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7F754" w14:textId="2233C1DD" w:rsidR="00364364" w:rsidRPr="00C04815" w:rsidRDefault="00307906" w:rsidP="00307906">
      <w:pPr>
        <w:pStyle w:val="Header"/>
        <w:tabs>
          <w:tab w:val="clear" w:pos="4680"/>
          <w:tab w:val="clear" w:pos="9360"/>
          <w:tab w:val="right" w:pos="10620"/>
        </w:tabs>
        <w:spacing w:before="240"/>
        <w:ind w:left="4140" w:right="-360"/>
        <w:rPr>
          <w:rFonts w:ascii="Arial Black" w:hAnsi="Arial Black" w:cs="Arial Black"/>
          <w:b/>
          <w:bCs/>
          <w:color w:val="236192"/>
          <w:sz w:val="22"/>
          <w:szCs w:val="23"/>
        </w:rPr>
      </w:pPr>
      <w:r w:rsidRPr="00C04815">
        <w:rPr>
          <w:rFonts w:ascii="Arial Black" w:hAnsi="Arial Black" w:cs="Arial Black"/>
          <w:b/>
          <w:bCs/>
          <w:noProof/>
          <w:color w:val="236192"/>
          <w:sz w:val="22"/>
          <w:szCs w:val="23"/>
        </w:rPr>
        <w:drawing>
          <wp:anchor distT="0" distB="0" distL="114300" distR="114300" simplePos="0" relativeHeight="251658240" behindDoc="0" locked="0" layoutInCell="1" allowOverlap="1" wp14:anchorId="0DA7E47C" wp14:editId="6B15B58E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057400" cy="443230"/>
            <wp:effectExtent l="0" t="0" r="0" b="0"/>
            <wp:wrapThrough wrapText="bothSides">
              <wp:wrapPolygon edited="0">
                <wp:start x="0" y="0"/>
                <wp:lineTo x="0" y="20424"/>
                <wp:lineTo x="21400" y="20424"/>
                <wp:lineTo x="214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FLogo_A_647_horiz blue.f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2D8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 xml:space="preserve">NIH </w:t>
      </w:r>
      <w:r w:rsidR="00AF5C0A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 xml:space="preserve">F30/F31/F32 </w:t>
      </w:r>
      <w:r w:rsidR="00D175E8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>NRSA FELLOWSHIP</w:t>
      </w:r>
      <w:r w:rsidR="003742D8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 xml:space="preserve"> </w:t>
      </w:r>
      <w:r w:rsidR="00AF5C0A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 xml:space="preserve">PROPOSALSUBMISSION </w:t>
      </w:r>
      <w:r w:rsidR="003742D8" w:rsidRPr="00C04815">
        <w:rPr>
          <w:rFonts w:ascii="Arial Black" w:hAnsi="Arial Black" w:cs="Arial Black"/>
          <w:b/>
          <w:bCs/>
          <w:color w:val="236192"/>
          <w:sz w:val="22"/>
          <w:szCs w:val="23"/>
        </w:rPr>
        <w:t>REVIEW CHECKLIST - FORMS-F</w:t>
      </w:r>
    </w:p>
    <w:p w14:paraId="0C811E81" w14:textId="5A8FD8FB" w:rsidR="00307906" w:rsidRPr="00725A64" w:rsidRDefault="00725A64">
      <w:pPr>
        <w:rPr>
          <w:i/>
          <w:color w:val="236192"/>
          <w:sz w:val="16"/>
          <w:szCs w:val="16"/>
        </w:rPr>
      </w:pPr>
      <w:r w:rsidRPr="00725A64">
        <w:rPr>
          <w:i/>
          <w:color w:val="236192"/>
          <w:sz w:val="16"/>
          <w:szCs w:val="16"/>
        </w:rPr>
        <w:t>Office of Grants and Contracts Administration</w:t>
      </w:r>
    </w:p>
    <w:p w14:paraId="7C7E1F88" w14:textId="65C13F58" w:rsidR="00E324EF" w:rsidRPr="00E324EF" w:rsidRDefault="009B2AA9" w:rsidP="00E324EF">
      <w:pPr>
        <w:pStyle w:val="Heading2"/>
        <w:rPr>
          <w:rStyle w:val="NospacingChar"/>
          <w:sz w:val="20"/>
          <w:szCs w:val="20"/>
        </w:rPr>
      </w:pPr>
      <w:sdt>
        <w:sdtPr>
          <w:rPr>
            <w:rFonts w:ascii="Arial" w:hAnsi="Arial" w:cs="Arial"/>
            <w:color w:val="000000"/>
            <w:sz w:val="18"/>
            <w:szCs w:val="18"/>
          </w:rPr>
          <w:id w:val="-1243492280"/>
          <w:placeholder>
            <w:docPart w:val="1616665D93864DA198FDB51780F06EB4"/>
          </w:placeholder>
        </w:sdtPr>
        <w:sdtEndPr>
          <w:rPr>
            <w:rStyle w:val="NospacingChar"/>
            <w:sz w:val="20"/>
            <w:szCs w:val="20"/>
          </w:rPr>
        </w:sdtEndPr>
        <w:sdtContent>
          <w:r w:rsidR="00E324EF" w:rsidRPr="00D11CE3">
            <w:rPr>
              <w:rStyle w:val="NospacingChar"/>
              <w:sz w:val="18"/>
              <w:szCs w:val="18"/>
            </w:rPr>
            <w:t xml:space="preserve">* indicates </w:t>
          </w:r>
          <w:r w:rsidR="000D1FEF" w:rsidRPr="000D1FEF">
            <w:rPr>
              <w:rStyle w:val="NospacingChar"/>
              <w:sz w:val="18"/>
              <w:szCs w:val="18"/>
            </w:rPr>
            <w:t xml:space="preserve">Document/section is required </w:t>
          </w:r>
          <w:r w:rsidR="000D1FEF" w:rsidRPr="00B938AB">
            <w:rPr>
              <w:rStyle w:val="NospacingChar"/>
              <w:sz w:val="18"/>
              <w:szCs w:val="18"/>
              <w:u w:val="single"/>
            </w:rPr>
            <w:t>if applicable</w:t>
          </w:r>
          <w:r w:rsidR="000D1FEF" w:rsidRPr="000D1FEF">
            <w:rPr>
              <w:rStyle w:val="NospacingChar"/>
              <w:sz w:val="18"/>
              <w:szCs w:val="18"/>
            </w:rPr>
            <w:t>; if not, do not upload</w:t>
          </w:r>
        </w:sdtContent>
      </w:sdt>
    </w:p>
    <w:tbl>
      <w:tblPr>
        <w:tblpPr w:leftFromText="180" w:rightFromText="180" w:vertAnchor="text" w:horzAnchor="margin" w:tblpY="-60"/>
        <w:tblW w:w="4753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90"/>
        <w:gridCol w:w="2678"/>
        <w:gridCol w:w="655"/>
        <w:gridCol w:w="2475"/>
        <w:gridCol w:w="1076"/>
        <w:gridCol w:w="2383"/>
      </w:tblGrid>
      <w:tr w:rsidR="004D36BE" w14:paraId="5E4D761A" w14:textId="77777777" w:rsidTr="004D36BE">
        <w:trPr>
          <w:trHeight w:val="360"/>
        </w:trPr>
        <w:tc>
          <w:tcPr>
            <w:tcW w:w="990" w:type="dxa"/>
            <w:vAlign w:val="center"/>
          </w:tcPr>
          <w:p w14:paraId="7169CE29" w14:textId="77777777" w:rsidR="004D36BE" w:rsidRPr="005236C9" w:rsidRDefault="004D36BE" w:rsidP="004D36BE">
            <w:pPr>
              <w:jc w:val="right"/>
              <w:rPr>
                <w:rFonts w:cstheme="minorHAnsi"/>
                <w:sz w:val="20"/>
                <w:szCs w:val="20"/>
              </w:rPr>
            </w:pPr>
            <w:bookmarkStart w:id="0" w:name="PI" w:colFirst="1" w:colLast="1"/>
            <w:r w:rsidRPr="005236C9">
              <w:rPr>
                <w:rFonts w:cstheme="minorHAnsi"/>
              </w:rPr>
              <w:t xml:space="preserve">PI Name </w:t>
            </w:r>
          </w:p>
        </w:tc>
        <w:tc>
          <w:tcPr>
            <w:tcW w:w="2678" w:type="dxa"/>
            <w:vAlign w:val="center"/>
          </w:tcPr>
          <w:p w14:paraId="0316E273" w14:textId="77777777" w:rsidR="004D36BE" w:rsidRPr="005236C9" w:rsidRDefault="004D36BE" w:rsidP="004D36BE">
            <w:pPr>
              <w:ind w:left="113" w:right="113"/>
              <w:rPr>
                <w:rFonts w:cstheme="minorHAnsi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FFA0A74" w14:textId="77777777" w:rsidR="004D36BE" w:rsidRPr="005236C9" w:rsidRDefault="004D36BE" w:rsidP="004D36BE">
            <w:pPr>
              <w:ind w:left="113" w:right="113"/>
              <w:jc w:val="right"/>
              <w:rPr>
                <w:rFonts w:cstheme="minorHAnsi"/>
              </w:rPr>
            </w:pPr>
            <w:r w:rsidRPr="005236C9">
              <w:rPr>
                <w:rFonts w:cstheme="minorHAnsi"/>
              </w:rPr>
              <w:t xml:space="preserve">FOA </w:t>
            </w:r>
          </w:p>
        </w:tc>
        <w:tc>
          <w:tcPr>
            <w:tcW w:w="2475" w:type="dxa"/>
            <w:vAlign w:val="center"/>
          </w:tcPr>
          <w:p w14:paraId="566FD238" w14:textId="77777777" w:rsidR="004D36BE" w:rsidRPr="005236C9" w:rsidRDefault="004D36BE" w:rsidP="004D36BE">
            <w:pPr>
              <w:ind w:left="113" w:right="113"/>
              <w:rPr>
                <w:rFonts w:cstheme="minorHAnsi"/>
              </w:rPr>
            </w:pPr>
          </w:p>
        </w:tc>
        <w:tc>
          <w:tcPr>
            <w:tcW w:w="1076" w:type="dxa"/>
            <w:vAlign w:val="center"/>
          </w:tcPr>
          <w:p w14:paraId="1AE0832A" w14:textId="77777777" w:rsidR="004D36BE" w:rsidRPr="005236C9" w:rsidRDefault="004D36BE" w:rsidP="004D36BE">
            <w:pPr>
              <w:ind w:left="113" w:right="113"/>
              <w:jc w:val="right"/>
              <w:rPr>
                <w:rFonts w:cstheme="minorHAnsi"/>
              </w:rPr>
            </w:pPr>
            <w:r w:rsidRPr="005236C9">
              <w:rPr>
                <w:rFonts w:cstheme="minorHAnsi"/>
              </w:rPr>
              <w:t>Due Date</w:t>
            </w:r>
          </w:p>
        </w:tc>
        <w:tc>
          <w:tcPr>
            <w:tcW w:w="2383" w:type="dxa"/>
            <w:vAlign w:val="center"/>
          </w:tcPr>
          <w:p w14:paraId="3214AD69" w14:textId="77777777" w:rsidR="004D36BE" w:rsidRPr="005236C9" w:rsidRDefault="004D36BE" w:rsidP="004D36BE">
            <w:pPr>
              <w:ind w:left="113" w:right="113"/>
              <w:rPr>
                <w:rFonts w:cstheme="minorHAnsi"/>
              </w:rPr>
            </w:pPr>
          </w:p>
        </w:tc>
      </w:tr>
      <w:bookmarkEnd w:id="0"/>
    </w:tbl>
    <w:p w14:paraId="3026159A" w14:textId="22BA3161" w:rsidR="00E324EF" w:rsidRDefault="00E324EF">
      <w:pPr>
        <w:rPr>
          <w:sz w:val="8"/>
          <w:szCs w:val="8"/>
        </w:rPr>
      </w:pPr>
    </w:p>
    <w:p w14:paraId="5C05222D" w14:textId="11E120E2" w:rsidR="00C90947" w:rsidRPr="00C90947" w:rsidRDefault="00C90947">
      <w:pPr>
        <w:rPr>
          <w:sz w:val="20"/>
          <w:szCs w:val="8"/>
        </w:rPr>
      </w:pPr>
      <w:r>
        <w:rPr>
          <w:sz w:val="20"/>
          <w:szCs w:val="8"/>
        </w:rPr>
        <w:t xml:space="preserve">Initiate the proposal </w:t>
      </w:r>
      <w:r w:rsidR="006C25C0">
        <w:rPr>
          <w:sz w:val="20"/>
          <w:szCs w:val="8"/>
        </w:rPr>
        <w:t xml:space="preserve">in </w:t>
      </w:r>
      <w:hyperlink r:id="rId11" w:history="1">
        <w:r w:rsidR="006C25C0" w:rsidRPr="00541C86">
          <w:rPr>
            <w:rStyle w:val="Hyperlink"/>
            <w:sz w:val="20"/>
            <w:szCs w:val="8"/>
          </w:rPr>
          <w:t>ASSIST</w:t>
        </w:r>
      </w:hyperlink>
      <w:r w:rsidR="006C25C0">
        <w:rPr>
          <w:sz w:val="20"/>
          <w:szCs w:val="8"/>
        </w:rPr>
        <w:t xml:space="preserve"> </w:t>
      </w:r>
      <w:r>
        <w:rPr>
          <w:sz w:val="20"/>
          <w:szCs w:val="8"/>
        </w:rPr>
        <w:t xml:space="preserve">using the FOA number and the PI’s eRA Commons Username. </w:t>
      </w:r>
    </w:p>
    <w:p w14:paraId="5F3B06D7" w14:textId="77777777" w:rsidR="00E324EF" w:rsidRPr="00F27F76" w:rsidRDefault="00E324EF">
      <w:pPr>
        <w:rPr>
          <w:sz w:val="8"/>
          <w:szCs w:val="8"/>
        </w:rPr>
      </w:pPr>
    </w:p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872"/>
        <w:gridCol w:w="270"/>
        <w:gridCol w:w="180"/>
        <w:gridCol w:w="180"/>
        <w:gridCol w:w="450"/>
        <w:gridCol w:w="360"/>
        <w:gridCol w:w="1260"/>
        <w:gridCol w:w="353"/>
        <w:gridCol w:w="7"/>
        <w:gridCol w:w="180"/>
        <w:gridCol w:w="270"/>
        <w:gridCol w:w="90"/>
        <w:gridCol w:w="360"/>
        <w:gridCol w:w="360"/>
        <w:gridCol w:w="810"/>
        <w:gridCol w:w="720"/>
        <w:gridCol w:w="344"/>
        <w:gridCol w:w="106"/>
        <w:gridCol w:w="272"/>
        <w:gridCol w:w="1968"/>
      </w:tblGrid>
      <w:tr w:rsidR="00BF669C" w:rsidRPr="00BF669C" w14:paraId="7F425365" w14:textId="77777777" w:rsidTr="00BD72A0">
        <w:trPr>
          <w:trHeight w:val="216"/>
        </w:trPr>
        <w:tc>
          <w:tcPr>
            <w:tcW w:w="10790" w:type="dxa"/>
            <w:gridSpan w:val="21"/>
            <w:shd w:val="clear" w:color="auto" w:fill="FFCD00"/>
            <w:vAlign w:val="bottom"/>
          </w:tcPr>
          <w:p w14:paraId="6D916E53" w14:textId="67AF53C2" w:rsidR="00F3153F" w:rsidRPr="00BF669C" w:rsidRDefault="00536173" w:rsidP="00080433">
            <w:pPr>
              <w:pStyle w:val="Heading2"/>
              <w:rPr>
                <w:rFonts w:ascii="Verdana" w:hAnsi="Verdana"/>
              </w:rPr>
            </w:pPr>
            <w:r w:rsidRPr="00BF669C">
              <w:rPr>
                <w:rFonts w:ascii="Verdana" w:hAnsi="Verdana"/>
              </w:rPr>
              <w:t>GENERAL</w:t>
            </w:r>
            <w:r w:rsidR="00F3153F" w:rsidRPr="00BF669C">
              <w:rPr>
                <w:rFonts w:ascii="Verdana" w:hAnsi="Verdana"/>
              </w:rPr>
              <w:t xml:space="preserve"> INFORMATION</w:t>
            </w:r>
            <w:r w:rsidR="00E324EF" w:rsidRPr="00BF669C">
              <w:rPr>
                <w:rFonts w:ascii="Verdana" w:hAnsi="Verdana"/>
              </w:rPr>
              <w:t xml:space="preserve"> </w:t>
            </w:r>
          </w:p>
        </w:tc>
      </w:tr>
      <w:tr w:rsidR="006736CB" w:rsidRPr="00BF669C" w14:paraId="6D95C3BA" w14:textId="3D220CF0" w:rsidTr="006736CB">
        <w:trPr>
          <w:trHeight w:val="503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E86439A" w14:textId="24723FD8" w:rsidR="006736CB" w:rsidRPr="00614384" w:rsidRDefault="00614384" w:rsidP="005913B7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925" w:type="dxa"/>
            <w:gridSpan w:val="8"/>
            <w:vAlign w:val="center"/>
          </w:tcPr>
          <w:p w14:paraId="7B13101D" w14:textId="7E2C8884" w:rsidR="006736CB" w:rsidRPr="003C6FE0" w:rsidRDefault="006736CB" w:rsidP="00591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gridSpan w:val="3"/>
                <w:vAlign w:val="center"/>
              </w:tcPr>
              <w:p w14:paraId="5E57187F" w14:textId="7340A973" w:rsidR="006736CB" w:rsidRPr="003C6FE0" w:rsidRDefault="00614384" w:rsidP="006736CB">
                <w:pPr>
                  <w:spacing w:before="0" w:after="0"/>
                  <w:jc w:val="center"/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30" w:type="dxa"/>
            <w:gridSpan w:val="9"/>
            <w:vAlign w:val="center"/>
          </w:tcPr>
          <w:p w14:paraId="4E539AA6" w14:textId="0C64A807" w:rsidR="006736CB" w:rsidRPr="003C6FE0" w:rsidRDefault="006736CB" w:rsidP="005913B7">
            <w:pPr>
              <w:pStyle w:val="Default"/>
              <w:rPr>
                <w:color w:val="auto"/>
              </w:rPr>
            </w:pPr>
            <w:r w:rsidRPr="003C6FE0">
              <w:rPr>
                <w:rFonts w:ascii="Arial" w:hAnsi="Arial" w:cs="Arial"/>
                <w:color w:val="auto"/>
                <w:sz w:val="20"/>
                <w:szCs w:val="20"/>
              </w:rPr>
              <w:t xml:space="preserve">Smaller text in figures/graphs/diagrams/charts allowed but must be legible </w:t>
            </w:r>
          </w:p>
        </w:tc>
      </w:tr>
      <w:tr w:rsidR="006736CB" w:rsidRPr="00BF669C" w14:paraId="3B352224" w14:textId="77777777" w:rsidTr="00004C76">
        <w:trPr>
          <w:trHeight w:val="530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399F886" w14:textId="67BC10D0" w:rsidR="006736CB" w:rsidRPr="00614384" w:rsidRDefault="006736CB" w:rsidP="006736CB">
                <w:pPr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vAlign w:val="center"/>
          </w:tcPr>
          <w:p w14:paraId="34E00CBD" w14:textId="04E0A23E" w:rsidR="006736CB" w:rsidRPr="003C6FE0" w:rsidRDefault="006736CB" w:rsidP="006736C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All files in PDF</w:t>
            </w:r>
          </w:p>
        </w:tc>
        <w:sdt>
          <w:sdtPr>
            <w:rPr>
              <w:sz w:val="28"/>
              <w:szCs w:val="28"/>
            </w:rPr>
            <w:id w:val="109621308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12558342" w14:textId="60BADC7E" w:rsidR="006736CB" w:rsidRPr="003C6FE0" w:rsidRDefault="00614384" w:rsidP="006736CB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060" w:type="dxa"/>
            <w:gridSpan w:val="8"/>
            <w:vAlign w:val="center"/>
          </w:tcPr>
          <w:p w14:paraId="3AABBFCA" w14:textId="27D6890D" w:rsidR="006736CB" w:rsidRPr="003C6FE0" w:rsidRDefault="006736CB" w:rsidP="006736C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14028994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4C866A52" w14:textId="2F056167" w:rsidR="006736CB" w:rsidRPr="003C6FE0" w:rsidRDefault="00614384" w:rsidP="006736CB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3"/>
            <w:vAlign w:val="center"/>
          </w:tcPr>
          <w:p w14:paraId="0A1CE48E" w14:textId="42BFA0BE" w:rsidR="006736CB" w:rsidRPr="003C6FE0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0.5” inch margins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7A3C5350" w14:textId="367E2233" w:rsidR="006736CB" w:rsidRPr="003C6FE0" w:rsidRDefault="00614384" w:rsidP="006736CB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01971F3" w14:textId="40BEFEA8" w:rsidR="006736CB" w:rsidRPr="003C6FE0" w:rsidRDefault="006736CB" w:rsidP="006736CB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</w:tr>
      <w:tr w:rsidR="00BC2164" w:rsidRPr="00BF669C" w14:paraId="0A7C9069" w14:textId="39CB5B27" w:rsidTr="00BC2164">
        <w:trPr>
          <w:trHeight w:val="332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62EE161" w14:textId="4C25B280" w:rsidR="00BC2164" w:rsidRPr="00614384" w:rsidRDefault="00BC2164" w:rsidP="006736CB">
                <w:pPr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02" w:type="dxa"/>
            <w:gridSpan w:val="4"/>
            <w:vAlign w:val="center"/>
          </w:tcPr>
          <w:p w14:paraId="48FB79BC" w14:textId="67862489" w:rsidR="00BC2164" w:rsidRPr="003C6FE0" w:rsidRDefault="00BC2164" w:rsidP="006736CB">
            <w:pPr>
              <w:pStyle w:val="Default"/>
              <w:rPr>
                <w:color w:val="auto"/>
              </w:rPr>
            </w:pPr>
            <w:r w:rsidRPr="003C6FE0">
              <w:rPr>
                <w:rFonts w:ascii="Arial" w:hAnsi="Arial" w:cs="Arial"/>
                <w:b/>
                <w:sz w:val="20"/>
                <w:szCs w:val="20"/>
                <w:u w:val="single"/>
              </w:rPr>
              <w:t>No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Co-PI role used. </w:t>
            </w:r>
            <w:r w:rsidRPr="003C6FE0">
              <w:rPr>
                <w:rFonts w:ascii="Arial" w:hAnsi="Arial" w:cs="Arial"/>
                <w:sz w:val="20"/>
                <w:szCs w:val="20"/>
              </w:rPr>
              <w:br/>
              <w:t>(If Multiple PI, list as PI)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698F7F4F" w14:textId="734C9EBC" w:rsidR="00BC2164" w:rsidRPr="003C6FE0" w:rsidRDefault="00BC2164" w:rsidP="000060FA">
                <w:pPr>
                  <w:pStyle w:val="Default"/>
                  <w:jc w:val="center"/>
                  <w:rPr>
                    <w:color w:val="auto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6"/>
            <w:vAlign w:val="center"/>
          </w:tcPr>
          <w:p w14:paraId="66487FB6" w14:textId="77777777" w:rsidR="00BC2164" w:rsidRPr="003C6FE0" w:rsidRDefault="00BC2164" w:rsidP="006736CB">
            <w:pPr>
              <w:spacing w:before="0" w:after="0"/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No URLS except for citations in Research Strategy and Biosketch </w:t>
            </w:r>
          </w:p>
        </w:tc>
        <w:sdt>
          <w:sdtPr>
            <w:rPr>
              <w:sz w:val="28"/>
              <w:szCs w:val="28"/>
            </w:rPr>
            <w:id w:val="-11594565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65853BE" w14:textId="0C36E51D" w:rsidR="00BC2164" w:rsidRPr="003C6FE0" w:rsidRDefault="00BC2164" w:rsidP="00BC2164">
                <w:pPr>
                  <w:spacing w:before="0" w:after="0"/>
                  <w:jc w:val="center"/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90" w:type="dxa"/>
            <w:gridSpan w:val="3"/>
            <w:vAlign w:val="center"/>
          </w:tcPr>
          <w:p w14:paraId="4974C3EE" w14:textId="412F70E3" w:rsidR="00BC2164" w:rsidRPr="003C6FE0" w:rsidRDefault="00BC2164" w:rsidP="006736CB">
            <w:pPr>
              <w:spacing w:before="0" w:after="0"/>
            </w:pPr>
            <w:r w:rsidRPr="003C6FE0">
              <w:t>No Human Fetal Tissue (HFT) Research allowed</w:t>
            </w:r>
          </w:p>
        </w:tc>
        <w:sdt>
          <w:sdtPr>
            <w:rPr>
              <w:sz w:val="28"/>
              <w:szCs w:val="28"/>
            </w:rPr>
            <w:id w:val="4098178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2"/>
                <w:vAlign w:val="center"/>
              </w:tcPr>
              <w:p w14:paraId="054B0C25" w14:textId="045067B2" w:rsidR="00BC2164" w:rsidRPr="003C6FE0" w:rsidRDefault="00BC2164" w:rsidP="000060FA">
                <w:pPr>
                  <w:spacing w:before="0" w:after="0"/>
                  <w:jc w:val="center"/>
                  <w:rPr>
                    <w:sz w:val="22"/>
                    <w:szCs w:val="22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40" w:type="dxa"/>
            <w:gridSpan w:val="2"/>
            <w:vAlign w:val="center"/>
          </w:tcPr>
          <w:p w14:paraId="1F8D565B" w14:textId="576EEEC9" w:rsidR="00BC2164" w:rsidRPr="003C6FE0" w:rsidRDefault="009B2AA9" w:rsidP="006736CB">
            <w:pPr>
              <w:spacing w:before="0" w:after="0"/>
              <w:rPr>
                <w:sz w:val="22"/>
                <w:szCs w:val="22"/>
              </w:rPr>
            </w:pPr>
            <w:hyperlink r:id="rId12" w:anchor="electronicsignatures" w:history="1">
              <w:r w:rsidR="00BC2164" w:rsidRPr="003C6FE0">
                <w:rPr>
                  <w:rStyle w:val="Hyperlink"/>
                  <w:sz w:val="20"/>
                  <w:szCs w:val="22"/>
                </w:rPr>
                <w:t>No electronic signatures</w:t>
              </w:r>
            </w:hyperlink>
          </w:p>
        </w:tc>
      </w:tr>
      <w:tr w:rsidR="00D175E8" w:rsidRPr="00BF669C" w14:paraId="77184500" w14:textId="77777777" w:rsidTr="0034508C">
        <w:trPr>
          <w:trHeight w:val="332"/>
        </w:trPr>
        <w:tc>
          <w:tcPr>
            <w:tcW w:w="378" w:type="dxa"/>
            <w:vAlign w:val="center"/>
          </w:tcPr>
          <w:p w14:paraId="09D0873A" w14:textId="6C9C18BE" w:rsidR="00D175E8" w:rsidRDefault="009B2AA9" w:rsidP="00D175E8">
            <w:pPr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68308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175E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192" w:type="dxa"/>
            <w:gridSpan w:val="14"/>
            <w:vAlign w:val="center"/>
          </w:tcPr>
          <w:p w14:paraId="64D82F44" w14:textId="301AFA27" w:rsidR="00D175E8" w:rsidRPr="007716D8" w:rsidRDefault="00D175E8" w:rsidP="0034508C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716D8">
              <w:rPr>
                <w:rFonts w:cs="Arial"/>
                <w:sz w:val="20"/>
                <w:szCs w:val="20"/>
              </w:rPr>
              <w:t>Correct package is used:</w:t>
            </w:r>
            <w:r w:rsidRPr="007716D8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716D8">
              <w:rPr>
                <w:rFonts w:cs="Arial"/>
                <w:sz w:val="20"/>
                <w:szCs w:val="20"/>
                <w:u w:val="single"/>
              </w:rPr>
              <w:t>F30</w:t>
            </w:r>
            <w:r w:rsidRPr="007716D8">
              <w:rPr>
                <w:rFonts w:cs="Arial"/>
                <w:sz w:val="20"/>
                <w:szCs w:val="20"/>
              </w:rPr>
              <w:t>:</w:t>
            </w:r>
            <w:r w:rsidRPr="007716D8">
              <w:rPr>
                <w:rFonts w:cs="Arial"/>
                <w:b/>
                <w:sz w:val="20"/>
                <w:szCs w:val="20"/>
              </w:rPr>
              <w:t xml:space="preserve"> </w:t>
            </w:r>
            <w:hyperlink r:id="rId13" w:history="1">
              <w:r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PA-2</w:t>
              </w:r>
              <w:r w:rsidR="0034508C"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1-049</w:t>
              </w:r>
            </w:hyperlink>
            <w:r w:rsidRPr="007716D8">
              <w:rPr>
                <w:rFonts w:cs="Arial"/>
                <w:sz w:val="20"/>
                <w:szCs w:val="20"/>
              </w:rPr>
              <w:t xml:space="preserve"> / </w:t>
            </w:r>
            <w:hyperlink r:id="rId14" w:history="1">
              <w:r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PA-2</w:t>
              </w:r>
              <w:r w:rsidR="0034508C"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1-050</w:t>
              </w:r>
            </w:hyperlink>
            <w:r w:rsidRPr="007716D8">
              <w:rPr>
                <w:rFonts w:cs="Arial"/>
                <w:sz w:val="20"/>
                <w:szCs w:val="20"/>
              </w:rPr>
              <w:t xml:space="preserve"> ; </w:t>
            </w:r>
            <w:r w:rsidRPr="007716D8">
              <w:rPr>
                <w:rFonts w:cs="Arial"/>
                <w:sz w:val="20"/>
                <w:szCs w:val="20"/>
              </w:rPr>
              <w:br/>
              <w:t xml:space="preserve">   </w:t>
            </w:r>
            <w:r w:rsidRPr="007716D8">
              <w:rPr>
                <w:rFonts w:cs="Arial"/>
                <w:sz w:val="20"/>
                <w:szCs w:val="20"/>
                <w:u w:val="single"/>
              </w:rPr>
              <w:t>F31</w:t>
            </w:r>
            <w:r w:rsidRPr="007716D8">
              <w:rPr>
                <w:rFonts w:cs="Arial"/>
                <w:sz w:val="20"/>
                <w:szCs w:val="20"/>
              </w:rPr>
              <w:t xml:space="preserve">: </w:t>
            </w:r>
            <w:hyperlink r:id="rId15" w:history="1">
              <w:r w:rsidRPr="007716D8">
                <w:rPr>
                  <w:rStyle w:val="Hyperlink"/>
                  <w:rFonts w:cs="Arial"/>
                  <w:sz w:val="20"/>
                  <w:szCs w:val="20"/>
                </w:rPr>
                <w:t>PA-2</w:t>
              </w:r>
              <w:r w:rsidR="0034508C" w:rsidRPr="007716D8">
                <w:rPr>
                  <w:rStyle w:val="Hyperlink"/>
                  <w:rFonts w:cs="Arial"/>
                  <w:sz w:val="20"/>
                  <w:szCs w:val="20"/>
                </w:rPr>
                <w:t>1-051</w:t>
              </w:r>
            </w:hyperlink>
            <w:r w:rsidRPr="007716D8">
              <w:rPr>
                <w:rFonts w:cs="Arial"/>
                <w:sz w:val="20"/>
                <w:szCs w:val="20"/>
              </w:rPr>
              <w:t xml:space="preserve"> / </w:t>
            </w:r>
            <w:hyperlink r:id="rId16" w:history="1">
              <w:r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PA-2</w:t>
              </w:r>
              <w:r w:rsidR="0034508C"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1-052</w:t>
              </w:r>
            </w:hyperlink>
            <w:r w:rsidRPr="007716D8">
              <w:rPr>
                <w:rFonts w:cs="Arial"/>
                <w:sz w:val="20"/>
                <w:szCs w:val="20"/>
              </w:rPr>
              <w:t xml:space="preserve"> ; </w:t>
            </w:r>
            <w:r w:rsidRPr="007716D8">
              <w:rPr>
                <w:rFonts w:cs="Arial"/>
                <w:sz w:val="20"/>
                <w:szCs w:val="20"/>
                <w:u w:val="single"/>
              </w:rPr>
              <w:t>F32</w:t>
            </w:r>
            <w:r w:rsidR="0034508C" w:rsidRPr="007716D8">
              <w:rPr>
                <w:rFonts w:cs="Arial"/>
                <w:sz w:val="20"/>
                <w:szCs w:val="20"/>
              </w:rPr>
              <w:t xml:space="preserve">: </w:t>
            </w:r>
            <w:hyperlink r:id="rId17" w:history="1">
              <w:r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PA-2</w:t>
              </w:r>
              <w:r w:rsidR="0034508C"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1-047</w:t>
              </w:r>
            </w:hyperlink>
            <w:r w:rsidR="0034508C" w:rsidRPr="007716D8">
              <w:rPr>
                <w:rFonts w:cs="Arial"/>
                <w:sz w:val="20"/>
                <w:szCs w:val="20"/>
              </w:rPr>
              <w:t xml:space="preserve"> ; </w:t>
            </w:r>
            <w:r w:rsidR="0034508C" w:rsidRPr="007716D8">
              <w:rPr>
                <w:rFonts w:cs="Arial"/>
                <w:sz w:val="20"/>
                <w:szCs w:val="20"/>
                <w:u w:val="single"/>
              </w:rPr>
              <w:t>F33</w:t>
            </w:r>
            <w:r w:rsidR="0034508C" w:rsidRPr="007716D8">
              <w:rPr>
                <w:rFonts w:cs="Arial"/>
                <w:sz w:val="20"/>
                <w:szCs w:val="20"/>
              </w:rPr>
              <w:t>:</w:t>
            </w:r>
            <w:r w:rsidRPr="007716D8">
              <w:rPr>
                <w:rFonts w:cs="Arial"/>
                <w:sz w:val="20"/>
                <w:szCs w:val="20"/>
              </w:rPr>
              <w:t xml:space="preserve"> </w:t>
            </w:r>
            <w:hyperlink r:id="rId18" w:history="1">
              <w:r w:rsidRPr="007716D8">
                <w:rPr>
                  <w:rFonts w:cs="Arial"/>
                  <w:color w:val="0000FF"/>
                  <w:sz w:val="20"/>
                  <w:szCs w:val="20"/>
                  <w:u w:val="single"/>
                </w:rPr>
                <w:t>PA-20-247</w:t>
              </w:r>
            </w:hyperlink>
          </w:p>
        </w:tc>
        <w:tc>
          <w:tcPr>
            <w:tcW w:w="810" w:type="dxa"/>
            <w:vAlign w:val="center"/>
          </w:tcPr>
          <w:p w14:paraId="1F4E967E" w14:textId="31C2FDEF" w:rsidR="00D175E8" w:rsidRPr="007716D8" w:rsidRDefault="009B2AA9" w:rsidP="00D175E8">
            <w:pPr>
              <w:spacing w:before="0" w:after="0"/>
              <w:jc w:val="center"/>
            </w:pPr>
            <w:sdt>
              <w:sdtPr>
                <w:rPr>
                  <w:sz w:val="28"/>
                  <w:szCs w:val="28"/>
                </w:rPr>
                <w:id w:val="19940685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4D90" w:rsidRPr="007716D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410" w:type="dxa"/>
            <w:gridSpan w:val="5"/>
            <w:vAlign w:val="center"/>
          </w:tcPr>
          <w:p w14:paraId="60E61DF6" w14:textId="4E6E88AB" w:rsidR="00D175E8" w:rsidRPr="007716D8" w:rsidRDefault="008055DE" w:rsidP="006736CB">
            <w:pPr>
              <w:spacing w:before="0" w:after="0"/>
            </w:pPr>
            <w:r w:rsidRPr="007716D8">
              <w:rPr>
                <w:rFonts w:cs="Arial"/>
                <w:sz w:val="20"/>
                <w:szCs w:val="20"/>
              </w:rPr>
              <w:t xml:space="preserve">Recommended file name convention: </w:t>
            </w:r>
            <w:r w:rsidRPr="007716D8">
              <w:rPr>
                <w:rFonts w:cs="Arial"/>
                <w:sz w:val="20"/>
                <w:szCs w:val="20"/>
                <w:u w:val="single"/>
              </w:rPr>
              <w:t>PILastName_DocumentTitle.pdf</w:t>
            </w:r>
          </w:p>
        </w:tc>
      </w:tr>
      <w:tr w:rsidR="00AC709F" w:rsidRPr="00BF669C" w14:paraId="1133EA98" w14:textId="77777777" w:rsidTr="00AC709F">
        <w:trPr>
          <w:trHeight w:val="1745"/>
        </w:trPr>
        <w:sdt>
          <w:sdtPr>
            <w:rPr>
              <w:sz w:val="28"/>
              <w:szCs w:val="28"/>
            </w:rPr>
            <w:id w:val="29079550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332E9F7" w14:textId="4BF399FD" w:rsidR="00AC709F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12" w:type="dxa"/>
            <w:gridSpan w:val="6"/>
            <w:vAlign w:val="center"/>
          </w:tcPr>
          <w:p w14:paraId="0340D183" w14:textId="77777777" w:rsidR="00AC709F" w:rsidRPr="007716D8" w:rsidRDefault="00AC709F" w:rsidP="00AC709F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0"/>
                <w:szCs w:val="20"/>
              </w:rPr>
            </w:pPr>
            <w:r w:rsidRPr="007716D8">
              <w:rPr>
                <w:rFonts w:cstheme="minorHAnsi"/>
                <w:sz w:val="20"/>
                <w:szCs w:val="20"/>
              </w:rPr>
              <w:t>For project start date, follow NIH Standard Due Dates unless FOA states otherwise:</w:t>
            </w:r>
          </w:p>
          <w:p w14:paraId="68B23686" w14:textId="77777777" w:rsidR="00AC709F" w:rsidRPr="007716D8" w:rsidRDefault="00AC709F" w:rsidP="00AC709F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0" w:after="0"/>
              <w:ind w:left="316" w:hanging="180"/>
              <w:rPr>
                <w:rFonts w:cstheme="minorHAnsi"/>
                <w:sz w:val="20"/>
                <w:szCs w:val="20"/>
              </w:rPr>
            </w:pPr>
            <w:r w:rsidRPr="007716D8">
              <w:rPr>
                <w:rFonts w:cstheme="minorHAnsi"/>
                <w:sz w:val="20"/>
                <w:szCs w:val="20"/>
              </w:rPr>
              <w:t>Due: 04/08 ; Earliest Start: 12/01</w:t>
            </w:r>
          </w:p>
          <w:p w14:paraId="17E2ABC5" w14:textId="77777777" w:rsidR="00AC709F" w:rsidRPr="007716D8" w:rsidRDefault="00AC709F" w:rsidP="00AC709F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0" w:after="0"/>
              <w:ind w:left="316" w:hanging="180"/>
              <w:rPr>
                <w:rFonts w:cstheme="minorHAnsi"/>
                <w:sz w:val="20"/>
                <w:szCs w:val="20"/>
              </w:rPr>
            </w:pPr>
            <w:r w:rsidRPr="007716D8">
              <w:rPr>
                <w:rFonts w:cstheme="minorHAnsi"/>
                <w:sz w:val="20"/>
                <w:szCs w:val="20"/>
              </w:rPr>
              <w:t>Due: 08/08 ; Earliest Start: 04/01</w:t>
            </w:r>
          </w:p>
          <w:p w14:paraId="534668A5" w14:textId="299496F0" w:rsidR="00AC709F" w:rsidRPr="007716D8" w:rsidRDefault="00AC709F" w:rsidP="00AC709F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spacing w:before="0" w:after="0"/>
              <w:ind w:left="316" w:hanging="180"/>
              <w:rPr>
                <w:rFonts w:cstheme="minorHAnsi"/>
                <w:sz w:val="20"/>
                <w:szCs w:val="20"/>
              </w:rPr>
            </w:pPr>
            <w:r w:rsidRPr="007716D8">
              <w:rPr>
                <w:rFonts w:cstheme="minorHAnsi"/>
                <w:sz w:val="20"/>
                <w:szCs w:val="20"/>
              </w:rPr>
              <w:t>Due: 12/08 ; Earliest Start: 07/01</w:t>
            </w:r>
          </w:p>
        </w:tc>
        <w:tc>
          <w:tcPr>
            <w:tcW w:w="7100" w:type="dxa"/>
            <w:gridSpan w:val="14"/>
            <w:vAlign w:val="center"/>
          </w:tcPr>
          <w:p w14:paraId="6E9339E6" w14:textId="77777777" w:rsidR="00AC709F" w:rsidRPr="007716D8" w:rsidRDefault="00AC709F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716D8">
              <w:rPr>
                <w:rFonts w:ascii="Arial" w:hAnsi="Arial" w:cs="Arial"/>
                <w:b/>
                <w:sz w:val="20"/>
                <w:szCs w:val="20"/>
                <w:u w:val="single"/>
              </w:rPr>
              <w:t>Other Budget Notes</w:t>
            </w:r>
            <w:r w:rsidRPr="007716D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9597F9A" w14:textId="434862D3" w:rsidR="00AC709F" w:rsidRPr="007716D8" w:rsidRDefault="00AC709F" w:rsidP="00AC709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19"/>
                <w:szCs w:val="19"/>
              </w:rPr>
            </w:pPr>
            <w:r w:rsidRPr="007716D8">
              <w:rPr>
                <w:rFonts w:cstheme="minorHAnsi"/>
                <w:sz w:val="19"/>
                <w:szCs w:val="19"/>
              </w:rPr>
              <w:t xml:space="preserve">Work with </w:t>
            </w:r>
            <w:r w:rsidR="00474742">
              <w:rPr>
                <w:rFonts w:cstheme="minorHAnsi"/>
                <w:sz w:val="19"/>
                <w:szCs w:val="19"/>
              </w:rPr>
              <w:t>OGCA</w:t>
            </w:r>
            <w:r w:rsidRPr="007716D8">
              <w:rPr>
                <w:rFonts w:cstheme="minorHAnsi"/>
                <w:sz w:val="19"/>
                <w:szCs w:val="19"/>
              </w:rPr>
              <w:t xml:space="preserve"> Analyst to develop internal Fellowship budget. When creating the budget, utilize NIH’s current stipend and budget category levels allowed. </w:t>
            </w:r>
            <w:hyperlink r:id="rId19" w:history="1">
              <w:r w:rsidR="00376022">
                <w:rPr>
                  <w:rStyle w:val="Hyperlink"/>
                  <w:rFonts w:cstheme="minorHAnsi"/>
                  <w:sz w:val="19"/>
                  <w:szCs w:val="19"/>
                </w:rPr>
                <w:t>NRSA Website</w:t>
              </w:r>
            </w:hyperlink>
            <w:r w:rsidRPr="007716D8">
              <w:rPr>
                <w:rFonts w:cstheme="minorHAnsi"/>
                <w:sz w:val="19"/>
                <w:szCs w:val="19"/>
              </w:rPr>
              <w:t xml:space="preserve">. </w:t>
            </w:r>
          </w:p>
          <w:p w14:paraId="4F7FA855" w14:textId="5F57DB96" w:rsidR="00AC709F" w:rsidRPr="007716D8" w:rsidRDefault="00697F87" w:rsidP="00AC709F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19"/>
                <w:szCs w:val="19"/>
              </w:rPr>
            </w:pPr>
            <w:r w:rsidRPr="007716D8">
              <w:rPr>
                <w:rFonts w:cstheme="minorHAnsi"/>
                <w:sz w:val="19"/>
                <w:szCs w:val="19"/>
              </w:rPr>
              <w:t>NIH</w:t>
            </w:r>
            <w:r w:rsidR="00AC709F" w:rsidRPr="007716D8">
              <w:rPr>
                <w:rFonts w:cstheme="minorHAnsi"/>
                <w:sz w:val="19"/>
                <w:szCs w:val="19"/>
              </w:rPr>
              <w:t xml:space="preserve"> Fellowship Templates are available on the </w:t>
            </w:r>
            <w:r w:rsidR="00D81A6D">
              <w:rPr>
                <w:rFonts w:cstheme="minorHAnsi"/>
                <w:sz w:val="19"/>
                <w:szCs w:val="19"/>
              </w:rPr>
              <w:t>OGCA</w:t>
            </w:r>
            <w:r w:rsidR="00AC709F" w:rsidRPr="007716D8">
              <w:rPr>
                <w:rFonts w:cstheme="minorHAnsi"/>
                <w:sz w:val="19"/>
                <w:szCs w:val="19"/>
              </w:rPr>
              <w:t xml:space="preserve"> Forms page.</w:t>
            </w:r>
          </w:p>
          <w:p w14:paraId="0059D458" w14:textId="34D2F9F0" w:rsidR="00AC709F" w:rsidRPr="007716D8" w:rsidRDefault="00AC709F" w:rsidP="00697F87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0" w:after="0"/>
              <w:ind w:left="330" w:hanging="270"/>
              <w:rPr>
                <w:rFonts w:cstheme="minorHAnsi"/>
                <w:sz w:val="20"/>
                <w:szCs w:val="20"/>
              </w:rPr>
            </w:pPr>
            <w:r w:rsidRPr="007716D8">
              <w:rPr>
                <w:rFonts w:cstheme="minorHAnsi"/>
                <w:sz w:val="19"/>
                <w:szCs w:val="19"/>
              </w:rPr>
              <w:t xml:space="preserve">No detailed budget entered into ASSIST, but PA will need to enter </w:t>
            </w:r>
            <w:r w:rsidR="00697F87" w:rsidRPr="007716D8">
              <w:rPr>
                <w:rFonts w:cstheme="minorHAnsi"/>
                <w:sz w:val="19"/>
                <w:szCs w:val="19"/>
                <w:u w:val="single"/>
              </w:rPr>
              <w:t xml:space="preserve">total </w:t>
            </w:r>
            <w:r w:rsidR="00697F87" w:rsidRPr="007716D8">
              <w:rPr>
                <w:sz w:val="19"/>
                <w:szCs w:val="19"/>
                <w:u w:val="single"/>
              </w:rPr>
              <w:t>costs</w:t>
            </w:r>
            <w:r w:rsidR="00697F87" w:rsidRPr="007716D8">
              <w:rPr>
                <w:sz w:val="19"/>
                <w:szCs w:val="19"/>
              </w:rPr>
              <w:t xml:space="preserve"> from internal budget on R&amp;R Cover Page and enter only </w:t>
            </w:r>
            <w:r w:rsidRPr="007716D8">
              <w:rPr>
                <w:sz w:val="19"/>
                <w:szCs w:val="19"/>
              </w:rPr>
              <w:t>requested</w:t>
            </w:r>
            <w:r w:rsidRPr="007716D8">
              <w:rPr>
                <w:rFonts w:cstheme="minorHAnsi"/>
                <w:sz w:val="19"/>
                <w:szCs w:val="19"/>
              </w:rPr>
              <w:t xml:space="preserve"> Tuition and Fees </w:t>
            </w:r>
            <w:r w:rsidR="00697F87" w:rsidRPr="007716D8">
              <w:rPr>
                <w:rFonts w:cstheme="minorHAnsi"/>
                <w:sz w:val="19"/>
                <w:szCs w:val="19"/>
              </w:rPr>
              <w:t>on PHS Fellowship Supplement Form.</w:t>
            </w:r>
            <w:r w:rsidR="00697F87" w:rsidRPr="007716D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09F" w:rsidRPr="00BF669C" w14:paraId="48157A4B" w14:textId="77777777" w:rsidTr="00AB6C89">
        <w:trPr>
          <w:trHeight w:val="800"/>
        </w:trPr>
        <w:sdt>
          <w:sdtPr>
            <w:rPr>
              <w:sz w:val="28"/>
              <w:szCs w:val="28"/>
            </w:rPr>
            <w:id w:val="-17965137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C38ABB5" w14:textId="2CBA786D" w:rsidR="00AC709F" w:rsidRDefault="00AC709F" w:rsidP="008055D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7"/>
            <w:vAlign w:val="center"/>
          </w:tcPr>
          <w:p w14:paraId="6809772B" w14:textId="0D87A332" w:rsidR="00AC709F" w:rsidRPr="007716D8" w:rsidRDefault="00AC709F" w:rsidP="00AB6C89">
            <w:pPr>
              <w:spacing w:before="0" w:after="0"/>
              <w:rPr>
                <w:sz w:val="28"/>
                <w:szCs w:val="28"/>
              </w:rPr>
            </w:pPr>
            <w:r w:rsidRPr="007716D8">
              <w:rPr>
                <w:rFonts w:ascii="Arial" w:hAnsi="Arial" w:cs="Arial"/>
                <w:sz w:val="20"/>
                <w:szCs w:val="20"/>
              </w:rPr>
              <w:t xml:space="preserve">Letters of Reference </w:t>
            </w:r>
            <w:r w:rsidR="00AB6C89" w:rsidRPr="007716D8">
              <w:rPr>
                <w:rFonts w:ascii="Arial" w:hAnsi="Arial" w:cs="Arial"/>
                <w:sz w:val="20"/>
                <w:szCs w:val="20"/>
              </w:rPr>
              <w:t>-</w:t>
            </w:r>
            <w:r w:rsidRPr="007716D8">
              <w:rPr>
                <w:rFonts w:ascii="Arial" w:hAnsi="Arial" w:cs="Arial"/>
                <w:sz w:val="20"/>
                <w:szCs w:val="20"/>
              </w:rPr>
              <w:t xml:space="preserve"> due by proposal deadline &amp; are submitted in eRA Commons. </w:t>
            </w:r>
            <w:hyperlink r:id="rId20" w:history="1">
              <w:r w:rsidRPr="007716D8">
                <w:rPr>
                  <w:rStyle w:val="Hyperlink"/>
                  <w:rFonts w:ascii="Arial" w:hAnsi="Arial" w:cs="Arial"/>
                  <w:sz w:val="20"/>
                  <w:szCs w:val="20"/>
                </w:rPr>
                <w:t>Process detailed here</w:t>
              </w:r>
            </w:hyperlink>
            <w:r w:rsidRPr="007716D8">
              <w:rPr>
                <w:rFonts w:ascii="Arial" w:hAnsi="Arial" w:cs="Arial"/>
                <w:sz w:val="20"/>
                <w:szCs w:val="20"/>
              </w:rPr>
              <w:t>.</w:t>
            </w:r>
            <w:r w:rsidR="00AB6C89" w:rsidRPr="007716D8">
              <w:rPr>
                <w:rFonts w:ascii="Arial" w:hAnsi="Arial" w:cs="Arial"/>
                <w:sz w:val="20"/>
                <w:szCs w:val="20"/>
              </w:rPr>
              <w:t xml:space="preserve"> Fellow’s responsibility to request.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19391178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A4293A8" w14:textId="05468479" w:rsidR="00AC709F" w:rsidRPr="007716D8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716D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480" w:type="dxa"/>
            <w:gridSpan w:val="11"/>
            <w:vAlign w:val="center"/>
          </w:tcPr>
          <w:p w14:paraId="4E2DA4BB" w14:textId="33B9B0BF" w:rsidR="00AC709F" w:rsidRPr="007716D8" w:rsidRDefault="00AC709F" w:rsidP="00AB6C89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7716D8">
              <w:rPr>
                <w:rFonts w:ascii="Arial" w:hAnsi="Arial" w:cs="Arial"/>
                <w:sz w:val="20"/>
                <w:szCs w:val="20"/>
              </w:rPr>
              <w:t xml:space="preserve">eRA Commons Account Required for Fellow (PI) - please contact Proposal Analyst if you need an eRA Commons ID </w:t>
            </w:r>
            <w:r w:rsidR="00AB6C89" w:rsidRPr="007716D8">
              <w:rPr>
                <w:rFonts w:ascii="Arial" w:hAnsi="Arial" w:cs="Arial"/>
                <w:sz w:val="20"/>
                <w:szCs w:val="20"/>
              </w:rPr>
              <w:t>&amp;</w:t>
            </w:r>
            <w:r w:rsidRPr="007716D8">
              <w:rPr>
                <w:rFonts w:ascii="Arial" w:hAnsi="Arial" w:cs="Arial"/>
                <w:sz w:val="20"/>
                <w:szCs w:val="20"/>
              </w:rPr>
              <w:t xml:space="preserve"> ask for PI role. </w:t>
            </w:r>
            <w:r w:rsidRPr="007716D8">
              <w:rPr>
                <w:rFonts w:ascii="Arial" w:hAnsi="Arial" w:cs="Arial"/>
                <w:b/>
                <w:sz w:val="20"/>
                <w:szCs w:val="20"/>
              </w:rPr>
              <w:t>ORCID ID must be linked to eRA Profile.</w:t>
            </w:r>
          </w:p>
        </w:tc>
      </w:tr>
      <w:tr w:rsidR="00AC709F" w:rsidRPr="00BF669C" w14:paraId="022AF49F" w14:textId="77777777" w:rsidTr="00AB6C89">
        <w:trPr>
          <w:trHeight w:val="620"/>
        </w:trPr>
        <w:sdt>
          <w:sdtPr>
            <w:rPr>
              <w:sz w:val="28"/>
              <w:szCs w:val="28"/>
            </w:rPr>
            <w:id w:val="-11663909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052A360D" w14:textId="19B2F172" w:rsidR="00AC709F" w:rsidRDefault="00AC709F" w:rsidP="00A726A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2" w:type="dxa"/>
            <w:gridSpan w:val="7"/>
            <w:vAlign w:val="center"/>
          </w:tcPr>
          <w:p w14:paraId="5E03E457" w14:textId="7CA2CBC0" w:rsidR="00AC709F" w:rsidRPr="007716D8" w:rsidRDefault="00AC709F" w:rsidP="00AC709F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716D8">
              <w:rPr>
                <w:rFonts w:ascii="Arial" w:hAnsi="Arial" w:cs="Arial"/>
                <w:b/>
                <w:sz w:val="20"/>
                <w:szCs w:val="22"/>
              </w:rPr>
              <w:t>Click “Validate Application” button before submission to check for errors/warnings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204486268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7E413F4" w14:textId="1F4F71B4" w:rsidR="00AC709F" w:rsidRPr="007716D8" w:rsidRDefault="00AC709F" w:rsidP="00AC709F">
                <w:pPr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716D8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5480" w:type="dxa"/>
            <w:gridSpan w:val="11"/>
            <w:vAlign w:val="center"/>
          </w:tcPr>
          <w:p w14:paraId="75ACD316" w14:textId="76D3171B" w:rsidR="00AC709F" w:rsidRPr="007716D8" w:rsidRDefault="00AC709F" w:rsidP="00357548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376022">
              <w:rPr>
                <w:rFonts w:ascii="Arial" w:hAnsi="Arial" w:cs="Arial"/>
                <w:sz w:val="20"/>
                <w:szCs w:val="22"/>
              </w:rPr>
              <w:t>NIH Fellowship Assurance</w:t>
            </w:r>
            <w:r w:rsidRPr="007716D8">
              <w:rPr>
                <w:rFonts w:ascii="Arial" w:hAnsi="Arial" w:cs="Arial"/>
                <w:sz w:val="20"/>
                <w:szCs w:val="22"/>
              </w:rPr>
              <w:t xml:space="preserve"> required </w:t>
            </w:r>
            <w:r w:rsidR="00357548" w:rsidRPr="007716D8">
              <w:rPr>
                <w:rFonts w:ascii="Arial" w:hAnsi="Arial" w:cs="Arial"/>
                <w:sz w:val="20"/>
                <w:szCs w:val="22"/>
              </w:rPr>
              <w:t xml:space="preserve">for resubmissions using Supplemental PSR + PSR without included NIH Assurance. </w:t>
            </w:r>
          </w:p>
        </w:tc>
      </w:tr>
      <w:tr w:rsidR="00B53838" w:rsidRPr="00BF669C" w14:paraId="2E608F6F" w14:textId="77777777" w:rsidTr="00BD72A0">
        <w:trPr>
          <w:trHeight w:val="216"/>
        </w:trPr>
        <w:tc>
          <w:tcPr>
            <w:tcW w:w="10790" w:type="dxa"/>
            <w:gridSpan w:val="21"/>
            <w:shd w:val="clear" w:color="auto" w:fill="FFCD00"/>
            <w:vAlign w:val="bottom"/>
          </w:tcPr>
          <w:p w14:paraId="2F536BEF" w14:textId="2B402A68" w:rsidR="00B53838" w:rsidRPr="00BC2164" w:rsidRDefault="009B2AA9" w:rsidP="0068107B">
            <w:pPr>
              <w:pStyle w:val="Heading2"/>
              <w:rPr>
                <w:rFonts w:ascii="Verdana" w:hAnsi="Verdana"/>
                <w:highlight w:val="yellow"/>
              </w:rPr>
            </w:pPr>
            <w:hyperlink r:id="rId21" w:history="1">
              <w:r w:rsidR="00F06AEA" w:rsidRPr="00736E70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B53838" w:rsidRPr="00BF669C" w14:paraId="150DF16F" w14:textId="77777777" w:rsidTr="000F70EB">
        <w:trPr>
          <w:trHeight w:val="332"/>
        </w:trPr>
        <w:sdt>
          <w:sdtPr>
            <w:rPr>
              <w:sz w:val="28"/>
              <w:szCs w:val="28"/>
            </w:rPr>
            <w:id w:val="1621107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96B6679" w14:textId="0CB72F05" w:rsidR="00B53838" w:rsidRPr="00BF669C" w:rsidRDefault="00A85917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12" w:type="dxa"/>
            <w:gridSpan w:val="10"/>
            <w:vAlign w:val="center"/>
          </w:tcPr>
          <w:p w14:paraId="3846FEEF" w14:textId="7535B8CA" w:rsidR="00B53838" w:rsidRPr="00BF669C" w:rsidRDefault="00B53838" w:rsidP="000F70E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Federal Identifier entered for resubmission/ renewal/revisions (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ex: </w:t>
            </w:r>
            <w:r w:rsidRPr="00F2269D">
              <w:rPr>
                <w:rFonts w:ascii="Arial" w:hAnsi="Arial" w:cs="Arial"/>
                <w:i/>
                <w:sz w:val="20"/>
                <w:szCs w:val="20"/>
                <w:u w:val="single"/>
              </w:rPr>
              <w:t>enter MH123456</w:t>
            </w:r>
            <w:r w:rsidRPr="00F2269D">
              <w:rPr>
                <w:rFonts w:ascii="Arial" w:hAnsi="Arial" w:cs="Arial"/>
                <w:i/>
                <w:sz w:val="20"/>
                <w:szCs w:val="20"/>
              </w:rPr>
              <w:t xml:space="preserve"> from 1R01MH123456-01 - found in eRA Commons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sz w:val="28"/>
              <w:szCs w:val="28"/>
            </w:rPr>
            <w:id w:val="20911872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16AEDB89" w14:textId="7BB40952" w:rsidR="00B53838" w:rsidRPr="00BF669C" w:rsidRDefault="00614384" w:rsidP="0068107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594" w:type="dxa"/>
            <w:gridSpan w:val="5"/>
            <w:vAlign w:val="center"/>
          </w:tcPr>
          <w:p w14:paraId="4D28DFE6" w14:textId="77777777" w:rsidR="00B53838" w:rsidRPr="00BF669C" w:rsidRDefault="00B53838" w:rsidP="0068107B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Person to be contacted: PA</w:t>
            </w:r>
          </w:p>
        </w:tc>
        <w:sdt>
          <w:sdtPr>
            <w:rPr>
              <w:sz w:val="28"/>
              <w:szCs w:val="28"/>
            </w:rPr>
            <w:id w:val="8260149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gridSpan w:val="2"/>
                <w:shd w:val="clear" w:color="auto" w:fill="auto"/>
                <w:vAlign w:val="center"/>
              </w:tcPr>
              <w:p w14:paraId="34225F2F" w14:textId="4147D927" w:rsidR="00B53838" w:rsidRPr="00BF669C" w:rsidRDefault="00614384" w:rsidP="0068107B">
                <w:pPr>
                  <w:spacing w:before="0" w:after="0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968" w:type="dxa"/>
            <w:vAlign w:val="center"/>
          </w:tcPr>
          <w:p w14:paraId="25AA65BE" w14:textId="2E4D610B" w:rsidR="00B53838" w:rsidRPr="00BF669C" w:rsidRDefault="00B53838" w:rsidP="0068107B">
            <w:pPr>
              <w:spacing w:before="0" w:after="0"/>
              <w:rPr>
                <w:sz w:val="22"/>
                <w:szCs w:val="22"/>
              </w:rPr>
            </w:pPr>
            <w:r w:rsidRPr="005913B7">
              <w:rPr>
                <w:rFonts w:ascii="Arial" w:hAnsi="Arial" w:cs="Arial"/>
                <w:sz w:val="20"/>
                <w:szCs w:val="22"/>
              </w:rPr>
              <w:t xml:space="preserve">EIN: </w:t>
            </w:r>
            <w:r w:rsidR="00376022">
              <w:rPr>
                <w:rFonts w:ascii="Arial" w:hAnsi="Arial" w:cs="Arial"/>
                <w:sz w:val="20"/>
                <w:szCs w:val="22"/>
              </w:rPr>
              <w:t>92-6000147</w:t>
            </w:r>
            <w:r w:rsidRPr="005913B7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A85917" w:rsidRPr="00BF669C" w14:paraId="205026DC" w14:textId="77777777" w:rsidTr="00A85917">
        <w:trPr>
          <w:trHeight w:val="314"/>
        </w:trPr>
        <w:sdt>
          <w:sdtPr>
            <w:rPr>
              <w:sz w:val="28"/>
              <w:szCs w:val="28"/>
            </w:rPr>
            <w:id w:val="55451642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2F3E6C5" w14:textId="6EB15725" w:rsidR="00A85917" w:rsidRDefault="00A85917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0"/>
            <w:vAlign w:val="center"/>
          </w:tcPr>
          <w:p w14:paraId="51C2269D" w14:textId="7016D198" w:rsidR="00A85917" w:rsidRPr="006A2FB8" w:rsidRDefault="00A85917" w:rsidP="00A85917">
            <w:pPr>
              <w:spacing w:before="0" w:after="0"/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Type of Applicant: </w:t>
            </w:r>
            <w:r w:rsidRPr="00A85917">
              <w:rPr>
                <w:rFonts w:ascii="Arial" w:hAnsi="Arial" w:cs="Arial"/>
                <w:i/>
                <w:sz w:val="20"/>
                <w:szCs w:val="20"/>
              </w:rPr>
              <w:t>H: Public/State Controlled Institution</w:t>
            </w:r>
            <w:r w:rsidR="00376022">
              <w:rPr>
                <w:rFonts w:ascii="Arial" w:hAnsi="Arial" w:cs="Arial"/>
                <w:i/>
                <w:sz w:val="20"/>
                <w:szCs w:val="20"/>
              </w:rPr>
              <w:t xml:space="preserve"> of Higher Education</w:t>
            </w:r>
          </w:p>
        </w:tc>
      </w:tr>
      <w:tr w:rsidR="00A85917" w:rsidRPr="00BF669C" w14:paraId="325954EF" w14:textId="77777777" w:rsidTr="00F06AEA">
        <w:trPr>
          <w:trHeight w:val="314"/>
        </w:trPr>
        <w:sdt>
          <w:sdtPr>
            <w:rPr>
              <w:sz w:val="28"/>
              <w:szCs w:val="28"/>
            </w:rPr>
            <w:id w:val="123666798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341AB02A" w14:textId="43A77E7C" w:rsidR="00A85917" w:rsidRDefault="00F06AEA" w:rsidP="00A85917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2"/>
            <w:vAlign w:val="center"/>
          </w:tcPr>
          <w:p w14:paraId="1D9A8899" w14:textId="6C601AC9" w:rsidR="00A85917" w:rsidRDefault="009B2AA9" w:rsidP="00A85917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A85917" w:rsidRPr="004841FA">
                <w:rPr>
                  <w:rStyle w:val="Hyperlink"/>
                  <w:rFonts w:ascii="Arial" w:hAnsi="Arial" w:cs="Arial"/>
                  <w:sz w:val="20"/>
                  <w:szCs w:val="22"/>
                </w:rPr>
                <w:t>Type of Application</w:t>
              </w:r>
            </w:hyperlink>
            <w:r w:rsidR="00A85917" w:rsidRPr="006A2FB8">
              <w:rPr>
                <w:rFonts w:ascii="Arial" w:hAnsi="Arial" w:cs="Arial"/>
                <w:sz w:val="20"/>
                <w:szCs w:val="22"/>
              </w:rPr>
              <w:t>:</w:t>
            </w:r>
          </w:p>
        </w:tc>
        <w:tc>
          <w:tcPr>
            <w:tcW w:w="8270" w:type="dxa"/>
            <w:gridSpan w:val="18"/>
            <w:vAlign w:val="center"/>
          </w:tcPr>
          <w:p w14:paraId="3DF07531" w14:textId="77777777" w:rsidR="00A85917" w:rsidRDefault="009B2AA9" w:rsidP="00A85917">
            <w:pPr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sdt>
              <w:sdtPr>
                <w:rPr>
                  <w:sz w:val="28"/>
                  <w:szCs w:val="28"/>
                </w:rPr>
                <w:id w:val="-6654759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sz w:val="32"/>
                <w:szCs w:val="32"/>
              </w:rPr>
              <w:t xml:space="preserve"> </w:t>
            </w:r>
            <w:hyperlink r:id="rId23" w:anchor="NewApplicationawardgrant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New</w:t>
              </w:r>
            </w:hyperlink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35770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hyperlink r:id="rId24" w:anchor="Resubmission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Resubmission</w:t>
              </w:r>
            </w:hyperlink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96514737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rFonts w:cstheme="minorHAnsi"/>
                <w:sz w:val="20"/>
                <w:szCs w:val="20"/>
              </w:rPr>
              <w:t xml:space="preserve"> </w:t>
            </w:r>
            <w:hyperlink r:id="rId25" w:anchor="RenewalApplication" w:history="1">
              <w:r w:rsidR="00A85917" w:rsidRPr="008C04C0">
                <w:rPr>
                  <w:rStyle w:val="Hyperlink"/>
                  <w:rFonts w:cstheme="minorHAnsi"/>
                  <w:sz w:val="20"/>
                  <w:szCs w:val="20"/>
                </w:rPr>
                <w:t>Renewal</w:t>
              </w:r>
            </w:hyperlink>
          </w:p>
          <w:p w14:paraId="7EE500B6" w14:textId="6298AAEB" w:rsidR="00A85917" w:rsidRDefault="009B2AA9" w:rsidP="00BA1948">
            <w:pPr>
              <w:spacing w:before="0" w:after="0"/>
              <w:ind w:left="511" w:hanging="51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765750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8591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85917">
              <w:rPr>
                <w:sz w:val="32"/>
                <w:szCs w:val="32"/>
              </w:rPr>
              <w:t xml:space="preserve"> </w:t>
            </w:r>
            <w:r w:rsidR="00A85917">
              <w:rPr>
                <w:rFonts w:cstheme="minorHAnsi"/>
                <w:sz w:val="20"/>
                <w:szCs w:val="20"/>
              </w:rPr>
              <w:t>Select R</w:t>
            </w:r>
            <w:r w:rsidR="00A85917" w:rsidRPr="006A2FB8">
              <w:rPr>
                <w:rFonts w:cstheme="minorHAnsi"/>
                <w:sz w:val="20"/>
                <w:szCs w:val="20"/>
              </w:rPr>
              <w:t xml:space="preserve">evision if </w:t>
            </w:r>
            <w:hyperlink r:id="rId26" w:history="1">
              <w:r w:rsidR="00A85917" w:rsidRPr="00FD7E21">
                <w:rPr>
                  <w:rStyle w:val="Hyperlink"/>
                  <w:rFonts w:cstheme="minorHAnsi"/>
                  <w:sz w:val="20"/>
                  <w:szCs w:val="20"/>
                </w:rPr>
                <w:t>Competing Revision</w:t>
              </w:r>
            </w:hyperlink>
            <w:r w:rsidR="00A85917" w:rsidRPr="006A2FB8">
              <w:rPr>
                <w:rFonts w:cstheme="minorHAnsi"/>
                <w:sz w:val="20"/>
                <w:szCs w:val="20"/>
              </w:rPr>
              <w:t xml:space="preserve"> or </w:t>
            </w:r>
            <w:hyperlink r:id="rId27" w:history="1">
              <w:r w:rsidR="00A85917" w:rsidRPr="00FD7E21">
                <w:rPr>
                  <w:rStyle w:val="Hyperlink"/>
                  <w:rFonts w:cstheme="minorHAnsi"/>
                  <w:sz w:val="20"/>
                  <w:szCs w:val="20"/>
                </w:rPr>
                <w:t>Non-competing Supplement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55"/>
        <w:gridCol w:w="3420"/>
        <w:gridCol w:w="7015"/>
      </w:tblGrid>
      <w:tr w:rsidR="00A85917" w:rsidRPr="00BF669C" w14:paraId="20341E78" w14:textId="77777777" w:rsidTr="00A85917">
        <w:sdt>
          <w:sdtPr>
            <w:rPr>
              <w:sz w:val="28"/>
              <w:szCs w:val="28"/>
            </w:rPr>
            <w:id w:val="-208220083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4148BCCA" w14:textId="6AFF31DB" w:rsidR="00A85917" w:rsidRDefault="00A85917" w:rsidP="00A85917">
                <w:pPr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1E7F5FAF" w14:textId="344D85B3" w:rsidR="00A85917" w:rsidRDefault="00A85917" w:rsidP="006A05E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85917">
              <w:rPr>
                <w:rFonts w:ascii="Arial" w:hAnsi="Arial" w:cs="Arial"/>
                <w:color w:val="auto"/>
                <w:sz w:val="20"/>
                <w:szCs w:val="20"/>
              </w:rPr>
              <w:t>Is application being submitted to other agencies?</w:t>
            </w:r>
            <w:r w:rsidR="00736E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sdt>
          <w:sdtPr>
            <w:id w:val="-1656674512"/>
            <w:placeholder>
              <w:docPart w:val="4C195C41CF2C4D53BAF7540989B5287B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17868F4C" w14:textId="1C9B5D90" w:rsidR="00A85917" w:rsidRDefault="00A85917" w:rsidP="00A85917">
                <w:pPr>
                  <w:ind w:right="113"/>
                </w:pPr>
                <w:r>
                  <w:rPr>
                    <w:sz w:val="20"/>
                  </w:rPr>
                  <w:t>If Yes, list other agencies</w:t>
                </w:r>
              </w:p>
            </w:tc>
          </w:sdtContent>
        </w:sdt>
      </w:tr>
      <w:tr w:rsidR="00A85917" w:rsidRPr="00BF669C" w14:paraId="4B6CAF17" w14:textId="77777777" w:rsidTr="00A85917">
        <w:sdt>
          <w:sdtPr>
            <w:rPr>
              <w:sz w:val="28"/>
              <w:szCs w:val="28"/>
            </w:rPr>
            <w:id w:val="-574037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3DEF86E3" w14:textId="63E233D6" w:rsidR="00A85917" w:rsidRPr="00BF669C" w:rsidRDefault="00A85917" w:rsidP="00A85917"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20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</w:tcPr>
          <w:p w14:paraId="29167873" w14:textId="3B29485C" w:rsidR="00A85917" w:rsidRPr="00BF669C" w:rsidRDefault="00A85917" w:rsidP="00A85917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Descriptive Title of Application - </w:t>
            </w:r>
            <w:r w:rsidRPr="004B1804">
              <w:rPr>
                <w:rFonts w:ascii="Arial" w:hAnsi="Arial" w:cs="Arial"/>
                <w:i/>
                <w:color w:val="auto"/>
                <w:sz w:val="20"/>
                <w:szCs w:val="20"/>
              </w:rPr>
              <w:t>max length of 200 characters</w:t>
            </w:r>
          </w:p>
        </w:tc>
        <w:sdt>
          <w:sdtPr>
            <w:id w:val="-626627398"/>
            <w:placeholder>
              <w:docPart w:val="7E265C97AF5C471ABE3AFE4351472A68"/>
            </w:placeholder>
          </w:sdtPr>
          <w:sdtEndPr/>
          <w:sdtContent>
            <w:tc>
              <w:tcPr>
                <w:tcW w:w="7015" w:type="dxa"/>
                <w:shd w:val="clear" w:color="auto" w:fill="F2F2F2" w:themeFill="background1" w:themeFillShade="F2"/>
                <w:tcMar>
                  <w:top w:w="0" w:type="nil"/>
                  <w:left w:w="0" w:type="nil"/>
                  <w:bottom w:w="0" w:type="nil"/>
                  <w:right w:w="0" w:type="nil"/>
                </w:tcMar>
              </w:tcPr>
              <w:p w14:paraId="5E17A047" w14:textId="77777777" w:rsidR="00A85917" w:rsidRPr="00BF669C" w:rsidRDefault="00A85917" w:rsidP="00A85917">
                <w:pPr>
                  <w:ind w:left="113" w:right="113"/>
                  <w:rPr>
                    <w:rFonts w:ascii="Verdana" w:hAnsi="Verdana"/>
                    <w:sz w:val="22"/>
                    <w:szCs w:val="22"/>
                  </w:rPr>
                </w:pPr>
                <w:r w:rsidRPr="00C90947">
                  <w:rPr>
                    <w:sz w:val="20"/>
                  </w:rPr>
                  <w:t>Click here to list title</w:t>
                </w:r>
              </w:p>
            </w:tc>
          </w:sdtContent>
        </w:sdt>
      </w:tr>
    </w:tbl>
    <w:tbl>
      <w:tblPr>
        <w:tblW w:w="500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8"/>
        <w:gridCol w:w="173"/>
        <w:gridCol w:w="538"/>
        <w:gridCol w:w="141"/>
        <w:gridCol w:w="1304"/>
        <w:gridCol w:w="338"/>
        <w:gridCol w:w="208"/>
        <w:gridCol w:w="90"/>
        <w:gridCol w:w="285"/>
        <w:gridCol w:w="162"/>
        <w:gridCol w:w="64"/>
        <w:gridCol w:w="442"/>
        <w:gridCol w:w="1018"/>
        <w:gridCol w:w="1427"/>
        <w:gridCol w:w="540"/>
        <w:gridCol w:w="92"/>
        <w:gridCol w:w="294"/>
        <w:gridCol w:w="160"/>
        <w:gridCol w:w="176"/>
        <w:gridCol w:w="111"/>
        <w:gridCol w:w="249"/>
        <w:gridCol w:w="2600"/>
      </w:tblGrid>
      <w:tr w:rsidR="00106058" w:rsidRPr="00BF669C" w14:paraId="3442978D" w14:textId="77777777" w:rsidTr="00AC709F">
        <w:trPr>
          <w:trHeight w:val="530"/>
        </w:trPr>
        <w:sdt>
          <w:sdtPr>
            <w:rPr>
              <w:sz w:val="28"/>
              <w:szCs w:val="28"/>
            </w:rPr>
            <w:id w:val="-2058039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2385E364" w14:textId="727F3735" w:rsidR="00B53838" w:rsidRPr="00BF669C" w:rsidRDefault="00614384" w:rsidP="0068107B">
                <w:pPr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2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62714B98" w14:textId="77777777" w:rsidR="00B53838" w:rsidRPr="00BF669C" w:rsidRDefault="00B53838" w:rsidP="0068107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Period</w:t>
            </w:r>
          </w:p>
        </w:tc>
        <w:sdt>
          <w:sdtPr>
            <w:id w:val="-496800627"/>
            <w:placeholder>
              <w:docPart w:val="49F9F280080945728A3F51C65CA3EB45"/>
            </w:placeholder>
          </w:sdtPr>
          <w:sdtEndPr/>
          <w:sdtContent>
            <w:tc>
              <w:tcPr>
                <w:tcW w:w="1850" w:type="dxa"/>
                <w:gridSpan w:val="3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</w:tcPr>
              <w:p w14:paraId="2F6DDF03" w14:textId="77777777" w:rsidR="00B53838" w:rsidRPr="00BF669C" w:rsidRDefault="00B53838" w:rsidP="0068107B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C90947">
                  <w:rPr>
                    <w:sz w:val="20"/>
                  </w:rPr>
                  <w:t>Enter Project Period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02284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5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51132EF" w14:textId="10C56C04" w:rsidR="00B53838" w:rsidRPr="00BF669C" w:rsidRDefault="00614384" w:rsidP="0068107B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686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1FDBC12F" w14:textId="1CE17D38" w:rsidR="00B53838" w:rsidRPr="00BF669C" w:rsidRDefault="00B53838" w:rsidP="0068107B">
            <w:pPr>
              <w:pStyle w:val="Default"/>
              <w:rPr>
                <w:color w:val="auto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376022">
              <w:rPr>
                <w:rFonts w:ascii="Arial" w:hAnsi="Arial" w:cs="Arial"/>
                <w:color w:val="auto"/>
                <w:sz w:val="20"/>
                <w:szCs w:val="20"/>
              </w:rPr>
              <w:t>AK-001</w:t>
            </w:r>
          </w:p>
        </w:tc>
        <w:tc>
          <w:tcPr>
            <w:tcW w:w="2689" w:type="dxa"/>
            <w:gridSpan w:val="6"/>
            <w:vAlign w:val="center"/>
          </w:tcPr>
          <w:p w14:paraId="4C8EF10E" w14:textId="77777777" w:rsidR="00B53838" w:rsidRPr="00E1229D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E1229D">
              <w:rPr>
                <w:rFonts w:asciiTheme="minorHAnsi" w:hAnsiTheme="minorHAnsi" w:cstheme="minorHAnsi"/>
                <w:b/>
                <w:color w:val="auto"/>
                <w:sz w:val="20"/>
                <w:u w:val="single"/>
              </w:rPr>
              <w:t>Note</w:t>
            </w:r>
            <w:r w:rsidRPr="00E1229D">
              <w:rPr>
                <w:rFonts w:asciiTheme="minorHAnsi" w:hAnsiTheme="minorHAnsi" w:cstheme="minorHAnsi"/>
                <w:color w:val="auto"/>
                <w:sz w:val="20"/>
              </w:rPr>
              <w:t>: PI info may be updated on Sr/Key Person Profile</w:t>
            </w:r>
          </w:p>
        </w:tc>
        <w:sdt>
          <w:sdtPr>
            <w:rPr>
              <w:sz w:val="28"/>
              <w:szCs w:val="28"/>
            </w:rPr>
            <w:id w:val="-67820065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22C27CC8" w14:textId="5D0A24FD" w:rsidR="00B53838" w:rsidRPr="00BF669C" w:rsidRDefault="00614384" w:rsidP="0068107B">
                <w:pPr>
                  <w:spacing w:before="0" w:after="0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00" w:type="dxa"/>
            <w:vAlign w:val="center"/>
          </w:tcPr>
          <w:p w14:paraId="1A39BE34" w14:textId="506D081F" w:rsidR="00B53838" w:rsidRPr="00E1229D" w:rsidRDefault="00E1229D" w:rsidP="0068107B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total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 costs from internal budget</w:t>
            </w:r>
          </w:p>
        </w:tc>
      </w:tr>
      <w:tr w:rsidR="00106058" w:rsidRPr="00BF669C" w14:paraId="16C0CD2C" w14:textId="77777777" w:rsidTr="00F27B3A">
        <w:trPr>
          <w:trHeight w:val="359"/>
        </w:trPr>
        <w:sdt>
          <w:sdtPr>
            <w:rPr>
              <w:sz w:val="28"/>
              <w:szCs w:val="28"/>
            </w:rPr>
            <w:id w:val="9647029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9BCBAB6" w14:textId="3BE6F809" w:rsidR="00B53838" w:rsidRDefault="00614384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763" w:type="dxa"/>
            <w:gridSpan w:val="12"/>
            <w:shd w:val="clear" w:color="auto" w:fill="FFFFFF" w:themeFill="background1"/>
            <w:vAlign w:val="center"/>
          </w:tcPr>
          <w:p w14:paraId="5853C4B0" w14:textId="77777777" w:rsidR="00B53838" w:rsidRPr="00FD7E21" w:rsidRDefault="00B53838" w:rsidP="0068107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application subject to review by E.O. 12372? </w:t>
            </w:r>
            <w:r w:rsidRPr="00C9094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89" w:type="dxa"/>
            <w:gridSpan w:val="6"/>
            <w:shd w:val="clear" w:color="auto" w:fill="FFFFFF" w:themeFill="background1"/>
            <w:vAlign w:val="center"/>
          </w:tcPr>
          <w:p w14:paraId="20AD756C" w14:textId="77777777" w:rsidR="00B53838" w:rsidRPr="00E1229D" w:rsidRDefault="00B53838" w:rsidP="0068107B">
            <w:pPr>
              <w:spacing w:before="0" w:after="0"/>
              <w:rPr>
                <w:sz w:val="32"/>
                <w:szCs w:val="32"/>
              </w:rPr>
            </w:pPr>
            <w:r w:rsidRPr="00E1229D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E1229D">
              <w:rPr>
                <w:rFonts w:ascii="Arial" w:hAnsi="Arial" w:cs="Arial"/>
                <w:sz w:val="20"/>
                <w:szCs w:val="20"/>
              </w:rPr>
              <w:t>: No SFLLL</w:t>
            </w:r>
          </w:p>
        </w:tc>
        <w:tc>
          <w:tcPr>
            <w:tcW w:w="360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142375754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97E6FC6" w14:textId="77777777" w:rsidR="00B53838" w:rsidRPr="00614384" w:rsidRDefault="00B53838" w:rsidP="0068107B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600" w:type="dxa"/>
            <w:vAlign w:val="center"/>
          </w:tcPr>
          <w:p w14:paraId="4292D9F8" w14:textId="118D8492" w:rsidR="00B53838" w:rsidRPr="00FD7E21" w:rsidRDefault="00B53838" w:rsidP="0068107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</w:rPr>
            </w:pPr>
            <w:r w:rsidRPr="00FD7E21">
              <w:rPr>
                <w:rFonts w:asciiTheme="minorHAnsi" w:hAnsiTheme="minorHAnsi" w:cstheme="minorHAnsi"/>
                <w:color w:val="auto"/>
                <w:sz w:val="20"/>
              </w:rPr>
              <w:t>AOR info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</w:p>
        </w:tc>
      </w:tr>
      <w:tr w:rsidR="00B53838" w:rsidRPr="00BF669C" w14:paraId="6C9C006E" w14:textId="77777777" w:rsidTr="00F27B3A">
        <w:trPr>
          <w:trHeight w:val="620"/>
        </w:trPr>
        <w:tc>
          <w:tcPr>
            <w:tcW w:w="378" w:type="dxa"/>
            <w:vAlign w:val="center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7D8BCECC" w14:textId="35B2E441" w:rsidR="00B53838" w:rsidRDefault="00614384" w:rsidP="0068107B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12" w:type="dxa"/>
            <w:gridSpan w:val="21"/>
            <w:shd w:val="clear" w:color="auto" w:fill="FFFFFF" w:themeFill="background1"/>
            <w:vAlign w:val="center"/>
          </w:tcPr>
          <w:p w14:paraId="77B4B3C5" w14:textId="77777777" w:rsidR="008055DE" w:rsidRPr="003C6FE0" w:rsidRDefault="008055DE" w:rsidP="008055DE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Cover Letter</w:t>
            </w:r>
            <w:r w:rsidR="00B53838"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69D" w:rsidRPr="003C6FE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27B3A" w:rsidRPr="003C6FE0">
              <w:rPr>
                <w:rFonts w:ascii="Arial" w:hAnsi="Arial" w:cs="Arial"/>
                <w:sz w:val="20"/>
                <w:szCs w:val="20"/>
                <w:u w:val="single"/>
              </w:rPr>
              <w:t>Required</w:t>
            </w:r>
            <w:r w:rsidR="00F27B3A"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09CB1" w14:textId="556AA7D0" w:rsidR="008055DE" w:rsidRPr="003C6FE0" w:rsidRDefault="008055DE" w:rsidP="008055DE">
            <w:pPr>
              <w:pStyle w:val="ListParagraph"/>
              <w:numPr>
                <w:ilvl w:val="0"/>
                <w:numId w:val="45"/>
              </w:numPr>
              <w:spacing w:before="0" w:after="0"/>
              <w:ind w:left="49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Addressed to Division of Receipt and Referral; Application Title; Title of FOA</w:t>
            </w:r>
          </w:p>
          <w:p w14:paraId="1E67F032" w14:textId="6CE1F479" w:rsidR="008055DE" w:rsidRPr="003C6FE0" w:rsidRDefault="008055DE" w:rsidP="008055DE">
            <w:pPr>
              <w:pStyle w:val="ListParagraph"/>
              <w:numPr>
                <w:ilvl w:val="0"/>
                <w:numId w:val="45"/>
              </w:numPr>
              <w:spacing w:before="0" w:after="0"/>
              <w:ind w:left="49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Must list referees (including name, departmental affiliation, and institution)</w:t>
            </w:r>
          </w:p>
          <w:p w14:paraId="147662FE" w14:textId="40B21B28" w:rsidR="008055DE" w:rsidRPr="003C6FE0" w:rsidRDefault="008055DE" w:rsidP="008055DE">
            <w:pPr>
              <w:pStyle w:val="ListParagraph"/>
              <w:numPr>
                <w:ilvl w:val="0"/>
                <w:numId w:val="45"/>
              </w:numPr>
              <w:spacing w:before="0" w:after="0"/>
              <w:ind w:left="49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28" w:anchor="21" w:history="1">
              <w:r w:rsidRPr="003C6FE0">
                <w:rPr>
                  <w:rStyle w:val="Hyperlink"/>
                  <w:rFonts w:ascii="Arial" w:hAnsi="Arial" w:cs="Arial"/>
                  <w:sz w:val="20"/>
                  <w:szCs w:val="20"/>
                </w:rPr>
                <w:t>FORMS-F Application Guide’s Cover Page Attachment</w:t>
              </w:r>
            </w:hyperlink>
            <w:r w:rsidRPr="003C6FE0">
              <w:rPr>
                <w:rFonts w:ascii="Arial" w:hAnsi="Arial" w:cs="Arial"/>
                <w:sz w:val="20"/>
                <w:szCs w:val="20"/>
              </w:rPr>
              <w:t xml:space="preserve"> for details on information to be provided.</w:t>
            </w:r>
          </w:p>
          <w:p w14:paraId="432C0157" w14:textId="77777777" w:rsidR="008055DE" w:rsidRPr="003C6FE0" w:rsidRDefault="008055DE" w:rsidP="008055DE">
            <w:pPr>
              <w:pStyle w:val="ListParagraph"/>
              <w:numPr>
                <w:ilvl w:val="0"/>
                <w:numId w:val="45"/>
              </w:numPr>
              <w:spacing w:before="0" w:after="0"/>
              <w:ind w:left="49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Do not request assignment of proposal to specific NIH Institute here; address in Assignment Request Form.</w:t>
            </w:r>
          </w:p>
          <w:p w14:paraId="2C193DF5" w14:textId="649279EA" w:rsidR="008055DE" w:rsidRPr="003C6FE0" w:rsidRDefault="00376022" w:rsidP="008055DE">
            <w:pPr>
              <w:pStyle w:val="ListParagraph"/>
              <w:numPr>
                <w:ilvl w:val="0"/>
                <w:numId w:val="45"/>
              </w:numPr>
              <w:spacing w:before="0" w:after="0"/>
              <w:ind w:left="49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Additionally,</w:t>
            </w:r>
            <w:r w:rsidR="00F27B3A" w:rsidRPr="003C6FE0">
              <w:rPr>
                <w:rFonts w:ascii="Arial" w:hAnsi="Arial" w:cs="Arial"/>
                <w:sz w:val="20"/>
                <w:szCs w:val="20"/>
              </w:rPr>
              <w:t xml:space="preserve"> must provide additional info</w:t>
            </w:r>
            <w:r w:rsidR="00B53838" w:rsidRPr="003C6FE0">
              <w:rPr>
                <w:rFonts w:ascii="Arial" w:hAnsi="Arial" w:cs="Arial"/>
                <w:sz w:val="20"/>
                <w:szCs w:val="20"/>
              </w:rPr>
              <w:t xml:space="preserve"> if: project has video, large-scale genomic data</w:t>
            </w:r>
            <w:r w:rsidR="000060FA" w:rsidRPr="003C6FE0">
              <w:rPr>
                <w:rFonts w:ascii="Arial" w:hAnsi="Arial" w:cs="Arial"/>
                <w:sz w:val="20"/>
                <w:szCs w:val="20"/>
              </w:rPr>
              <w:t>,</w:t>
            </w:r>
            <w:r w:rsidR="008055DE"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9" w:history="1">
              <w:r w:rsidR="000060FA" w:rsidRPr="003C6FE0">
                <w:rPr>
                  <w:rStyle w:val="Hyperlink"/>
                  <w:rFonts w:ascii="Arial" w:hAnsi="Arial" w:cs="Arial"/>
                  <w:sz w:val="20"/>
                  <w:szCs w:val="20"/>
                </w:rPr>
                <w:t>late application</w:t>
              </w:r>
            </w:hyperlink>
            <w:r w:rsidR="00B53838" w:rsidRPr="003C6F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8962B0" w14:textId="6CD46AFC" w:rsidR="00B53838" w:rsidRPr="008055DE" w:rsidRDefault="00B53838" w:rsidP="008055DE">
            <w:pPr>
              <w:spacing w:before="0" w:after="0"/>
              <w:ind w:left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b/>
                <w:sz w:val="20"/>
                <w:szCs w:val="20"/>
                <w:u w:val="single"/>
              </w:rPr>
              <w:t>Note</w:t>
            </w:r>
            <w:r w:rsidRPr="003C6FE0">
              <w:rPr>
                <w:rFonts w:ascii="Arial" w:hAnsi="Arial" w:cs="Arial"/>
                <w:sz w:val="20"/>
                <w:szCs w:val="20"/>
              </w:rPr>
              <w:t>: Do not request assignment of proposal here; address in Assignment Request Form.</w:t>
            </w:r>
            <w:r w:rsidRPr="008055D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B53838" w:rsidRPr="00BF669C" w14:paraId="47F225E7" w14:textId="77777777" w:rsidTr="00AC709F">
        <w:trPr>
          <w:trHeight w:val="620"/>
        </w:trPr>
        <w:tc>
          <w:tcPr>
            <w:tcW w:w="10790" w:type="dxa"/>
            <w:gridSpan w:val="22"/>
            <w:shd w:val="clear" w:color="auto" w:fill="F2F2F2" w:themeFill="background1" w:themeFillShade="F2"/>
          </w:tcPr>
          <w:p w14:paraId="6CE49133" w14:textId="77777777" w:rsidR="00B53838" w:rsidRDefault="009B2AA9" w:rsidP="00A85917">
            <w:pPr>
              <w:pStyle w:val="Default"/>
              <w:tabs>
                <w:tab w:val="center" w:pos="5366"/>
              </w:tabs>
              <w:rPr>
                <w:color w:val="auto"/>
              </w:rPr>
            </w:pPr>
            <w:sdt>
              <w:sdtPr>
                <w:rPr>
                  <w:rFonts w:asciiTheme="minorHAnsi" w:hAnsiTheme="minorHAnsi" w:cstheme="minorHAnsi"/>
                  <w:color w:val="auto"/>
                  <w:sz w:val="20"/>
                </w:rPr>
                <w:id w:val="103999179"/>
                <w:placeholder>
                  <w:docPart w:val="86A0DCBD29814760963F60993902677A"/>
                </w:placeholder>
              </w:sdtPr>
              <w:sdtEndPr>
                <w:rPr>
                  <w:rFonts w:ascii="Calibri" w:hAnsi="Calibri" w:cs="Calibri"/>
                  <w:sz w:val="24"/>
                </w:rPr>
              </w:sdtEndPr>
              <w:sdtContent>
                <w:r w:rsidR="00B53838" w:rsidRPr="00C90947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sdtContent>
            </w:sdt>
            <w:r w:rsidR="00A85917">
              <w:rPr>
                <w:color w:val="auto"/>
              </w:rPr>
              <w:tab/>
            </w:r>
          </w:p>
          <w:p w14:paraId="37C97DF6" w14:textId="10D05979" w:rsidR="00474742" w:rsidRDefault="00474742" w:rsidP="00A85917">
            <w:pPr>
              <w:pStyle w:val="Default"/>
              <w:tabs>
                <w:tab w:val="center" w:pos="5366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24053D77" w14:textId="7813D525" w:rsidR="00A85917" w:rsidRPr="00474742" w:rsidRDefault="00474742" w:rsidP="00474742">
            <w:pPr>
              <w:tabs>
                <w:tab w:val="left" w:pos="9585"/>
              </w:tabs>
            </w:pPr>
            <w:r>
              <w:tab/>
            </w:r>
          </w:p>
        </w:tc>
      </w:tr>
      <w:tr w:rsidR="00F41EAF" w:rsidRPr="00BF669C" w14:paraId="71CF40EE" w14:textId="77777777" w:rsidTr="00BD72A0">
        <w:trPr>
          <w:trHeight w:val="216"/>
        </w:trPr>
        <w:tc>
          <w:tcPr>
            <w:tcW w:w="10790" w:type="dxa"/>
            <w:gridSpan w:val="22"/>
            <w:shd w:val="clear" w:color="auto" w:fill="FFCD00"/>
            <w:vAlign w:val="bottom"/>
          </w:tcPr>
          <w:p w14:paraId="4A712618" w14:textId="21F1B2D6" w:rsidR="00F41EAF" w:rsidRPr="00BF669C" w:rsidRDefault="009B2AA9" w:rsidP="00F41EAF">
            <w:pPr>
              <w:pStyle w:val="Heading2"/>
              <w:rPr>
                <w:rFonts w:ascii="Verdana" w:hAnsi="Verdana"/>
              </w:rPr>
            </w:pPr>
            <w:hyperlink r:id="rId30" w:history="1">
              <w:r w:rsidR="00F06AEA" w:rsidRPr="00907BF9">
                <w:rPr>
                  <w:rStyle w:val="Hyperlink"/>
                  <w:rFonts w:ascii="Verdana" w:hAnsi="Verdana"/>
                </w:rPr>
                <w:t>Project PERFORMANCE SITES</w:t>
              </w:r>
            </w:hyperlink>
          </w:p>
        </w:tc>
      </w:tr>
      <w:tr w:rsidR="00F41EAF" w:rsidRPr="00BF669C" w14:paraId="7406A746" w14:textId="77777777" w:rsidTr="00AC709F">
        <w:trPr>
          <w:trHeight w:val="251"/>
        </w:trPr>
        <w:tc>
          <w:tcPr>
            <w:tcW w:w="55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072494690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6FADEFA" w14:textId="77777777" w:rsidR="00F41EAF" w:rsidRPr="00BF669C" w:rsidRDefault="00F41EAF" w:rsidP="00434606">
                <w:pPr>
                  <w:spacing w:before="0" w:after="0"/>
                  <w:jc w:val="both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20"/>
            <w:vAlign w:val="center"/>
          </w:tcPr>
          <w:p w14:paraId="5148E1AE" w14:textId="04CC35AD" w:rsidR="00F41EAF" w:rsidRPr="000060FA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Provide </w:t>
            </w:r>
            <w:r w:rsidR="00474742">
              <w:rPr>
                <w:rFonts w:ascii="Arial" w:hAnsi="Arial" w:cs="Arial"/>
                <w:color w:val="auto"/>
                <w:sz w:val="20"/>
                <w:szCs w:val="20"/>
              </w:rPr>
              <w:t>UAF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Boulder information as the Primary Site:</w:t>
            </w:r>
          </w:p>
        </w:tc>
      </w:tr>
      <w:tr w:rsidR="00F41EAF" w:rsidRPr="00BF669C" w14:paraId="2E9C7459" w14:textId="77777777" w:rsidTr="00F27B3A">
        <w:trPr>
          <w:trHeight w:val="332"/>
        </w:trPr>
        <w:tc>
          <w:tcPr>
            <w:tcW w:w="551" w:type="dxa"/>
            <w:gridSpan w:val="2"/>
            <w:vAlign w:val="center"/>
          </w:tcPr>
          <w:p w14:paraId="3E4C2B2E" w14:textId="77777777" w:rsidR="00F41EAF" w:rsidRDefault="00F41EAF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538" w:type="dxa"/>
            <w:vAlign w:val="center"/>
          </w:tcPr>
          <w:sdt>
            <w:sdtPr>
              <w:rPr>
                <w:sz w:val="28"/>
                <w:szCs w:val="28"/>
              </w:rPr>
              <w:id w:val="194664824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B215C34" w14:textId="2B225EBF" w:rsidR="00F41EAF" w:rsidRDefault="00F27B3A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081" w:type="dxa"/>
            <w:gridSpan w:val="5"/>
            <w:vAlign w:val="center"/>
          </w:tcPr>
          <w:p w14:paraId="19DAFE3A" w14:textId="2FB6342D" w:rsidR="00F41EAF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60FA">
              <w:rPr>
                <w:rFonts w:ascii="Arial" w:hAnsi="Arial" w:cs="Arial"/>
                <w:color w:val="auto"/>
                <w:sz w:val="20"/>
                <w:szCs w:val="20"/>
              </w:rPr>
              <w:t xml:space="preserve">DUNS: </w:t>
            </w:r>
            <w:r w:rsidR="00376022">
              <w:rPr>
                <w:rFonts w:ascii="Arial" w:hAnsi="Arial" w:cs="Arial"/>
                <w:color w:val="auto"/>
                <w:sz w:val="20"/>
                <w:szCs w:val="20"/>
              </w:rPr>
              <w:t>615245164</w:t>
            </w:r>
          </w:p>
        </w:tc>
        <w:tc>
          <w:tcPr>
            <w:tcW w:w="447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714339513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0157A78E" w14:textId="77777777" w:rsidR="00F41EAF" w:rsidRPr="000060FA" w:rsidRDefault="00F41EAF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951" w:type="dxa"/>
            <w:gridSpan w:val="4"/>
            <w:vAlign w:val="center"/>
          </w:tcPr>
          <w:p w14:paraId="1AC393B5" w14:textId="57679678" w:rsidR="00F41EAF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Congressional District: </w:t>
            </w:r>
            <w:r w:rsidR="00376022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A29DF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376022">
              <w:rPr>
                <w:rFonts w:ascii="Arial" w:hAnsi="Arial" w:cs="Arial"/>
                <w:color w:val="auto"/>
                <w:sz w:val="20"/>
                <w:szCs w:val="20"/>
              </w:rPr>
              <w:t>-001</w:t>
            </w:r>
          </w:p>
        </w:tc>
        <w:tc>
          <w:tcPr>
            <w:tcW w:w="540" w:type="dxa"/>
            <w:vAlign w:val="center"/>
          </w:tcPr>
          <w:sdt>
            <w:sdtPr>
              <w:rPr>
                <w:sz w:val="28"/>
                <w:szCs w:val="28"/>
              </w:rPr>
              <w:id w:val="-150944022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5C06452B" w14:textId="77777777" w:rsidR="00F41EAF" w:rsidRPr="000060FA" w:rsidRDefault="00F41EAF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3682" w:type="dxa"/>
            <w:gridSpan w:val="7"/>
            <w:vAlign w:val="center"/>
          </w:tcPr>
          <w:p w14:paraId="779873B9" w14:textId="77777777" w:rsidR="00F41EAF" w:rsidRDefault="00F41EAF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Department Info/PI Campus Box</w:t>
            </w:r>
          </w:p>
        </w:tc>
      </w:tr>
      <w:tr w:rsidR="00F27B3A" w:rsidRPr="00BF669C" w14:paraId="5C252C1B" w14:textId="77777777" w:rsidTr="00970D4B">
        <w:trPr>
          <w:trHeight w:val="332"/>
        </w:trPr>
        <w:tc>
          <w:tcPr>
            <w:tcW w:w="551" w:type="dxa"/>
            <w:gridSpan w:val="2"/>
            <w:vAlign w:val="center"/>
          </w:tcPr>
          <w:sdt>
            <w:sdtPr>
              <w:rPr>
                <w:sz w:val="28"/>
                <w:szCs w:val="28"/>
              </w:rPr>
              <w:id w:val="-1053624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25D7B040" w14:textId="58F927B9" w:rsidR="00F27B3A" w:rsidRDefault="00F27B3A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239" w:type="dxa"/>
            <w:gridSpan w:val="20"/>
            <w:vAlign w:val="center"/>
          </w:tcPr>
          <w:p w14:paraId="1D8D98A1" w14:textId="0E081802" w:rsidR="00F27B3A" w:rsidRDefault="00F27B3A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Include any sites where training may occur as described in Research Training Plan. </w:t>
            </w:r>
          </w:p>
        </w:tc>
      </w:tr>
      <w:tr w:rsidR="00354FD9" w:rsidRPr="00BF669C" w14:paraId="2790ED6C" w14:textId="77777777" w:rsidTr="00BD72A0">
        <w:trPr>
          <w:trHeight w:val="216"/>
        </w:trPr>
        <w:tc>
          <w:tcPr>
            <w:tcW w:w="10790" w:type="dxa"/>
            <w:gridSpan w:val="22"/>
            <w:shd w:val="clear" w:color="auto" w:fill="FFCD00"/>
            <w:vAlign w:val="bottom"/>
          </w:tcPr>
          <w:p w14:paraId="2FECB964" w14:textId="08B2692D" w:rsidR="00354FD9" w:rsidRPr="00E65FE2" w:rsidRDefault="009B2AA9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1" w:history="1">
              <w:r w:rsidR="00F06AEA" w:rsidRPr="00B01BF5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="00F06AEA" w:rsidRPr="00E65FE2">
              <w:rPr>
                <w:rFonts w:ascii="Verdana" w:hAnsi="Verdana"/>
              </w:rPr>
              <w:t xml:space="preserve"> (Optional)</w:t>
            </w:r>
          </w:p>
        </w:tc>
      </w:tr>
      <w:tr w:rsidR="004F13CB" w:rsidRPr="00BF669C" w14:paraId="226D4212" w14:textId="77777777" w:rsidTr="008055DE">
        <w:trPr>
          <w:trHeight w:val="341"/>
        </w:trPr>
        <w:tc>
          <w:tcPr>
            <w:tcW w:w="10790" w:type="dxa"/>
            <w:gridSpan w:val="22"/>
            <w:vAlign w:val="center"/>
          </w:tcPr>
          <w:p w14:paraId="00DC6722" w14:textId="520DB391" w:rsidR="004F13CB" w:rsidRPr="003C6FE0" w:rsidRDefault="004F13CB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3C6FE0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Pr="003C6FE0">
              <w:rPr>
                <w:rFonts w:cstheme="minorHAnsi"/>
                <w:sz w:val="20"/>
                <w:szCs w:val="20"/>
              </w:rPr>
              <w:t>: Select “Assignment Request Form” after clicking the “Add Optional Form” button on far-left side of ASSIST app</w:t>
            </w:r>
          </w:p>
        </w:tc>
      </w:tr>
      <w:tr w:rsidR="00C95193" w:rsidRPr="00BF669C" w14:paraId="14391221" w14:textId="77777777" w:rsidTr="00F27B3A">
        <w:trPr>
          <w:trHeight w:val="557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55D8F859" w14:textId="28DBCDC9" w:rsidR="00C95193" w:rsidRPr="00354FD9" w:rsidRDefault="0061438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2" w:type="dxa"/>
            <w:gridSpan w:val="21"/>
            <w:vAlign w:val="center"/>
          </w:tcPr>
          <w:p w14:paraId="3E7B1DF5" w14:textId="6E700017" w:rsidR="00C95193" w:rsidRPr="003C6FE0" w:rsidRDefault="00C95193" w:rsidP="00434606">
            <w:pPr>
              <w:spacing w:before="0" w:after="0"/>
              <w:jc w:val="both"/>
              <w:rPr>
                <w:sz w:val="20"/>
                <w:szCs w:val="22"/>
              </w:rPr>
            </w:pPr>
            <w:r w:rsidRPr="003C6FE0">
              <w:rPr>
                <w:sz w:val="20"/>
                <w:szCs w:val="22"/>
              </w:rPr>
              <w:t>Upload if PI wants to identify requested Institute/Center, Study Section, or Reviewers not to include; provide PI with Assignment Request Form and then manually input responses into ASSIST</w:t>
            </w:r>
          </w:p>
        </w:tc>
      </w:tr>
      <w:tr w:rsidR="00490273" w:rsidRPr="00BF669C" w14:paraId="5C52A583" w14:textId="77777777" w:rsidTr="00BD72A0">
        <w:trPr>
          <w:trHeight w:val="332"/>
        </w:trPr>
        <w:tc>
          <w:tcPr>
            <w:tcW w:w="10790" w:type="dxa"/>
            <w:gridSpan w:val="22"/>
            <w:shd w:val="clear" w:color="auto" w:fill="FFCD00"/>
            <w:vAlign w:val="bottom"/>
          </w:tcPr>
          <w:p w14:paraId="195E93A3" w14:textId="434F7D26" w:rsidR="00490273" w:rsidRPr="00BF669C" w:rsidRDefault="009B2AA9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2" w:history="1">
              <w:r w:rsidR="00F06AEA" w:rsidRPr="00907BF9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C1E28" w:rsidRPr="00BF669C" w14:paraId="13AD5953" w14:textId="77777777" w:rsidTr="00F27B3A">
        <w:trPr>
          <w:trHeight w:val="332"/>
        </w:trPr>
        <w:sdt>
          <w:sdtPr>
            <w:rPr>
              <w:sz w:val="28"/>
              <w:szCs w:val="28"/>
            </w:rPr>
            <w:id w:val="212525718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740C7F4C" w14:textId="247DF8F0" w:rsidR="002C1E28" w:rsidRPr="00614384" w:rsidRDefault="002C1E2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1E7C75BB" w14:textId="69AA24E5" w:rsidR="002C1E28" w:rsidRPr="00614384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>Human Subjects (HS)?</w:t>
            </w:r>
          </w:p>
        </w:tc>
        <w:sdt>
          <w:sdtPr>
            <w:rPr>
              <w:sz w:val="28"/>
              <w:szCs w:val="28"/>
            </w:rPr>
            <w:id w:val="149884687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3DA653D7" w14:textId="351F9E49" w:rsidR="002C1E28" w:rsidRPr="00614384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1"/>
            <w:vAlign w:val="center"/>
          </w:tcPr>
          <w:p w14:paraId="1CFE4CEF" w14:textId="3C663EE2" w:rsidR="002C1E28" w:rsidRPr="00614384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IRB Pending? </w:t>
            </w:r>
            <w:r w:rsidRPr="0061438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IRB approval date.</w:t>
            </w:r>
          </w:p>
        </w:tc>
        <w:sdt>
          <w:sdtPr>
            <w:rPr>
              <w:sz w:val="28"/>
              <w:szCs w:val="28"/>
            </w:rPr>
            <w:id w:val="-5254905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vAlign w:val="center"/>
              </w:tcPr>
              <w:p w14:paraId="62DA40AB" w14:textId="2F8E83E9" w:rsidR="002C1E28" w:rsidRDefault="002C1E28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39E86FD" w14:textId="61C87A1F" w:rsidR="002C1E28" w:rsidRDefault="002C1E28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31C">
              <w:rPr>
                <w:rFonts w:ascii="Arial" w:hAnsi="Arial" w:cs="Arial"/>
                <w:color w:val="auto"/>
                <w:sz w:val="20"/>
                <w:szCs w:val="20"/>
              </w:rPr>
              <w:t>Human Subjects</w:t>
            </w:r>
            <w:r w:rsidR="009B2AA9" w:rsidRPr="009B2AA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 xml:space="preserve"> 00001041</w:t>
            </w:r>
          </w:p>
        </w:tc>
      </w:tr>
      <w:tr w:rsidR="002C1E28" w:rsidRPr="00BF669C" w14:paraId="63E971C8" w14:textId="77777777" w:rsidTr="00F27B3A">
        <w:trPr>
          <w:trHeight w:val="161"/>
        </w:trPr>
        <w:tc>
          <w:tcPr>
            <w:tcW w:w="2534" w:type="dxa"/>
            <w:gridSpan w:val="5"/>
            <w:vAlign w:val="center"/>
          </w:tcPr>
          <w:p w14:paraId="579BEA8B" w14:textId="07FA0E62" w:rsidR="002C1E28" w:rsidRPr="00614384" w:rsidRDefault="002C1E28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sz w:val="28"/>
              <w:szCs w:val="28"/>
            </w:rPr>
            <w:id w:val="-182425832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1381AD1E" w14:textId="1434E5FC" w:rsidR="002C1E28" w:rsidRDefault="002C1E28" w:rsidP="00434606">
                <w:pPr>
                  <w:spacing w:before="0" w:after="0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918" w:type="dxa"/>
            <w:gridSpan w:val="16"/>
            <w:vAlign w:val="center"/>
          </w:tcPr>
          <w:p w14:paraId="5A8964B6" w14:textId="5B80FC49" w:rsidR="002C1E28" w:rsidRPr="00DA331C" w:rsidRDefault="009B2AA9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hyperlink r:id="rId33" w:history="1">
              <w:r w:rsidR="002C1E28" w:rsidRPr="001A67A7">
                <w:rPr>
                  <w:rStyle w:val="Hyperlink"/>
                  <w:rFonts w:asciiTheme="minorHAnsi" w:hAnsiTheme="minorHAnsi" w:cstheme="minorHAnsi"/>
                  <w:sz w:val="20"/>
                </w:rPr>
                <w:t>Exempt</w:t>
              </w:r>
            </w:hyperlink>
            <w:r w:rsidR="002C1E28" w:rsidRPr="001A67A7">
              <w:rPr>
                <w:rFonts w:asciiTheme="minorHAnsi" w:hAnsiTheme="minorHAnsi" w:cstheme="minorHAnsi"/>
                <w:color w:val="auto"/>
                <w:sz w:val="20"/>
              </w:rPr>
              <w:t>?</w:t>
            </w:r>
            <w:r w:rsidR="002C1E28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-226771340"/>
                <w:placeholder>
                  <w:docPart w:val="5885998FF22842219EA7D5123BDF783A"/>
                </w:placeholder>
              </w:sdtPr>
              <w:sdtEndPr/>
              <w:sdtContent>
                <w:r w:rsidR="002C1E28">
                  <w:rPr>
                    <w:rFonts w:asciiTheme="minorHAnsi" w:hAnsiTheme="minorHAnsi" w:cstheme="minorHAnsi"/>
                    <w:sz w:val="20"/>
                  </w:rPr>
                  <w:t xml:space="preserve">If yes, enter </w:t>
                </w:r>
                <w:hyperlink r:id="rId34" w:history="1">
                  <w:r w:rsidR="002C1E28" w:rsidRPr="001A67A7">
                    <w:rPr>
                      <w:rStyle w:val="Hyperlink"/>
                      <w:rFonts w:asciiTheme="minorHAnsi" w:hAnsiTheme="minorHAnsi" w:cstheme="minorHAnsi"/>
                      <w:sz w:val="20"/>
                    </w:rPr>
                    <w:t>exemption #</w:t>
                  </w:r>
                </w:hyperlink>
                <w:r w:rsidR="00F06AEA">
                  <w:rPr>
                    <w:rStyle w:val="Hyperlink"/>
                    <w:rFonts w:asciiTheme="minorHAnsi" w:hAnsiTheme="minorHAnsi" w:cstheme="minorHAnsi"/>
                    <w:sz w:val="20"/>
                  </w:rPr>
                  <w:t xml:space="preserve"> </w:t>
                </w:r>
              </w:sdtContent>
            </w:sdt>
          </w:p>
        </w:tc>
      </w:tr>
      <w:tr w:rsidR="002753A8" w:rsidRPr="00BF669C" w14:paraId="6EF0DA3F" w14:textId="77777777" w:rsidTr="00AC709F">
        <w:trPr>
          <w:trHeight w:val="386"/>
        </w:trPr>
        <w:sdt>
          <w:sdtPr>
            <w:rPr>
              <w:sz w:val="28"/>
              <w:szCs w:val="28"/>
            </w:rPr>
            <w:id w:val="-16515949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vAlign w:val="center"/>
              </w:tcPr>
              <w:p w14:paraId="48D27E1C" w14:textId="2E62B4EB" w:rsidR="00DA331C" w:rsidRPr="00614384" w:rsidRDefault="008D787B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156" w:type="dxa"/>
            <w:gridSpan w:val="4"/>
            <w:vAlign w:val="center"/>
          </w:tcPr>
          <w:p w14:paraId="4E3CDC93" w14:textId="0E571365" w:rsidR="00DA331C" w:rsidRPr="00614384" w:rsidRDefault="00DA331C" w:rsidP="0043460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>Vertebrate Animals?</w:t>
            </w:r>
          </w:p>
        </w:tc>
        <w:sdt>
          <w:sdtPr>
            <w:rPr>
              <w:sz w:val="28"/>
              <w:szCs w:val="28"/>
            </w:rPr>
            <w:id w:val="17425169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38" w:type="dxa"/>
                <w:vAlign w:val="center"/>
              </w:tcPr>
              <w:p w14:paraId="0FE6DC88" w14:textId="1219B3AF" w:rsidR="00DA331C" w:rsidRPr="00614384" w:rsidRDefault="008D787B" w:rsidP="00434606">
                <w:pPr>
                  <w:spacing w:before="0" w:after="0"/>
                  <w:jc w:val="both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22" w:type="dxa"/>
            <w:gridSpan w:val="11"/>
            <w:vAlign w:val="center"/>
          </w:tcPr>
          <w:p w14:paraId="28C5D6E0" w14:textId="04D088BF" w:rsidR="00DA331C" w:rsidRPr="00614384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IACUC Pending? </w:t>
            </w:r>
            <w:r w:rsidRPr="00614384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Or</w:t>
            </w:r>
            <w:r w:rsidRPr="00614384">
              <w:rPr>
                <w:rFonts w:ascii="Arial" w:hAnsi="Arial" w:cs="Arial"/>
                <w:color w:val="auto"/>
                <w:sz w:val="20"/>
                <w:szCs w:val="20"/>
              </w:rPr>
              <w:t xml:space="preserve"> provide IACUC approval date.</w:t>
            </w:r>
          </w:p>
        </w:tc>
        <w:sdt>
          <w:sdtPr>
            <w:rPr>
              <w:sz w:val="28"/>
              <w:szCs w:val="28"/>
            </w:rPr>
            <w:id w:val="-1492089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vAlign w:val="center"/>
              </w:tcPr>
              <w:p w14:paraId="48D1271E" w14:textId="7292627D" w:rsidR="00DA331C" w:rsidRDefault="00AC709F" w:rsidP="00434606">
                <w:pPr>
                  <w:pStyle w:val="Default"/>
                  <w:jc w:val="both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vAlign w:val="center"/>
          </w:tcPr>
          <w:p w14:paraId="26A6FAD1" w14:textId="297E00B2" w:rsidR="00DA331C" w:rsidRDefault="00DA331C" w:rsidP="00434606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A331C">
              <w:rPr>
                <w:rFonts w:ascii="Arial" w:hAnsi="Arial" w:cs="Arial"/>
                <w:color w:val="auto"/>
                <w:sz w:val="20"/>
                <w:szCs w:val="20"/>
              </w:rPr>
              <w:t xml:space="preserve">Animal Subjects: </w:t>
            </w:r>
            <w:r w:rsidR="009B2AA9" w:rsidRPr="009B2AA9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D16-00482</w:t>
            </w:r>
            <w:bookmarkStart w:id="1" w:name="_GoBack"/>
            <w:bookmarkEnd w:id="1"/>
          </w:p>
        </w:tc>
      </w:tr>
      <w:tr w:rsidR="002753A8" w:rsidRPr="006A2FB8" w14:paraId="1C65B647" w14:textId="77777777" w:rsidTr="002B280C">
        <w:trPr>
          <w:trHeight w:val="332"/>
        </w:trPr>
        <w:sdt>
          <w:sdtPr>
            <w:rPr>
              <w:sz w:val="28"/>
              <w:szCs w:val="28"/>
            </w:rPr>
            <w:id w:val="150624557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3E0732" w14:textId="6E85ECD4" w:rsidR="002753A8" w:rsidRPr="00614384" w:rsidRDefault="002753A8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rFonts w:ascii="Arial" w:hAnsi="Arial" w:cs="Arial"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03" w:type="dxa"/>
            <w:gridSpan w:val="10"/>
            <w:tcBorders>
              <w:bottom w:val="single" w:sz="4" w:space="0" w:color="D9D9D9" w:themeColor="background1" w:themeShade="D9"/>
            </w:tcBorders>
            <w:vAlign w:val="center"/>
          </w:tcPr>
          <w:p w14:paraId="0128DD30" w14:textId="2DDA30AF" w:rsidR="002753A8" w:rsidRPr="00614384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 w:rsidRPr="00614384">
              <w:rPr>
                <w:rFonts w:ascii="Arial" w:hAnsi="Arial" w:cs="Arial"/>
                <w:sz w:val="20"/>
                <w:szCs w:val="20"/>
              </w:rPr>
              <w:t xml:space="preserve">Proprietary/Privileged Info? </w:t>
            </w:r>
          </w:p>
        </w:tc>
        <w:sdt>
          <w:sdtPr>
            <w:rPr>
              <w:sz w:val="28"/>
              <w:szCs w:val="28"/>
            </w:rPr>
            <w:id w:val="-39759546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2ED147D7" w14:textId="459F2C10" w:rsidR="002753A8" w:rsidRPr="006A2FB8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371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7BA30D7" w14:textId="46E3DE3B" w:rsidR="002753A8" w:rsidRPr="006A2FB8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Potential Impact?</w:t>
            </w:r>
          </w:p>
        </w:tc>
        <w:sdt>
          <w:sdtPr>
            <w:rPr>
              <w:sz w:val="28"/>
              <w:szCs w:val="28"/>
            </w:rPr>
            <w:id w:val="-21172835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CF056A3" w14:textId="3F2D3E43" w:rsidR="002753A8" w:rsidRPr="006A2FB8" w:rsidRDefault="00614384" w:rsidP="00434606">
                <w:pPr>
                  <w:spacing w:before="0" w:after="0"/>
                  <w:ind w:left="511" w:hanging="511"/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84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873C552" w14:textId="1F28C15F" w:rsidR="002753A8" w:rsidRPr="006A2FB8" w:rsidRDefault="002753A8" w:rsidP="00434606">
            <w:pPr>
              <w:spacing w:before="0" w:after="0"/>
              <w:ind w:left="511" w:hanging="51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Historic Site?</w:t>
            </w:r>
          </w:p>
        </w:tc>
      </w:tr>
      <w:tr w:rsidR="002753A8" w14:paraId="1DDE89EC" w14:textId="77777777" w:rsidTr="002B280C">
        <w:trPr>
          <w:trHeight w:val="332"/>
        </w:trPr>
        <w:sdt>
          <w:sdtPr>
            <w:rPr>
              <w:sz w:val="28"/>
              <w:szCs w:val="28"/>
            </w:rPr>
            <w:id w:val="7187138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vAlign w:val="center"/>
              </w:tcPr>
              <w:p w14:paraId="1B3655E2" w14:textId="6747191B" w:rsidR="002753A8" w:rsidRPr="00614384" w:rsidRDefault="002753A8" w:rsidP="00434606">
                <w:pPr>
                  <w:spacing w:before="0" w:after="0"/>
                  <w:jc w:val="both"/>
                  <w:rPr>
                    <w:rFonts w:ascii="Arial" w:hAnsi="Arial" w:cs="Arial"/>
                    <w:b/>
                    <w:i/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822" w:type="dxa"/>
            <w:gridSpan w:val="15"/>
            <w:shd w:val="clear" w:color="auto" w:fill="FFFFFF" w:themeFill="background1"/>
            <w:vAlign w:val="center"/>
          </w:tcPr>
          <w:p w14:paraId="2CF56A13" w14:textId="17BAB048" w:rsidR="002753A8" w:rsidRPr="003C6FE0" w:rsidRDefault="002753A8" w:rsidP="00434606">
            <w:pPr>
              <w:spacing w:before="0" w:after="0"/>
              <w:ind w:left="76"/>
              <w:jc w:val="both"/>
              <w:rPr>
                <w:rFonts w:cstheme="minorHAnsi"/>
                <w:sz w:val="20"/>
                <w:szCs w:val="20"/>
              </w:rPr>
            </w:pPr>
            <w:r w:rsidRPr="003C6FE0">
              <w:rPr>
                <w:rFonts w:cstheme="minorHAnsi"/>
                <w:sz w:val="20"/>
                <w:szCs w:val="20"/>
              </w:rPr>
              <w:t xml:space="preserve">International Activities? </w:t>
            </w:r>
            <w:r w:rsidR="000F70EB" w:rsidRPr="003C6FE0">
              <w:rPr>
                <w:rFonts w:cstheme="minorHAnsi"/>
                <w:b/>
                <w:sz w:val="20"/>
                <w:szCs w:val="20"/>
                <w:u w:val="single"/>
              </w:rPr>
              <w:t>Note</w:t>
            </w:r>
            <w:r w:rsidR="000F70EB" w:rsidRPr="003C6FE0">
              <w:rPr>
                <w:rFonts w:cstheme="minorHAnsi"/>
                <w:sz w:val="20"/>
                <w:szCs w:val="20"/>
              </w:rPr>
              <w:t xml:space="preserve">: International conferences are </w:t>
            </w:r>
            <w:r w:rsidR="000F70EB" w:rsidRPr="003C6FE0">
              <w:rPr>
                <w:rFonts w:cstheme="minorHAnsi"/>
                <w:sz w:val="20"/>
                <w:szCs w:val="20"/>
                <w:u w:val="single"/>
              </w:rPr>
              <w:t>not</w:t>
            </w:r>
            <w:r w:rsidR="000F70EB" w:rsidRPr="003C6FE0">
              <w:rPr>
                <w:rFonts w:cstheme="minorHAnsi"/>
                <w:sz w:val="20"/>
                <w:szCs w:val="20"/>
              </w:rPr>
              <w:t xml:space="preserve"> considered international collaboration</w:t>
            </w:r>
          </w:p>
        </w:tc>
        <w:sdt>
          <w:sdtPr>
            <w:rPr>
              <w:sz w:val="28"/>
              <w:szCs w:val="28"/>
            </w:rPr>
            <w:id w:val="-4966539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gridSpan w:val="2"/>
                <w:shd w:val="clear" w:color="auto" w:fill="FFFFFF" w:themeFill="background1"/>
                <w:vAlign w:val="center"/>
              </w:tcPr>
              <w:p w14:paraId="497C0F42" w14:textId="00E3CDEE" w:rsidR="002753A8" w:rsidRPr="003C6FE0" w:rsidRDefault="00614384" w:rsidP="002B280C">
                <w:pPr>
                  <w:spacing w:before="0"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136" w:type="dxa"/>
            <w:gridSpan w:val="4"/>
            <w:shd w:val="clear" w:color="auto" w:fill="FFFFFF" w:themeFill="background1"/>
            <w:vAlign w:val="center"/>
          </w:tcPr>
          <w:p w14:paraId="4BF1FF5E" w14:textId="372C27D7" w:rsidR="002753A8" w:rsidRDefault="002753A8" w:rsidP="00434606">
            <w:pPr>
              <w:spacing w:before="0"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yes, include Foreign Justification</w:t>
            </w:r>
          </w:p>
        </w:tc>
      </w:tr>
      <w:tr w:rsidR="00DC0A64" w:rsidRPr="00BF669C" w14:paraId="3A9F2044" w14:textId="77777777" w:rsidTr="00DC0A64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0987D323" w:rsidR="00DC0A64" w:rsidRPr="00614384" w:rsidRDefault="00DC0A64" w:rsidP="00434606">
                <w:pPr>
                  <w:autoSpaceDE w:val="0"/>
                  <w:autoSpaceDN w:val="0"/>
                  <w:adjustRightInd w:val="0"/>
                  <w:spacing w:before="0" w:after="0"/>
                  <w:jc w:val="both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3A07C23A" w:rsidR="00DC0A64" w:rsidRPr="003C6FE0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C6FE0">
              <w:rPr>
                <w:rFonts w:asciiTheme="majorHAnsi" w:hAnsiTheme="majorHAnsi" w:cstheme="majorHAnsi"/>
                <w:sz w:val="20"/>
                <w:szCs w:val="20"/>
              </w:rPr>
              <w:t xml:space="preserve">Project Summary/Abstract - 30 lines of text; description of proposed work </w:t>
            </w:r>
            <w:r w:rsidR="00AC709F" w:rsidRPr="003C6FE0">
              <w:rPr>
                <w:rFonts w:asciiTheme="majorHAnsi" w:hAnsiTheme="majorHAnsi" w:cstheme="majorHAnsi"/>
                <w:sz w:val="20"/>
                <w:szCs w:val="20"/>
              </w:rPr>
              <w:t>&amp;</w:t>
            </w:r>
            <w:r w:rsidRPr="003C6FE0">
              <w:rPr>
                <w:rFonts w:asciiTheme="majorHAnsi" w:hAnsiTheme="majorHAnsi" w:cstheme="majorHAnsi"/>
                <w:sz w:val="20"/>
                <w:szCs w:val="20"/>
              </w:rPr>
              <w:t xml:space="preserve"> the fellowship training plan and the</w:t>
            </w:r>
            <w:r w:rsidR="00AC709F" w:rsidRPr="003C6FE0">
              <w:rPr>
                <w:rFonts w:asciiTheme="majorHAnsi" w:hAnsiTheme="majorHAnsi" w:cstheme="majorHAnsi"/>
                <w:sz w:val="20"/>
                <w:szCs w:val="20"/>
              </w:rPr>
              <w:t xml:space="preserve"> training</w:t>
            </w:r>
            <w:r w:rsidRPr="003C6FE0">
              <w:rPr>
                <w:rFonts w:asciiTheme="majorHAnsi" w:hAnsiTheme="majorHAnsi" w:cstheme="majorHAnsi"/>
                <w:sz w:val="20"/>
                <w:szCs w:val="20"/>
              </w:rPr>
              <w:t xml:space="preserve"> environment</w:t>
            </w:r>
          </w:p>
        </w:tc>
        <w:tc>
          <w:tcPr>
            <w:tcW w:w="3296" w:type="dxa"/>
            <w:gridSpan w:val="5"/>
            <w:vAlign w:val="center"/>
          </w:tcPr>
          <w:p w14:paraId="64FC358C" w14:textId="2F221DA0" w:rsidR="00DC0A64" w:rsidRPr="00434606" w:rsidRDefault="00DC0A64" w:rsidP="00434606">
            <w:pPr>
              <w:spacing w:before="0" w:after="0"/>
              <w:jc w:val="center"/>
              <w:rPr>
                <w:i/>
                <w:szCs w:val="18"/>
              </w:rPr>
            </w:pPr>
            <w:r w:rsidRPr="00434606">
              <w:rPr>
                <w:i/>
                <w:szCs w:val="18"/>
              </w:rPr>
              <w:t>PILastName_Summary.pdf</w:t>
            </w:r>
          </w:p>
        </w:tc>
      </w:tr>
      <w:tr w:rsidR="00DC0A64" w:rsidRPr="00BF669C" w14:paraId="47ABE56A" w14:textId="77777777" w:rsidTr="00DC0A64">
        <w:trPr>
          <w:trHeight w:val="359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20D3719C" w:rsidR="00DC0A64" w:rsidRPr="00614384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4330203D" w:rsidR="00DC0A64" w:rsidRPr="003C6FE0" w:rsidRDefault="00DC0A64" w:rsidP="00434606">
            <w:pPr>
              <w:spacing w:before="0" w:after="0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C6FE0">
              <w:rPr>
                <w:rFonts w:asciiTheme="majorHAnsi" w:hAnsiTheme="majorHAnsi" w:cstheme="majorHAnsi"/>
                <w:sz w:val="20"/>
                <w:szCs w:val="20"/>
              </w:rPr>
              <w:t>Project Narrative - 3 sentences maximum; describe relevance to public health</w:t>
            </w:r>
          </w:p>
        </w:tc>
        <w:tc>
          <w:tcPr>
            <w:tcW w:w="3296" w:type="dxa"/>
            <w:gridSpan w:val="5"/>
            <w:vAlign w:val="center"/>
          </w:tcPr>
          <w:p w14:paraId="49BF36F3" w14:textId="7BDD518F" w:rsidR="00DC0A64" w:rsidRPr="00434606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ascii="Arial" w:hAnsi="Arial" w:cs="Arial"/>
                <w:i/>
                <w:szCs w:val="18"/>
              </w:rPr>
              <w:t>PILastName_Narrative.pdf</w:t>
            </w:r>
          </w:p>
        </w:tc>
      </w:tr>
      <w:tr w:rsidR="00DC0A64" w:rsidRPr="00BF669C" w14:paraId="47B51147" w14:textId="77777777" w:rsidTr="00DC0A64">
        <w:trPr>
          <w:trHeight w:val="359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10DF9A9" w14:textId="053B46E5" w:rsidR="00DC0A64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4D3EF72D" w14:textId="71EA2085" w:rsidR="00DC0A64" w:rsidRPr="003C6FE0" w:rsidRDefault="00DC0A64" w:rsidP="00434606">
            <w:pPr>
              <w:pStyle w:val="Default"/>
              <w:ind w:left="136" w:hanging="9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3C6FE0">
              <w:rPr>
                <w:rFonts w:asciiTheme="majorHAnsi" w:hAnsiTheme="majorHAnsi" w:cstheme="majorHAnsi"/>
                <w:sz w:val="20"/>
                <w:szCs w:val="20"/>
              </w:rPr>
              <w:t>Bibliography &amp; References Cited - No limit; URLs allowed; Recommend including PMCIDs’ for all pubs listed in bio authored; recommend</w:t>
            </w:r>
            <w:r w:rsidR="00E1229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hyperlink r:id="rId35" w:history="1">
              <w:r w:rsidRPr="003C6FE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PMCIDs</w:t>
              </w:r>
            </w:hyperlink>
            <w:r w:rsidRPr="003C6FE0">
              <w:rPr>
                <w:rFonts w:asciiTheme="majorHAnsi" w:hAnsiTheme="majorHAnsi" w:cstheme="majorHAnsi"/>
                <w:sz w:val="20"/>
                <w:szCs w:val="20"/>
              </w:rPr>
              <w:t xml:space="preserve">’ inclusion for all pubs authored or co-authored by applicant. </w:t>
            </w:r>
          </w:p>
        </w:tc>
        <w:tc>
          <w:tcPr>
            <w:tcW w:w="3296" w:type="dxa"/>
            <w:gridSpan w:val="5"/>
            <w:vAlign w:val="center"/>
          </w:tcPr>
          <w:p w14:paraId="039D6194" w14:textId="4B32437A" w:rsidR="00DC0A64" w:rsidRPr="00434606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ascii="Arial" w:hAnsi="Arial" w:cs="Arial"/>
                <w:i/>
                <w:szCs w:val="18"/>
              </w:rPr>
              <w:t>PILastName_References.pdf</w:t>
            </w:r>
          </w:p>
        </w:tc>
      </w:tr>
      <w:tr w:rsidR="00DC0A64" w:rsidRPr="00BF669C" w14:paraId="03818F2B" w14:textId="77777777" w:rsidTr="00DC0A64">
        <w:trPr>
          <w:trHeight w:val="359"/>
        </w:trPr>
        <w:sdt>
          <w:sdtPr>
            <w:rPr>
              <w:rFonts w:asciiTheme="majorHAnsi" w:hAnsiTheme="majorHAnsi" w:cstheme="majorHAnsi"/>
              <w:sz w:val="28"/>
              <w:szCs w:val="28"/>
            </w:rPr>
            <w:id w:val="1723632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C7142C4" w14:textId="794E9283" w:rsidR="00DC0A64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aj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573B5278" w14:textId="66D5A0D5" w:rsidR="00DC0A64" w:rsidRPr="003C6FE0" w:rsidRDefault="00DC0A64" w:rsidP="00434606">
            <w:pPr>
              <w:spacing w:before="0" w:after="0"/>
              <w:ind w:left="136" w:hanging="90"/>
              <w:jc w:val="both"/>
              <w:rPr>
                <w:sz w:val="28"/>
                <w:szCs w:val="28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Facilities &amp; Other Resources </w:t>
            </w:r>
            <w:r w:rsidRPr="003C6FE0">
              <w:rPr>
                <w:rFonts w:cstheme="minorHAnsi"/>
                <w:sz w:val="20"/>
                <w:szCs w:val="32"/>
              </w:rPr>
              <w:t>- No limit; include a detailed description of the institutional facilities and resources available to the fellowship applicant</w:t>
            </w:r>
          </w:p>
        </w:tc>
        <w:tc>
          <w:tcPr>
            <w:tcW w:w="3296" w:type="dxa"/>
            <w:gridSpan w:val="5"/>
            <w:vAlign w:val="center"/>
          </w:tcPr>
          <w:p w14:paraId="19D7B683" w14:textId="0F2A5977" w:rsidR="00DC0A64" w:rsidRPr="00434606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ascii="Arial" w:hAnsi="Arial" w:cs="Arial"/>
                <w:i/>
                <w:szCs w:val="18"/>
              </w:rPr>
              <w:t>PILastName_Facilities.pdf</w:t>
            </w:r>
          </w:p>
        </w:tc>
      </w:tr>
      <w:tr w:rsidR="00DC0A64" w:rsidRPr="00BF669C" w14:paraId="5AA40E9D" w14:textId="77777777" w:rsidTr="00DC0A64">
        <w:trPr>
          <w:trHeight w:val="359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A7957EA" w:rsidR="00DC0A64" w:rsidRPr="00614384" w:rsidRDefault="00DC0A64" w:rsidP="00434606">
                <w:pPr>
                  <w:pStyle w:val="Default"/>
                  <w:jc w:val="both"/>
                  <w:rPr>
                    <w:sz w:val="28"/>
                    <w:szCs w:val="28"/>
                  </w:rPr>
                </w:pPr>
                <w:r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52AC625B" w14:textId="77777777" w:rsidR="00DC0A64" w:rsidRPr="003C6FE0" w:rsidRDefault="00DC0A64" w:rsidP="00434606">
            <w:pPr>
              <w:spacing w:before="0" w:after="0"/>
              <w:ind w:left="136" w:hanging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Equipment </w:t>
            </w:r>
            <w:r w:rsidRPr="003C6FE0">
              <w:rPr>
                <w:rFonts w:cstheme="minorHAnsi"/>
                <w:sz w:val="20"/>
                <w:szCs w:val="20"/>
              </w:rPr>
              <w:t>- No limit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; if </w:t>
            </w:r>
            <w:r w:rsidRPr="003C6FE0">
              <w:rPr>
                <w:rFonts w:ascii="Arial" w:hAnsi="Arial" w:cs="Arial"/>
                <w:sz w:val="20"/>
                <w:szCs w:val="20"/>
                <w:u w:val="single"/>
              </w:rPr>
              <w:t>no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equipment on project, upload document stating “No Equipment” (or similar)</w:t>
            </w:r>
          </w:p>
        </w:tc>
        <w:tc>
          <w:tcPr>
            <w:tcW w:w="3296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75B2DD29" w:rsidR="00DC0A64" w:rsidRPr="00434606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ascii="Arial" w:hAnsi="Arial" w:cs="Arial"/>
                <w:i/>
                <w:szCs w:val="18"/>
              </w:rPr>
              <w:t>PILastName_Equipment.pdf</w:t>
            </w:r>
          </w:p>
        </w:tc>
      </w:tr>
      <w:tr w:rsidR="00DC0A64" w:rsidRPr="00BF669C" w14:paraId="7872996D" w14:textId="77777777" w:rsidTr="00DC0A64">
        <w:trPr>
          <w:trHeight w:val="503"/>
        </w:trPr>
        <w:tc>
          <w:tcPr>
            <w:tcW w:w="37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6F92B96" w14:textId="4FA4CCE4" w:rsidR="00DC0A64" w:rsidRPr="00614384" w:rsidRDefault="009B2AA9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9200763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116" w:type="dxa"/>
            <w:gridSpan w:val="16"/>
            <w:tcBorders>
              <w:bottom w:val="single" w:sz="4" w:space="0" w:color="D9D9D9" w:themeColor="background1" w:themeShade="D9"/>
            </w:tcBorders>
            <w:vAlign w:val="center"/>
          </w:tcPr>
          <w:p w14:paraId="10CC7B24" w14:textId="77777777" w:rsidR="00DC0A64" w:rsidRPr="003C6FE0" w:rsidRDefault="00DC0A64" w:rsidP="00434606">
            <w:pPr>
              <w:spacing w:before="0" w:after="0"/>
              <w:ind w:left="136" w:hanging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Other Attachments – Attach file </w:t>
            </w:r>
            <w:r w:rsidRPr="003C6FE0">
              <w:rPr>
                <w:rFonts w:ascii="Arial" w:hAnsi="Arial" w:cs="Arial"/>
                <w:b/>
                <w:sz w:val="20"/>
                <w:szCs w:val="20"/>
                <w:u w:val="single"/>
              </w:rPr>
              <w:t>only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if FOA requests; if Foreign Justification is needed due to international collaboration or international research travel (not including conferences) </w:t>
            </w:r>
          </w:p>
        </w:tc>
        <w:tc>
          <w:tcPr>
            <w:tcW w:w="3296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436CFDE" w14:textId="7EB1332A" w:rsidR="00DC0A64" w:rsidRDefault="00DC0A64" w:rsidP="00434606">
            <w:pPr>
              <w:spacing w:before="0"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009F115" w14:textId="26DA407E" w:rsidR="00DC0A64" w:rsidRPr="00434606" w:rsidRDefault="00DC0A64" w:rsidP="00434606">
            <w:pPr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cstheme="minorHAnsi"/>
                <w:i/>
                <w:szCs w:val="18"/>
              </w:rPr>
              <w:t>Foreign Justification.pdf</w:t>
            </w:r>
          </w:p>
        </w:tc>
      </w:tr>
      <w:tr w:rsidR="00BF669C" w:rsidRPr="00BF669C" w14:paraId="426E7096" w14:textId="77777777" w:rsidTr="00BD72A0">
        <w:trPr>
          <w:trHeight w:val="216"/>
        </w:trPr>
        <w:tc>
          <w:tcPr>
            <w:tcW w:w="10790" w:type="dxa"/>
            <w:gridSpan w:val="22"/>
            <w:shd w:val="clear" w:color="auto" w:fill="FFCD00"/>
            <w:vAlign w:val="bottom"/>
          </w:tcPr>
          <w:p w14:paraId="66F79079" w14:textId="3C5B1497" w:rsidR="00D11CE3" w:rsidRPr="00BF669C" w:rsidRDefault="009B2AA9" w:rsidP="00434606">
            <w:pPr>
              <w:pStyle w:val="Heading2"/>
              <w:jc w:val="both"/>
              <w:rPr>
                <w:rFonts w:ascii="Verdana" w:hAnsi="Verdana"/>
              </w:rPr>
            </w:pPr>
            <w:hyperlink r:id="rId36" w:history="1">
              <w:r w:rsidR="00F06AEA" w:rsidRPr="00907BF9">
                <w:rPr>
                  <w:rStyle w:val="Hyperlink"/>
                  <w:rFonts w:ascii="Verdana" w:hAnsi="Verdana"/>
                </w:rPr>
                <w:t>SE</w:t>
              </w:r>
              <w:r w:rsidR="00F06AEA" w:rsidRPr="00736E70">
                <w:rPr>
                  <w:rStyle w:val="Hyperlink"/>
                  <w:rFonts w:ascii="Verdana" w:hAnsi="Verdana"/>
                </w:rPr>
                <w:t>NIOR/Key Personnel Profile</w:t>
              </w:r>
            </w:hyperlink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38"/>
        <w:gridCol w:w="10452"/>
      </w:tblGrid>
      <w:tr w:rsidR="00833218" w:rsidRPr="00BF669C" w14:paraId="4499A848" w14:textId="77777777" w:rsidTr="00AC709F">
        <w:trPr>
          <w:trHeight w:val="238"/>
        </w:trPr>
        <w:tc>
          <w:tcPr>
            <w:tcW w:w="338" w:type="dxa"/>
            <w:tcMar>
              <w:top w:w="0" w:type="nil"/>
              <w:left w:w="0" w:type="nil"/>
              <w:bottom w:w="0" w:type="nil"/>
              <w:right w:w="0" w:type="nil"/>
            </w:tcMar>
          </w:tcPr>
          <w:sdt>
            <w:sdtPr>
              <w:rPr>
                <w:sz w:val="28"/>
                <w:szCs w:val="28"/>
              </w:rPr>
              <w:id w:val="1063752376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8785B50" w14:textId="2E8A38CD" w:rsidR="00833218" w:rsidRDefault="008D787B" w:rsidP="00434606">
                <w:pPr>
                  <w:spacing w:before="0" w:after="0"/>
                  <w:jc w:val="both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452" w:type="dxa"/>
            <w:shd w:val="clear" w:color="auto" w:fill="FFFFFF" w:themeFill="background1"/>
            <w:tcMar>
              <w:top w:w="0" w:type="nil"/>
              <w:left w:w="0" w:type="nil"/>
              <w:bottom w:w="0" w:type="nil"/>
              <w:right w:w="0" w:type="nil"/>
            </w:tcMar>
            <w:vAlign w:val="center"/>
          </w:tcPr>
          <w:p w14:paraId="6D28783D" w14:textId="0E4034EB" w:rsidR="00833218" w:rsidRDefault="00833218" w:rsidP="00434606">
            <w:pPr>
              <w:spacing w:before="0" w:after="0"/>
              <w:ind w:right="113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Complete for all </w:t>
            </w:r>
            <w:hyperlink r:id="rId37" w:anchor="SeniorKeyPersonnel" w:history="1">
              <w:r w:rsidRPr="000060FA">
                <w:rPr>
                  <w:rStyle w:val="Hyperlink"/>
                  <w:rFonts w:ascii="Arial" w:hAnsi="Arial" w:cs="Arial"/>
                  <w:sz w:val="20"/>
                  <w:szCs w:val="20"/>
                </w:rPr>
                <w:t>Senior/Key Personnel</w:t>
              </w:r>
            </w:hyperlink>
            <w:r w:rsidR="00F27B3A">
              <w:rPr>
                <w:rFonts w:ascii="Arial" w:hAnsi="Arial" w:cs="Arial"/>
                <w:sz w:val="20"/>
                <w:szCs w:val="20"/>
              </w:rPr>
              <w:t xml:space="preserve"> (PI (Fellow)/Sponsor/Co-Sponsors)</w:t>
            </w:r>
            <w:r w:rsidR="00545075">
              <w:rPr>
                <w:rFonts w:ascii="Arial" w:hAnsi="Arial" w:cs="Arial"/>
                <w:sz w:val="20"/>
                <w:szCs w:val="20"/>
              </w:rPr>
              <w:t>; Sponsors/Co-S</w:t>
            </w:r>
            <w:r w:rsidR="006A5516">
              <w:rPr>
                <w:rFonts w:ascii="Arial" w:hAnsi="Arial" w:cs="Arial"/>
                <w:sz w:val="20"/>
                <w:szCs w:val="20"/>
              </w:rPr>
              <w:t>ponsors</w:t>
            </w:r>
            <w:r w:rsidR="008646DC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hyperlink r:id="rId38" w:anchor="OtherSignificantContributors(OSCs)" w:history="1">
              <w:r w:rsidR="008646DC" w:rsidRPr="008646DC">
                <w:rPr>
                  <w:rStyle w:val="Hyperlink"/>
                  <w:rFonts w:ascii="Arial" w:hAnsi="Arial" w:cs="Arial"/>
                  <w:sz w:val="20"/>
                  <w:szCs w:val="20"/>
                </w:rPr>
                <w:t>OSCs</w:t>
              </w:r>
            </w:hyperlink>
          </w:p>
        </w:tc>
      </w:tr>
    </w:tbl>
    <w:tbl>
      <w:tblPr>
        <w:tblW w:w="5010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1"/>
        <w:gridCol w:w="357"/>
        <w:gridCol w:w="180"/>
        <w:gridCol w:w="178"/>
        <w:gridCol w:w="181"/>
        <w:gridCol w:w="1532"/>
        <w:gridCol w:w="528"/>
        <w:gridCol w:w="720"/>
        <w:gridCol w:w="1213"/>
        <w:gridCol w:w="443"/>
        <w:gridCol w:w="360"/>
        <w:gridCol w:w="2086"/>
        <w:gridCol w:w="573"/>
        <w:gridCol w:w="60"/>
        <w:gridCol w:w="572"/>
        <w:gridCol w:w="1468"/>
      </w:tblGrid>
      <w:tr w:rsidR="008D787B" w:rsidRPr="00BF669C" w14:paraId="68321571" w14:textId="77777777" w:rsidTr="003C6FE0">
        <w:trPr>
          <w:trHeight w:val="215"/>
        </w:trPr>
        <w:tc>
          <w:tcPr>
            <w:tcW w:w="361" w:type="dxa"/>
            <w:vAlign w:val="center"/>
          </w:tcPr>
          <w:p w14:paraId="25514D1E" w14:textId="0381AECC" w:rsidR="00F2269D" w:rsidRPr="00614384" w:rsidRDefault="009B2AA9" w:rsidP="00434606">
            <w:pPr>
              <w:spacing w:before="0" w:after="0"/>
              <w:jc w:val="both"/>
              <w:rPr>
                <w:rFonts w:ascii="Verdana" w:hAnsi="Verdana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353888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2269D" w:rsidRPr="006143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28" w:type="dxa"/>
            <w:gridSpan w:val="5"/>
            <w:vAlign w:val="center"/>
          </w:tcPr>
          <w:p w14:paraId="26BADCAC" w14:textId="491E9737" w:rsidR="00F2269D" w:rsidRPr="00614384" w:rsidRDefault="00F2269D" w:rsidP="00434606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Name</w:t>
            </w:r>
          </w:p>
        </w:tc>
        <w:tc>
          <w:tcPr>
            <w:tcW w:w="528" w:type="dxa"/>
            <w:vAlign w:val="center"/>
          </w:tcPr>
          <w:p w14:paraId="69B086DA" w14:textId="1A5F1B19" w:rsidR="00F2269D" w:rsidRPr="00614384" w:rsidRDefault="009B2AA9" w:rsidP="00434606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30970681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933" w:type="dxa"/>
            <w:gridSpan w:val="2"/>
            <w:vAlign w:val="center"/>
          </w:tcPr>
          <w:p w14:paraId="6F6BADD1" w14:textId="01DBE91C" w:rsidR="00F2269D" w:rsidRPr="00614384" w:rsidRDefault="00F2269D" w:rsidP="00434606">
            <w:pPr>
              <w:pStyle w:val="Default"/>
              <w:jc w:val="both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443" w:type="dxa"/>
            <w:vAlign w:val="center"/>
          </w:tcPr>
          <w:p w14:paraId="174014EB" w14:textId="75B15AC5" w:rsidR="00F2269D" w:rsidRPr="00614384" w:rsidRDefault="009B2AA9" w:rsidP="00434606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1719063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79" w:type="dxa"/>
            <w:gridSpan w:val="4"/>
            <w:vAlign w:val="center"/>
          </w:tcPr>
          <w:p w14:paraId="0840B63C" w14:textId="4CDC3971" w:rsidR="00F2269D" w:rsidRPr="00614384" w:rsidRDefault="00F2269D" w:rsidP="00434606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Address Fields</w:t>
            </w:r>
          </w:p>
        </w:tc>
        <w:tc>
          <w:tcPr>
            <w:tcW w:w="572" w:type="dxa"/>
            <w:vAlign w:val="center"/>
          </w:tcPr>
          <w:p w14:paraId="359BC11D" w14:textId="0FFE600F" w:rsidR="00F2269D" w:rsidRPr="00614384" w:rsidRDefault="009B2AA9" w:rsidP="00434606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0900910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2269D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468" w:type="dxa"/>
            <w:vAlign w:val="center"/>
          </w:tcPr>
          <w:p w14:paraId="4FD98E3A" w14:textId="214983D1" w:rsidR="00F2269D" w:rsidRPr="00614384" w:rsidRDefault="00F2269D" w:rsidP="00434606">
            <w:pPr>
              <w:pStyle w:val="Default"/>
              <w:jc w:val="both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Email</w:t>
            </w:r>
          </w:p>
        </w:tc>
      </w:tr>
      <w:tr w:rsidR="00DC0A64" w:rsidRPr="00BF669C" w14:paraId="5D29F443" w14:textId="77777777" w:rsidTr="003C6FE0">
        <w:trPr>
          <w:trHeight w:val="287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5AF9C4A" w14:textId="7F14CD65" w:rsidR="00DC0A64" w:rsidRPr="00614384" w:rsidRDefault="009B2AA9" w:rsidP="00434606">
            <w:pPr>
              <w:spacing w:before="0" w:after="0"/>
              <w:jc w:val="both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686239255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37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4560E30E" w14:textId="75015B9F" w:rsidR="00DC0A64" w:rsidRPr="00614384" w:rsidRDefault="00DC0A64" w:rsidP="00434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D787B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Role </w:t>
            </w:r>
          </w:p>
        </w:tc>
        <w:tc>
          <w:tcPr>
            <w:tcW w:w="359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711F2BEC" w14:textId="1A6B9537" w:rsidR="00DC0A64" w:rsidRPr="00614384" w:rsidRDefault="009B2AA9" w:rsidP="00434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6903764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C0A6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9555" w:type="dxa"/>
            <w:gridSpan w:val="11"/>
            <w:tcBorders>
              <w:bottom w:val="single" w:sz="4" w:space="0" w:color="D9D9D9" w:themeColor="background1" w:themeShade="D9"/>
            </w:tcBorders>
            <w:vAlign w:val="center"/>
          </w:tcPr>
          <w:p w14:paraId="31C49236" w14:textId="74FF2289" w:rsidR="00DC0A64" w:rsidRPr="00614384" w:rsidRDefault="00DC0A64" w:rsidP="0043460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0A64">
              <w:rPr>
                <w:rFonts w:asciiTheme="majorHAnsi" w:hAnsiTheme="majorHAnsi" w:cstheme="majorHAnsi"/>
                <w:b/>
                <w:i/>
                <w:color w:val="auto"/>
                <w:sz w:val="20"/>
                <w:szCs w:val="20"/>
                <w:u w:val="single"/>
              </w:rPr>
              <w:t>No Co-PD/PI</w:t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, Use 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PI (fellow), select “Other” to enter Sponsor/Co-Sponsor roles. Other roles as applicable.</w:t>
            </w:r>
          </w:p>
        </w:tc>
      </w:tr>
      <w:tr w:rsidR="00545075" w:rsidRPr="00BF669C" w14:paraId="0435C9A5" w14:textId="77777777" w:rsidTr="003C6FE0">
        <w:trPr>
          <w:trHeight w:val="431"/>
        </w:trPr>
        <w:tc>
          <w:tcPr>
            <w:tcW w:w="36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1BB4B14" w14:textId="353BA7DF" w:rsidR="00545075" w:rsidRPr="00614384" w:rsidRDefault="009B2AA9" w:rsidP="00434606">
            <w:pPr>
              <w:spacing w:before="0" w:after="0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50034563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075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56" w:type="dxa"/>
            <w:gridSpan w:val="6"/>
            <w:tcBorders>
              <w:bottom w:val="single" w:sz="4" w:space="0" w:color="D9D9D9" w:themeColor="background1" w:themeShade="D9"/>
            </w:tcBorders>
            <w:vAlign w:val="center"/>
          </w:tcPr>
          <w:p w14:paraId="14C08C9B" w14:textId="77777777" w:rsidR="00545075" w:rsidRPr="00614384" w:rsidRDefault="00545075" w:rsidP="0043460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Degree Type and Year of Highest Degree</w:t>
            </w:r>
          </w:p>
        </w:tc>
        <w:tc>
          <w:tcPr>
            <w:tcW w:w="72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3BDCEB7" w14:textId="26F90930" w:rsidR="00545075" w:rsidRPr="00614384" w:rsidRDefault="009B2AA9" w:rsidP="0043460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45406353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4507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775" w:type="dxa"/>
            <w:gridSpan w:val="8"/>
            <w:tcBorders>
              <w:bottom w:val="single" w:sz="4" w:space="0" w:color="D9D9D9" w:themeColor="background1" w:themeShade="D9"/>
            </w:tcBorders>
            <w:vAlign w:val="center"/>
          </w:tcPr>
          <w:p w14:paraId="54776A4C" w14:textId="3DEE739F" w:rsidR="00545075" w:rsidRPr="00614384" w:rsidRDefault="00545075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eRA Commons ID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- </w:t>
            </w:r>
            <w:r w:rsidRPr="0061438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Required for PI</w:t>
            </w: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/Sponsor/Co-Sponsors</w:t>
            </w:r>
            <w:r w:rsidR="00DC0A6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, matches biosketch.</w:t>
            </w:r>
            <w:r w:rsidR="00E1229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hyperlink r:id="rId39" w:anchor="orcid.htm%3FTocPath%3D_____29" w:history="1">
              <w:r w:rsidR="00DC0A64" w:rsidRPr="00DC0A6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 xml:space="preserve">Fellow’s ID </w:t>
              </w:r>
              <w:r w:rsidRPr="00DC0A64">
                <w:rPr>
                  <w:rStyle w:val="Hyperlink"/>
                  <w:rFonts w:asciiTheme="minorHAnsi" w:hAnsiTheme="minorHAnsi" w:cstheme="minorHAnsi"/>
                  <w:b/>
                  <w:i/>
                  <w:sz w:val="20"/>
                  <w:szCs w:val="20"/>
                </w:rPr>
                <w:t>must be linked to ORCID in eRA Commons</w:t>
              </w:r>
            </w:hyperlink>
          </w:p>
        </w:tc>
      </w:tr>
      <w:tr w:rsidR="003C6FE0" w:rsidRPr="00BF669C" w14:paraId="712F5979" w14:textId="77777777" w:rsidTr="00376022">
        <w:trPr>
          <w:trHeight w:val="458"/>
        </w:trPr>
        <w:tc>
          <w:tcPr>
            <w:tcW w:w="361" w:type="dxa"/>
            <w:vMerge w:val="restart"/>
            <w:shd w:val="clear" w:color="auto" w:fill="DAEEF3" w:themeFill="accent5" w:themeFillTint="33"/>
            <w:vAlign w:val="center"/>
          </w:tcPr>
          <w:p w14:paraId="4F97EBAF" w14:textId="74729CE2" w:rsidR="003C6FE0" w:rsidRPr="00614384" w:rsidRDefault="009B2AA9" w:rsidP="00434606">
            <w:pPr>
              <w:spacing w:before="0" w:after="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2961758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6FE0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889" w:type="dxa"/>
            <w:gridSpan w:val="8"/>
            <w:vMerge w:val="restart"/>
            <w:shd w:val="clear" w:color="auto" w:fill="DAEEF3" w:themeFill="accent5" w:themeFillTint="33"/>
            <w:vAlign w:val="center"/>
          </w:tcPr>
          <w:p w14:paraId="1B7C2311" w14:textId="39AF1F2B" w:rsidR="003C6FE0" w:rsidRPr="007E4D90" w:rsidRDefault="003C6FE0" w:rsidP="0043460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AC709F">
              <w:rPr>
                <w:rFonts w:ascii="Arial" w:hAnsi="Arial" w:cs="Arial"/>
                <w:sz w:val="20"/>
                <w:szCs w:val="20"/>
              </w:rPr>
              <w:t>Biosketch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FE0">
              <w:rPr>
                <w:rFonts w:ascii="Arial" w:hAnsi="Arial" w:cs="Arial"/>
                <w:sz w:val="20"/>
                <w:szCs w:val="20"/>
              </w:rPr>
              <w:t>- Required for PI, Sponsors, Co-Sponsors, and OSCs:</w:t>
            </w:r>
          </w:p>
          <w:p w14:paraId="640698AF" w14:textId="77777777" w:rsidR="003C6FE0" w:rsidRDefault="003C6FE0" w:rsidP="004346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7E4D90">
              <w:rPr>
                <w:rFonts w:ascii="Arial" w:hAnsi="Arial" w:cs="Arial"/>
                <w:sz w:val="20"/>
                <w:szCs w:val="20"/>
              </w:rPr>
              <w:t xml:space="preserve">5-page limit; </w:t>
            </w:r>
            <w:hyperlink r:id="rId40" w:anchor="Instructions" w:history="1">
              <w:r w:rsidRPr="007E4D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Instructions here</w:t>
              </w:r>
            </w:hyperlink>
          </w:p>
          <w:p w14:paraId="04022F2C" w14:textId="77777777" w:rsidR="003C6FE0" w:rsidRDefault="003C6FE0" w:rsidP="004346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3F66DD">
              <w:rPr>
                <w:rFonts w:ascii="Arial" w:hAnsi="Arial" w:cs="Arial"/>
                <w:sz w:val="20"/>
                <w:szCs w:val="20"/>
              </w:rPr>
              <w:t>Fellow/PI</w:t>
            </w:r>
            <w:r w:rsidRPr="007E4D90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41" w:anchor="Instructions" w:history="1">
              <w:r w:rsidRPr="007E4D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Template here</w:t>
              </w:r>
            </w:hyperlink>
          </w:p>
          <w:p w14:paraId="1BB769C0" w14:textId="1054104E" w:rsidR="003C6FE0" w:rsidRPr="007E4D90" w:rsidRDefault="003C6FE0" w:rsidP="00434606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3F66DD">
              <w:rPr>
                <w:rFonts w:ascii="Arial" w:hAnsi="Arial" w:cs="Arial"/>
                <w:sz w:val="20"/>
                <w:szCs w:val="20"/>
              </w:rPr>
              <w:t>Sponsor/Co-Sponsor/OSC</w:t>
            </w:r>
            <w:r w:rsidRPr="007E4D90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42" w:history="1">
              <w:r w:rsidRPr="007E4D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Template here</w:t>
              </w:r>
            </w:hyperlink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507500D5" w14:textId="496EE19B" w:rsidR="003C6FE0" w:rsidRPr="003C6FE0" w:rsidRDefault="009B2AA9" w:rsidP="003C6F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5122688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C6FE0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19" w:type="dxa"/>
            <w:gridSpan w:val="6"/>
            <w:shd w:val="clear" w:color="auto" w:fill="DAEEF3" w:themeFill="accent5" w:themeFillTint="33"/>
            <w:vAlign w:val="center"/>
          </w:tcPr>
          <w:p w14:paraId="563CAFC1" w14:textId="276FBD03" w:rsidR="003C6FE0" w:rsidRPr="00DC0A64" w:rsidRDefault="003C6FE0" w:rsidP="003C6FE0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</w:t>
            </w:r>
            <w:r w:rsidRPr="00DC0A64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SKPLastName_Biosketch.pdf</w:t>
            </w:r>
          </w:p>
        </w:tc>
      </w:tr>
      <w:tr w:rsidR="004B525B" w:rsidRPr="00BF669C" w14:paraId="68183798" w14:textId="77777777" w:rsidTr="003C6FE0">
        <w:trPr>
          <w:trHeight w:val="620"/>
        </w:trPr>
        <w:tc>
          <w:tcPr>
            <w:tcW w:w="361" w:type="dxa"/>
            <w:vMerge/>
            <w:shd w:val="clear" w:color="auto" w:fill="DAEEF3" w:themeFill="accent5" w:themeFillTint="33"/>
            <w:vAlign w:val="center"/>
          </w:tcPr>
          <w:p w14:paraId="16E76A9C" w14:textId="77777777" w:rsidR="004B525B" w:rsidRDefault="004B525B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889" w:type="dxa"/>
            <w:gridSpan w:val="8"/>
            <w:vMerge/>
            <w:shd w:val="clear" w:color="auto" w:fill="DAEEF3" w:themeFill="accent5" w:themeFillTint="33"/>
            <w:vAlign w:val="center"/>
          </w:tcPr>
          <w:p w14:paraId="46F1B2B2" w14:textId="77777777" w:rsidR="004B525B" w:rsidRPr="007E4D90" w:rsidRDefault="004B525B" w:rsidP="0043460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41613034" w14:textId="29681E14" w:rsidR="004B525B" w:rsidRDefault="009B2AA9" w:rsidP="003C6FE0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01380272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B525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19" w:type="dxa"/>
            <w:gridSpan w:val="6"/>
            <w:shd w:val="clear" w:color="auto" w:fill="DAEEF3" w:themeFill="accent5" w:themeFillTint="33"/>
            <w:vAlign w:val="center"/>
          </w:tcPr>
          <w:p w14:paraId="4883170D" w14:textId="1A56A029" w:rsidR="004B525B" w:rsidRPr="003C6FE0" w:rsidRDefault="004B525B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URL allowed to full list of publish work, must be a Federal site. NIH’s </w:t>
            </w:r>
            <w:hyperlink r:id="rId43" w:history="1">
              <w:r w:rsidRPr="003C6FE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My Bibliography</w:t>
              </w:r>
            </w:hyperlink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is recommended. </w:t>
            </w:r>
          </w:p>
        </w:tc>
      </w:tr>
      <w:tr w:rsidR="008D787B" w:rsidRPr="00BF669C" w14:paraId="75858505" w14:textId="77777777" w:rsidTr="003C6FE0">
        <w:trPr>
          <w:trHeight w:val="53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4519D1AF" w14:textId="77777777" w:rsidR="008D787B" w:rsidRPr="00614384" w:rsidRDefault="008D787B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0A8DF255" w14:textId="26C48B2D" w:rsidR="008D787B" w:rsidRPr="00614384" w:rsidRDefault="009B2AA9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550569697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2" w:type="dxa"/>
            <w:gridSpan w:val="7"/>
            <w:shd w:val="clear" w:color="auto" w:fill="DAEEF3" w:themeFill="accent5" w:themeFillTint="33"/>
            <w:vAlign w:val="center"/>
          </w:tcPr>
          <w:p w14:paraId="274EE521" w14:textId="2157E226" w:rsidR="008D787B" w:rsidRPr="00614384" w:rsidRDefault="008D787B" w:rsidP="0043460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6296D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A. Personal Statement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14384"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>Optional to include products</w:t>
            </w:r>
            <w:r>
              <w:rPr>
                <w:rFonts w:asciiTheme="majorHAnsi" w:hAnsiTheme="majorHAnsi" w:cstheme="majorHAnsi"/>
                <w:i/>
                <w:color w:val="auto"/>
                <w:sz w:val="20"/>
                <w:szCs w:val="20"/>
              </w:rPr>
              <w:t xml:space="preserve"> - </w:t>
            </w:r>
            <w:r w:rsidRPr="00614384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4 products max </w:t>
            </w:r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0EF28927" w14:textId="4A9B1BF6" w:rsidR="008D787B" w:rsidRPr="00614384" w:rsidRDefault="009B2AA9" w:rsidP="003C6FE0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6258057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19" w:type="dxa"/>
            <w:gridSpan w:val="6"/>
            <w:shd w:val="clear" w:color="auto" w:fill="DAEEF3" w:themeFill="accent5" w:themeFillTint="33"/>
            <w:vAlign w:val="center"/>
          </w:tcPr>
          <w:p w14:paraId="348F38DF" w14:textId="4F58324A" w:rsidR="008D787B" w:rsidRPr="003C6FE0" w:rsidRDefault="008D787B" w:rsidP="0043460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3C6FE0">
              <w:rPr>
                <w:rFonts w:asciiTheme="majorHAnsi" w:hAnsiTheme="majorHAnsi" w:cstheme="majorHAnsi"/>
                <w:color w:val="auto"/>
                <w:sz w:val="20"/>
                <w:szCs w:val="20"/>
                <w:u w:val="single"/>
              </w:rPr>
              <w:t>B. Positions and Honors</w:t>
            </w:r>
            <w:r w:rsidRPr="003C6FE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br/>
              <w:t>Chronological Order Recommended</w:t>
            </w:r>
          </w:p>
        </w:tc>
      </w:tr>
      <w:tr w:rsidR="008D787B" w:rsidRPr="00BF669C" w14:paraId="4F6733CE" w14:textId="77777777" w:rsidTr="003C6FE0">
        <w:trPr>
          <w:trHeight w:val="53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61598A22" w14:textId="77777777" w:rsidR="008D787B" w:rsidRPr="00614384" w:rsidRDefault="008D787B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431514A4" w14:textId="2334BAFF" w:rsidR="008D787B" w:rsidRPr="00614384" w:rsidRDefault="009B2AA9" w:rsidP="00434606">
            <w:pPr>
              <w:pStyle w:val="Default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8769221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532" w:type="dxa"/>
            <w:gridSpan w:val="7"/>
            <w:shd w:val="clear" w:color="auto" w:fill="DAEEF3" w:themeFill="accent5" w:themeFillTint="33"/>
            <w:vAlign w:val="center"/>
          </w:tcPr>
          <w:p w14:paraId="2C7F0FB1" w14:textId="425F2663" w:rsidR="008D787B" w:rsidRPr="00614384" w:rsidRDefault="008D787B" w:rsidP="00434606">
            <w:pPr>
              <w:pStyle w:val="Default"/>
              <w:rPr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C. Contributions to Science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2189C9C7" w14:textId="6CBCCE03" w:rsidR="008D787B" w:rsidRPr="00614384" w:rsidRDefault="009B2AA9" w:rsidP="003C6FE0">
            <w:pPr>
              <w:pStyle w:val="Default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2109961580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19" w:type="dxa"/>
            <w:gridSpan w:val="6"/>
            <w:shd w:val="clear" w:color="auto" w:fill="DAEEF3" w:themeFill="accent5" w:themeFillTint="33"/>
            <w:vAlign w:val="center"/>
          </w:tcPr>
          <w:p w14:paraId="3E0E8DEB" w14:textId="37A7993C" w:rsidR="008D787B" w:rsidRPr="003C6FE0" w:rsidRDefault="008D787B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  <w:t>D. Research Support</w:t>
            </w:r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- Not Other Support; include overall goals of the project. </w:t>
            </w:r>
            <w:r w:rsidR="00AC709F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</w:t>
            </w:r>
            <w:r w:rsidR="004B525B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AC709F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effort/dollars listed. </w:t>
            </w:r>
          </w:p>
        </w:tc>
      </w:tr>
      <w:tr w:rsidR="008646DC" w:rsidRPr="00BF669C" w14:paraId="6008A999" w14:textId="77777777" w:rsidTr="003C6FE0">
        <w:trPr>
          <w:trHeight w:val="53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7964B927" w14:textId="77777777" w:rsidR="008646DC" w:rsidRPr="00614384" w:rsidRDefault="008646DC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281FF5B2" w14:textId="2B34FD1A" w:rsidR="008646DC" w:rsidRPr="00614384" w:rsidRDefault="008646DC" w:rsidP="0043460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DAEEF3" w:themeFill="accent5" w:themeFillTint="33"/>
            <w:vAlign w:val="center"/>
          </w:tcPr>
          <w:p w14:paraId="4B1C4C32" w14:textId="44FE6FF8" w:rsidR="008646DC" w:rsidRPr="00614384" w:rsidRDefault="009B2AA9" w:rsidP="0043460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17389357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6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74" w:type="dxa"/>
            <w:gridSpan w:val="5"/>
            <w:shd w:val="clear" w:color="auto" w:fill="DAEEF3" w:themeFill="accent5" w:themeFillTint="33"/>
            <w:vAlign w:val="center"/>
          </w:tcPr>
          <w:p w14:paraId="6D21701F" w14:textId="3721F904" w:rsidR="008646DC" w:rsidRPr="0036296D" w:rsidRDefault="008646DC" w:rsidP="0043460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6296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 Contributions to Science max per Biosketch</w:t>
            </w:r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36D759E3" w14:textId="496B6F50" w:rsidR="008646DC" w:rsidRPr="00614384" w:rsidRDefault="008646DC" w:rsidP="003C6FE0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EC810DD" w14:textId="5C6175C9" w:rsidR="008646DC" w:rsidRPr="00614384" w:rsidRDefault="009B2AA9" w:rsidP="0043460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0660025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6DC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086" w:type="dxa"/>
            <w:shd w:val="clear" w:color="auto" w:fill="DAEEF3" w:themeFill="accent5" w:themeFillTint="33"/>
            <w:vAlign w:val="center"/>
          </w:tcPr>
          <w:p w14:paraId="3A783A32" w14:textId="77777777" w:rsidR="008646DC" w:rsidRPr="00614384" w:rsidRDefault="008646DC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Ongoing Research Support </w:t>
            </w:r>
          </w:p>
        </w:tc>
        <w:tc>
          <w:tcPr>
            <w:tcW w:w="573" w:type="dxa"/>
            <w:shd w:val="clear" w:color="auto" w:fill="DAEEF3" w:themeFill="accent5" w:themeFillTint="33"/>
            <w:vAlign w:val="center"/>
          </w:tcPr>
          <w:p w14:paraId="315D7638" w14:textId="41DA04F8" w:rsidR="008646DC" w:rsidRPr="00614384" w:rsidRDefault="009B2AA9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sdt>
              <w:sdtPr>
                <w:rPr>
                  <w:sz w:val="28"/>
                  <w:szCs w:val="28"/>
                </w:rPr>
                <w:id w:val="-1641795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46D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00" w:type="dxa"/>
            <w:gridSpan w:val="3"/>
            <w:shd w:val="clear" w:color="auto" w:fill="DAEEF3" w:themeFill="accent5" w:themeFillTint="33"/>
            <w:vAlign w:val="center"/>
          </w:tcPr>
          <w:p w14:paraId="7EA0206B" w14:textId="05E4E57A" w:rsidR="008646DC" w:rsidRPr="00614384" w:rsidRDefault="008646DC" w:rsidP="0043460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</w:rPr>
            </w:pPr>
            <w:r w:rsidRPr="006143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Research Support within Past 3 Years</w:t>
            </w:r>
          </w:p>
        </w:tc>
      </w:tr>
      <w:tr w:rsidR="008D787B" w:rsidRPr="00BF669C" w14:paraId="72772BA6" w14:textId="77777777" w:rsidTr="003C6FE0">
        <w:trPr>
          <w:trHeight w:val="530"/>
        </w:trPr>
        <w:tc>
          <w:tcPr>
            <w:tcW w:w="361" w:type="dxa"/>
            <w:shd w:val="clear" w:color="auto" w:fill="DAEEF3" w:themeFill="accent5" w:themeFillTint="33"/>
            <w:vAlign w:val="center"/>
          </w:tcPr>
          <w:p w14:paraId="23680818" w14:textId="77777777" w:rsidR="008D787B" w:rsidRPr="00614384" w:rsidRDefault="008D787B" w:rsidP="00434606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357" w:type="dxa"/>
            <w:shd w:val="clear" w:color="auto" w:fill="DAEEF3" w:themeFill="accent5" w:themeFillTint="33"/>
            <w:vAlign w:val="center"/>
          </w:tcPr>
          <w:p w14:paraId="690B534A" w14:textId="77777777" w:rsidR="008D787B" w:rsidRPr="00614384" w:rsidRDefault="008D787B" w:rsidP="00434606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shd w:val="clear" w:color="auto" w:fill="DAEEF3" w:themeFill="accent5" w:themeFillTint="33"/>
            <w:vAlign w:val="center"/>
          </w:tcPr>
          <w:p w14:paraId="2A590BEA" w14:textId="08D67DCD" w:rsidR="008D787B" w:rsidRPr="00614384" w:rsidRDefault="009B2AA9" w:rsidP="00434606">
            <w:pPr>
              <w:pStyle w:val="Default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268817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174" w:type="dxa"/>
            <w:gridSpan w:val="5"/>
            <w:shd w:val="clear" w:color="auto" w:fill="DAEEF3" w:themeFill="accent5" w:themeFillTint="33"/>
            <w:vAlign w:val="center"/>
          </w:tcPr>
          <w:p w14:paraId="72871E2A" w14:textId="44678B7C" w:rsidR="008D787B" w:rsidRPr="003C6FE0" w:rsidRDefault="008D787B" w:rsidP="00434606">
            <w:pPr>
              <w:pStyle w:val="Default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 products max per Contributions to Science</w:t>
            </w:r>
            <w:r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br/>
            </w:r>
            <w:r w:rsidRPr="003C6FE0">
              <w:rPr>
                <w:rFonts w:asciiTheme="minorHAnsi" w:hAnsiTheme="minorHAnsi" w:cstheme="minorHAnsi"/>
                <w:sz w:val="20"/>
                <w:szCs w:val="20"/>
              </w:rPr>
              <w:t xml:space="preserve">Recommend </w:t>
            </w:r>
            <w:hyperlink r:id="rId44" w:history="1">
              <w:r w:rsidRPr="003C6FE0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PMCIDs</w:t>
              </w:r>
            </w:hyperlink>
            <w:r w:rsidRPr="003C6FE0">
              <w:rPr>
                <w:rFonts w:asciiTheme="minorHAnsi" w:hAnsiTheme="minorHAnsi" w:cstheme="minorHAnsi"/>
                <w:sz w:val="20"/>
                <w:szCs w:val="20"/>
              </w:rPr>
              <w:t>’ inclusion for all pubs listed in bio authored/co-authored by applicant.</w:t>
            </w:r>
          </w:p>
        </w:tc>
        <w:tc>
          <w:tcPr>
            <w:tcW w:w="443" w:type="dxa"/>
            <w:shd w:val="clear" w:color="auto" w:fill="DAEEF3" w:themeFill="accent5" w:themeFillTint="33"/>
            <w:vAlign w:val="center"/>
          </w:tcPr>
          <w:p w14:paraId="449D1AC2" w14:textId="77777777" w:rsidR="008D787B" w:rsidRPr="00614384" w:rsidRDefault="008D787B" w:rsidP="0043460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2496EFCA" w14:textId="381FC4D7" w:rsidR="008D787B" w:rsidRPr="00614384" w:rsidRDefault="009B2AA9" w:rsidP="00434606">
            <w:pPr>
              <w:pStyle w:val="Defaul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31253239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D787B" w:rsidRPr="00614384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59" w:type="dxa"/>
            <w:gridSpan w:val="5"/>
            <w:shd w:val="clear" w:color="auto" w:fill="DAEEF3" w:themeFill="accent5" w:themeFillTint="33"/>
            <w:vAlign w:val="center"/>
          </w:tcPr>
          <w:p w14:paraId="5A1854B9" w14:textId="60DCC0A9" w:rsidR="008D787B" w:rsidRPr="007E4D90" w:rsidRDefault="008646DC" w:rsidP="00434606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E4D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Scholastic Performance section used </w:t>
            </w:r>
            <w:r w:rsidRPr="007E4D90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/>
              </w:rPr>
              <w:t>in place of</w:t>
            </w:r>
            <w:r w:rsidRPr="007E4D9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Research Support for Pre/Postdoc Fellows (PIs)</w:t>
            </w:r>
            <w:r w:rsidR="004B525B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- </w:t>
            </w:r>
            <w:r w:rsidR="00DC0A64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List by institution and year all undergrad/</w:t>
            </w:r>
            <w:r w:rsidR="004B525B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DC0A64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graduate </w:t>
            </w:r>
            <w:r w:rsidR="00DC0A64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courses and grades. If postdoc, list only grad courses</w:t>
            </w:r>
            <w:r w:rsidR="00AC709F" w:rsidRPr="003C6FE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</w:tc>
      </w:tr>
      <w:tr w:rsidR="002C1E28" w:rsidRPr="00BF669C" w14:paraId="36BF5ACB" w14:textId="77777777" w:rsidTr="004B525B">
        <w:trPr>
          <w:trHeight w:val="395"/>
        </w:trPr>
        <w:sdt>
          <w:sdtPr>
            <w:rPr>
              <w:rFonts w:asciiTheme="minorHAnsi" w:hAnsiTheme="minorHAnsi" w:cstheme="minorHAnsi"/>
              <w:color w:val="auto"/>
              <w:sz w:val="20"/>
            </w:rPr>
            <w:id w:val="-1769143224"/>
            <w:placeholder>
              <w:docPart w:val="F8310DFCF43541248AE9B527F2CF8A10"/>
            </w:placeholder>
          </w:sdtPr>
          <w:sdtEndPr>
            <w:rPr>
              <w:rFonts w:ascii="Calibri" w:hAnsi="Calibri" w:cs="Calibri"/>
              <w:sz w:val="24"/>
            </w:rPr>
          </w:sdtEndPr>
          <w:sdtContent>
            <w:tc>
              <w:tcPr>
                <w:tcW w:w="10812" w:type="dxa"/>
                <w:gridSpan w:val="16"/>
                <w:shd w:val="clear" w:color="auto" w:fill="D9D9D9" w:themeFill="background1" w:themeFillShade="D9"/>
                <w:vAlign w:val="center"/>
              </w:tcPr>
              <w:p w14:paraId="554AEEFE" w14:textId="427F443E" w:rsidR="002C1E28" w:rsidRPr="00B14999" w:rsidRDefault="002C1E28" w:rsidP="002C1E28">
                <w:pPr>
                  <w:pStyle w:val="Default"/>
                  <w:rPr>
                    <w:rFonts w:asciiTheme="minorHAnsi" w:hAnsiTheme="minorHAnsi" w:cstheme="minorHAnsi"/>
                    <w:b/>
                    <w:i/>
                    <w:color w:val="auto"/>
                    <w:sz w:val="20"/>
                    <w:szCs w:val="20"/>
                    <w:u w:val="single"/>
                  </w:rPr>
                </w:pPr>
                <w:r w:rsidRPr="007A7E0D">
                  <w:rPr>
                    <w:rFonts w:asciiTheme="minorHAnsi" w:hAnsiTheme="minorHAnsi" w:cstheme="minorHAnsi"/>
                    <w:color w:val="auto"/>
                    <w:sz w:val="20"/>
                  </w:rPr>
                  <w:t>Click here to enter comments if needed.</w:t>
                </w:r>
              </w:p>
            </w:tc>
          </w:sdtContent>
        </w:sdt>
      </w:tr>
    </w:tbl>
    <w:p w14:paraId="14632597" w14:textId="175C01FB" w:rsidR="00A85917" w:rsidRDefault="00A85917" w:rsidP="002C1E28">
      <w:pPr>
        <w:spacing w:before="0" w:after="0"/>
      </w:pP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0"/>
        <w:gridCol w:w="3400"/>
        <w:gridCol w:w="8"/>
        <w:gridCol w:w="352"/>
        <w:gridCol w:w="3600"/>
        <w:gridCol w:w="90"/>
        <w:gridCol w:w="2964"/>
      </w:tblGrid>
      <w:tr w:rsidR="00D268BE" w:rsidRPr="00BF669C" w14:paraId="5A6CEA0F" w14:textId="77777777" w:rsidTr="00BD72A0">
        <w:trPr>
          <w:trHeight w:val="216"/>
        </w:trPr>
        <w:tc>
          <w:tcPr>
            <w:tcW w:w="10794" w:type="dxa"/>
            <w:gridSpan w:val="7"/>
            <w:shd w:val="clear" w:color="auto" w:fill="FFCD00"/>
          </w:tcPr>
          <w:p w14:paraId="444D095C" w14:textId="2603A93F" w:rsidR="00D268BE" w:rsidRPr="00203E05" w:rsidRDefault="009B2AA9" w:rsidP="00D268BE">
            <w:pPr>
              <w:pStyle w:val="Heading2"/>
              <w:rPr>
                <w:rFonts w:ascii="Verdana" w:hAnsi="Verdana"/>
              </w:rPr>
            </w:pPr>
            <w:hyperlink r:id="rId45" w:anchor="2" w:history="1">
              <w:r w:rsidR="00203E05" w:rsidRPr="00203E05">
                <w:rPr>
                  <w:rStyle w:val="Hyperlink"/>
                  <w:rFonts w:ascii="Verdana" w:hAnsi="Verdana"/>
                </w:rPr>
                <w:t>PHS Fellowship Supplemental Form</w:t>
              </w:r>
            </w:hyperlink>
          </w:p>
        </w:tc>
      </w:tr>
      <w:tr w:rsidR="00A24968" w:rsidRPr="00BF669C" w14:paraId="55A51340" w14:textId="77777777" w:rsidTr="00A8795E">
        <w:trPr>
          <w:trHeight w:val="638"/>
        </w:trPr>
        <w:sdt>
          <w:sdtPr>
            <w:rPr>
              <w:sz w:val="28"/>
              <w:szCs w:val="28"/>
            </w:rPr>
            <w:id w:val="123882640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C0149A5" w14:textId="7231E232" w:rsidR="00A24968" w:rsidRPr="007C546F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1FD11F57" w14:textId="77777777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Introduction to Application* - 1 page limit; summarizes substantial additions, deletions, and changes to the application; only applicable for resubmission or revision, or if FOA denotes requirement</w:t>
            </w:r>
          </w:p>
        </w:tc>
        <w:tc>
          <w:tcPr>
            <w:tcW w:w="2964" w:type="dxa"/>
            <w:vAlign w:val="center"/>
          </w:tcPr>
          <w:p w14:paraId="1222A1C7" w14:textId="68285ADA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PILastName_Introduction.pdf</w:t>
            </w:r>
          </w:p>
        </w:tc>
      </w:tr>
      <w:tr w:rsidR="00A24968" w:rsidRPr="00BF669C" w14:paraId="4108CBC6" w14:textId="77777777" w:rsidTr="00A8795E">
        <w:trPr>
          <w:trHeight w:val="638"/>
        </w:trPr>
        <w:sdt>
          <w:sdtPr>
            <w:rPr>
              <w:sz w:val="28"/>
              <w:szCs w:val="28"/>
            </w:rPr>
            <w:id w:val="5912872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17AB1E2" w14:textId="274B94C6" w:rsidR="00A24968" w:rsidRPr="007C546F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DEEBC10" w14:textId="77777777" w:rsidR="00434606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Applicant’s Background and Goals for Fellowship Training - 6 page limit; </w:t>
            </w:r>
          </w:p>
          <w:p w14:paraId="5D1F622D" w14:textId="589F20DD" w:rsidR="00A24968" w:rsidRPr="003C6FE0" w:rsidRDefault="00434606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Cs w:val="18"/>
              </w:rPr>
              <w:t>M</w:t>
            </w:r>
            <w:r w:rsidR="00A24968" w:rsidRPr="003C6FE0">
              <w:rPr>
                <w:rFonts w:ascii="Arial" w:hAnsi="Arial" w:cs="Arial"/>
                <w:szCs w:val="18"/>
              </w:rPr>
              <w:t>ust include following sections:</w:t>
            </w:r>
            <w:r w:rsidR="00A8795E" w:rsidRPr="003C6FE0">
              <w:rPr>
                <w:rFonts w:ascii="Arial" w:hAnsi="Arial" w:cs="Arial"/>
                <w:szCs w:val="18"/>
              </w:rPr>
              <w:t xml:space="preserve"> </w:t>
            </w:r>
            <w:r w:rsidR="00A24968" w:rsidRPr="003C6FE0">
              <w:rPr>
                <w:rFonts w:ascii="Arial" w:hAnsi="Arial" w:cs="Arial"/>
                <w:szCs w:val="18"/>
              </w:rPr>
              <w:t>A. Doctoral Disse</w:t>
            </w:r>
            <w:r w:rsidR="00A8795E" w:rsidRPr="003C6FE0">
              <w:rPr>
                <w:rFonts w:ascii="Arial" w:hAnsi="Arial" w:cs="Arial"/>
                <w:szCs w:val="18"/>
              </w:rPr>
              <w:t>rtation and Research Experience</w:t>
            </w:r>
            <w:r w:rsidR="00A24968" w:rsidRPr="003C6FE0">
              <w:rPr>
                <w:rFonts w:ascii="Arial" w:hAnsi="Arial" w:cs="Arial"/>
                <w:szCs w:val="18"/>
              </w:rPr>
              <w:t>;</w:t>
            </w:r>
            <w:r w:rsidR="00A8795E" w:rsidRPr="003C6FE0">
              <w:rPr>
                <w:rFonts w:ascii="Arial" w:hAnsi="Arial" w:cs="Arial"/>
                <w:szCs w:val="18"/>
              </w:rPr>
              <w:t xml:space="preserve"> </w:t>
            </w:r>
            <w:r w:rsidRPr="003C6FE0">
              <w:rPr>
                <w:rFonts w:ascii="Arial" w:hAnsi="Arial" w:cs="Arial"/>
                <w:szCs w:val="18"/>
              </w:rPr>
              <w:br/>
            </w:r>
            <w:r w:rsidR="00A8795E" w:rsidRPr="003C6FE0">
              <w:rPr>
                <w:rFonts w:ascii="Arial" w:hAnsi="Arial" w:cs="Arial"/>
                <w:szCs w:val="18"/>
              </w:rPr>
              <w:t xml:space="preserve">B. </w:t>
            </w:r>
            <w:r w:rsidR="00A24968" w:rsidRPr="003C6FE0">
              <w:rPr>
                <w:rFonts w:ascii="Arial" w:hAnsi="Arial" w:cs="Arial"/>
                <w:szCs w:val="18"/>
              </w:rPr>
              <w:t>Training Goals and Objectives; C. Activities Planned Under this Award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B06DAE8" w14:textId="04E2FE56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ind w:left="226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PILastName_Background.pdf</w:t>
            </w:r>
          </w:p>
        </w:tc>
      </w:tr>
      <w:tr w:rsidR="00A24968" w:rsidRPr="00BF669C" w14:paraId="43E5FA24" w14:textId="77777777" w:rsidTr="00A8795E">
        <w:trPr>
          <w:trHeight w:val="557"/>
        </w:trPr>
        <w:sdt>
          <w:sdtPr>
            <w:rPr>
              <w:sz w:val="28"/>
              <w:szCs w:val="28"/>
            </w:rPr>
            <w:id w:val="-154868623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AED9F84" w14:textId="6A52C3CF" w:rsidR="00A24968" w:rsidRPr="007C546F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58B63AB3" w14:textId="77777777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Specific Aims - 1 page limit; state concisely the goals of the proposed research and summarize the expected outcome.</w:t>
            </w:r>
          </w:p>
        </w:tc>
        <w:tc>
          <w:tcPr>
            <w:tcW w:w="2964" w:type="dxa"/>
            <w:vAlign w:val="center"/>
          </w:tcPr>
          <w:p w14:paraId="690D7247" w14:textId="61C3E24E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i/>
                <w:szCs w:val="18"/>
              </w:rPr>
            </w:pPr>
            <w:r w:rsidRPr="00A8795E">
              <w:rPr>
                <w:i/>
                <w:szCs w:val="18"/>
              </w:rPr>
              <w:t>PILastName_SpecificAims.pdf</w:t>
            </w:r>
          </w:p>
        </w:tc>
      </w:tr>
      <w:tr w:rsidR="00A24968" w:rsidRPr="00BF669C" w14:paraId="77C8B3D8" w14:textId="77777777" w:rsidTr="00A8795E">
        <w:trPr>
          <w:trHeight w:val="440"/>
        </w:trPr>
        <w:sdt>
          <w:sdtPr>
            <w:rPr>
              <w:sz w:val="28"/>
              <w:szCs w:val="28"/>
            </w:rPr>
            <w:id w:val="1403213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8BA0394" w14:textId="27DF510C" w:rsidR="00A24968" w:rsidRPr="007C546F" w:rsidRDefault="00A24968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428A2A55" w14:textId="77777777" w:rsidR="00434606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Research Strategy - 6 page limit; </w:t>
            </w:r>
          </w:p>
          <w:p w14:paraId="33DB8FA0" w14:textId="56F2FABE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Cs w:val="18"/>
              </w:rPr>
              <w:t>Sections must be labeled with headers: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4606" w:rsidRPr="003C6FE0">
              <w:rPr>
                <w:rFonts w:ascii="Arial" w:hAnsi="Arial" w:cs="Arial"/>
                <w:szCs w:val="18"/>
              </w:rPr>
              <w:t>1. Significance</w:t>
            </w:r>
            <w:r w:rsidRPr="003C6FE0">
              <w:rPr>
                <w:rFonts w:ascii="Arial" w:hAnsi="Arial" w:cs="Arial"/>
                <w:szCs w:val="18"/>
              </w:rPr>
              <w:t>;  2. Approach</w:t>
            </w:r>
          </w:p>
        </w:tc>
        <w:tc>
          <w:tcPr>
            <w:tcW w:w="2964" w:type="dxa"/>
            <w:vAlign w:val="center"/>
          </w:tcPr>
          <w:p w14:paraId="43283010" w14:textId="1EB01A04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PILastName_ResearchStrategy.pdf</w:t>
            </w:r>
          </w:p>
        </w:tc>
      </w:tr>
      <w:tr w:rsidR="00A24968" w:rsidRPr="00BF669C" w14:paraId="01F7C864" w14:textId="77777777" w:rsidTr="00A8795E">
        <w:trPr>
          <w:trHeight w:val="548"/>
        </w:trPr>
        <w:sdt>
          <w:sdtPr>
            <w:rPr>
              <w:sz w:val="28"/>
              <w:szCs w:val="28"/>
            </w:rPr>
            <w:id w:val="18657855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6FCDF6C" w14:textId="0B6E7FC8" w:rsidR="00A24968" w:rsidRPr="007C546F" w:rsidRDefault="00A24968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1C3A0CEB" w14:textId="77777777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Respective Contributions – 1 page limit; describes collaborative process between PI and Sponsor/Co-Sponsors in the development/review/editing of Research Training Plan and roles in accomplishing proposed research.  </w:t>
            </w:r>
          </w:p>
        </w:tc>
        <w:tc>
          <w:tcPr>
            <w:tcW w:w="2964" w:type="dxa"/>
            <w:vAlign w:val="center"/>
          </w:tcPr>
          <w:p w14:paraId="1E140B07" w14:textId="4562C2B0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PILastName_Contributions.pdf</w:t>
            </w:r>
          </w:p>
        </w:tc>
      </w:tr>
      <w:tr w:rsidR="00A24968" w:rsidRPr="00BF669C" w14:paraId="36A21F0C" w14:textId="77777777" w:rsidTr="00434606">
        <w:trPr>
          <w:trHeight w:val="512"/>
        </w:trPr>
        <w:sdt>
          <w:sdtPr>
            <w:rPr>
              <w:sz w:val="28"/>
              <w:szCs w:val="28"/>
            </w:rPr>
            <w:id w:val="-501822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19CF4453" w14:textId="39E444A7" w:rsidR="00A24968" w:rsidRPr="007C546F" w:rsidRDefault="00A24968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2B8C3425" w14:textId="77777777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Selection of Sponsor and Institution - 1 page limit;</w:t>
            </w:r>
            <w:r w:rsidRPr="003C6FE0">
              <w:t xml:space="preserve"> </w:t>
            </w:r>
            <w:r w:rsidRPr="003C6FE0">
              <w:rPr>
                <w:rFonts w:ascii="Arial" w:hAnsi="Arial" w:cs="Arial"/>
                <w:sz w:val="20"/>
                <w:szCs w:val="20"/>
              </w:rPr>
              <w:t>describes the rationale/justification for the selection of both the sponsor and the institution</w:t>
            </w:r>
          </w:p>
        </w:tc>
        <w:tc>
          <w:tcPr>
            <w:tcW w:w="2964" w:type="dxa"/>
            <w:vAlign w:val="center"/>
          </w:tcPr>
          <w:p w14:paraId="3F7CED23" w14:textId="333473C5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PILastName_Selection.pdf</w:t>
            </w:r>
          </w:p>
        </w:tc>
      </w:tr>
      <w:tr w:rsidR="00AB6C89" w:rsidRPr="00BF669C" w14:paraId="30FD3E81" w14:textId="77777777" w:rsidTr="00AB6C89">
        <w:trPr>
          <w:trHeight w:val="251"/>
        </w:trPr>
        <w:tc>
          <w:tcPr>
            <w:tcW w:w="380" w:type="dxa"/>
            <w:vAlign w:val="center"/>
          </w:tcPr>
          <w:p w14:paraId="5FB7C38E" w14:textId="59AA1163" w:rsidR="00AB6C89" w:rsidRDefault="00AB6C89" w:rsidP="00AB6C89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r w:rsidRPr="00A24968">
              <w:rPr>
                <w:b/>
                <w:sz w:val="16"/>
                <w:szCs w:val="28"/>
              </w:rPr>
              <w:t>n/a</w:t>
            </w:r>
          </w:p>
        </w:tc>
        <w:tc>
          <w:tcPr>
            <w:tcW w:w="10414" w:type="dxa"/>
            <w:gridSpan w:val="6"/>
            <w:vAlign w:val="center"/>
          </w:tcPr>
          <w:p w14:paraId="56F5DBC7" w14:textId="4A94021F" w:rsidR="00AB6C89" w:rsidRPr="003C6FE0" w:rsidRDefault="00AB6C89" w:rsidP="00AB6C89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Progress Report Publication List* - </w:t>
            </w:r>
            <w:r w:rsidRPr="003C6FE0">
              <w:rPr>
                <w:rFonts w:ascii="Arial" w:hAnsi="Arial" w:cs="Arial"/>
                <w:sz w:val="19"/>
                <w:szCs w:val="19"/>
              </w:rPr>
              <w:t>Not applicable for fellowships as they are not renewable; no upload. (Only for renewals)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24968" w:rsidRPr="00BF669C" w14:paraId="201AC19E" w14:textId="77777777" w:rsidTr="00A8795E">
        <w:trPr>
          <w:trHeight w:val="485"/>
        </w:trPr>
        <w:sdt>
          <w:sdtPr>
            <w:rPr>
              <w:sz w:val="28"/>
              <w:szCs w:val="28"/>
            </w:rPr>
            <w:id w:val="144472965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C6F7443" w14:textId="767308F1" w:rsidR="00A24968" w:rsidRPr="008055DE" w:rsidRDefault="00A24968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0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44FFFD1A" w14:textId="77777777" w:rsidR="00434606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</w:pPr>
            <w:r w:rsidRPr="003C6FE0">
              <w:rPr>
                <w:rFonts w:ascii="Arial" w:hAnsi="Arial" w:cs="Arial"/>
                <w:sz w:val="20"/>
                <w:szCs w:val="20"/>
              </w:rPr>
              <w:t>Training in the Responsible Conduct of Research - 1 page limit;</w:t>
            </w:r>
            <w:r w:rsidRPr="003C6FE0">
              <w:t xml:space="preserve"> </w:t>
            </w:r>
          </w:p>
          <w:p w14:paraId="73FBA26E" w14:textId="411EB67F" w:rsidR="00A24968" w:rsidRPr="003C6FE0" w:rsidRDefault="00434606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Cs w:val="18"/>
              </w:rPr>
              <w:t>T</w:t>
            </w:r>
            <w:r w:rsidR="00A24968" w:rsidRPr="003C6FE0">
              <w:rPr>
                <w:rFonts w:ascii="Arial" w:hAnsi="Arial" w:cs="Arial"/>
                <w:szCs w:val="18"/>
              </w:rPr>
              <w:t>he plan must address the 5 required components:</w:t>
            </w:r>
            <w:r w:rsidR="00A8795E" w:rsidRPr="003C6FE0">
              <w:rPr>
                <w:rFonts w:ascii="Arial" w:hAnsi="Arial" w:cs="Arial"/>
                <w:szCs w:val="18"/>
              </w:rPr>
              <w:t xml:space="preserve"> </w:t>
            </w:r>
            <w:r w:rsidR="00A24968" w:rsidRPr="003C6FE0">
              <w:rPr>
                <w:rFonts w:ascii="Arial" w:hAnsi="Arial" w:cs="Arial"/>
                <w:szCs w:val="18"/>
              </w:rPr>
              <w:t>1. Format, 2. Subject Matter, 3. Faculty Participation, 4. Duration of Instruction, 5. Frequency of Instruction.</w:t>
            </w:r>
          </w:p>
        </w:tc>
        <w:tc>
          <w:tcPr>
            <w:tcW w:w="2964" w:type="dxa"/>
            <w:vAlign w:val="center"/>
          </w:tcPr>
          <w:p w14:paraId="1ACC064F" w14:textId="0915DC75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ind w:left="226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PILastName_RCRTraining.pdf</w:t>
            </w:r>
          </w:p>
        </w:tc>
      </w:tr>
      <w:tr w:rsidR="00A24968" w:rsidRPr="00BF669C" w14:paraId="3D4CC34D" w14:textId="77777777" w:rsidTr="00A8795E">
        <w:trPr>
          <w:trHeight w:val="1250"/>
        </w:trPr>
        <w:sdt>
          <w:sdtPr>
            <w:rPr>
              <w:sz w:val="28"/>
              <w:szCs w:val="28"/>
            </w:rPr>
            <w:id w:val="53146009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74D7BDEE" w14:textId="359034FA" w:rsidR="00A24968" w:rsidRDefault="00A24968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41763BF8" w14:textId="77777777" w:rsidR="00BC44BE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Sponsor and Co-Sponsor Statements – 6 page limit; Requires statements from each Sponsor/Co-Sponsor. </w:t>
            </w:r>
            <w:r w:rsidR="00434606" w:rsidRPr="003C6FE0">
              <w:rPr>
                <w:rFonts w:ascii="Arial" w:hAnsi="Arial" w:cs="Arial"/>
                <w:sz w:val="20"/>
                <w:szCs w:val="20"/>
              </w:rPr>
              <w:t>If leading Clinical Trial (CT) research, sponsor must document leadership of CT.</w:t>
            </w:r>
            <w:r w:rsidR="00BC44BE"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73B7DB" w14:textId="3C6673D3" w:rsidR="00970D4B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2"/>
                <w:szCs w:val="20"/>
              </w:rPr>
            </w:pPr>
            <w:r w:rsidRPr="003C6FE0">
              <w:rPr>
                <w:rFonts w:ascii="Arial" w:hAnsi="Arial" w:cs="Arial"/>
                <w:szCs w:val="20"/>
              </w:rPr>
              <w:t>Header must say “Sponsor and Co-Sponsor Statements” and must include following sections: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795E" w:rsidRPr="003C6FE0">
              <w:rPr>
                <w:rFonts w:ascii="Arial" w:hAnsi="Arial" w:cs="Arial"/>
                <w:szCs w:val="20"/>
              </w:rPr>
              <w:t>A. Research Support Available</w:t>
            </w:r>
            <w:r w:rsidRPr="003C6FE0">
              <w:rPr>
                <w:rFonts w:ascii="Arial" w:hAnsi="Arial" w:cs="Arial"/>
                <w:szCs w:val="20"/>
              </w:rPr>
              <w:t>; B. Sponsor's/Co-Spon</w:t>
            </w:r>
            <w:r w:rsidR="00A8795E" w:rsidRPr="003C6FE0">
              <w:rPr>
                <w:rFonts w:ascii="Arial" w:hAnsi="Arial" w:cs="Arial"/>
                <w:szCs w:val="20"/>
              </w:rPr>
              <w:t>sor's Previous Fellows/Trainees</w:t>
            </w:r>
            <w:r w:rsidRPr="003C6FE0">
              <w:rPr>
                <w:rFonts w:ascii="Arial" w:hAnsi="Arial" w:cs="Arial"/>
                <w:szCs w:val="20"/>
              </w:rPr>
              <w:t>; C. Training Plan, En</w:t>
            </w:r>
            <w:r w:rsidR="00A8795E" w:rsidRPr="003C6FE0">
              <w:rPr>
                <w:rFonts w:ascii="Arial" w:hAnsi="Arial" w:cs="Arial"/>
                <w:szCs w:val="20"/>
              </w:rPr>
              <w:t xml:space="preserve">vironment, Research Facilities; </w:t>
            </w:r>
            <w:r w:rsidRPr="003C6FE0">
              <w:rPr>
                <w:rFonts w:ascii="Arial" w:hAnsi="Arial" w:cs="Arial"/>
                <w:szCs w:val="20"/>
              </w:rPr>
              <w:t>D. Number of Fellows/Trainees to be S</w:t>
            </w:r>
            <w:r w:rsidR="00A8795E" w:rsidRPr="003C6FE0">
              <w:rPr>
                <w:rFonts w:ascii="Arial" w:hAnsi="Arial" w:cs="Arial"/>
                <w:szCs w:val="20"/>
              </w:rPr>
              <w:t>upervised During the Fellowship</w:t>
            </w:r>
            <w:r w:rsidRPr="003C6FE0">
              <w:rPr>
                <w:rFonts w:ascii="Arial" w:hAnsi="Arial" w:cs="Arial"/>
                <w:szCs w:val="20"/>
              </w:rPr>
              <w:t>; E. Applicant's Qualifications and Potential for a Research Career</w:t>
            </w:r>
          </w:p>
        </w:tc>
        <w:tc>
          <w:tcPr>
            <w:tcW w:w="2964" w:type="dxa"/>
            <w:vAlign w:val="center"/>
          </w:tcPr>
          <w:p w14:paraId="139E5C6F" w14:textId="7D3EA899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PILastName_SponsorStatement.pdf</w:t>
            </w:r>
          </w:p>
        </w:tc>
      </w:tr>
      <w:tr w:rsidR="00A24968" w:rsidRPr="00BF669C" w14:paraId="0E9DC67C" w14:textId="77777777" w:rsidTr="00434606">
        <w:trPr>
          <w:trHeight w:val="746"/>
        </w:trPr>
        <w:sdt>
          <w:sdtPr>
            <w:rPr>
              <w:sz w:val="28"/>
              <w:szCs w:val="28"/>
            </w:rPr>
            <w:id w:val="2083797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FADD8F6" w14:textId="60C319A8" w:rsidR="00A24968" w:rsidRPr="007C546F" w:rsidRDefault="00A24968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27C1EAB3" w14:textId="2DFF0889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Letters of Support – 6 page limit; all letters of support in a single PDF document; </w:t>
            </w:r>
            <w:r w:rsidR="00AB6C89" w:rsidRPr="003C6FE0">
              <w:rPr>
                <w:rFonts w:ascii="Arial" w:hAnsi="Arial" w:cs="Arial"/>
                <w:sz w:val="20"/>
                <w:szCs w:val="20"/>
              </w:rPr>
              <w:br/>
            </w:r>
            <w:hyperlink r:id="rId46" w:anchor="electronicsignatures" w:history="1">
              <w:r w:rsidRPr="003C6FE0">
                <w:rPr>
                  <w:rStyle w:val="Hyperlink"/>
                  <w:rFonts w:ascii="Arial" w:hAnsi="Arial" w:cs="Arial"/>
                  <w:sz w:val="20"/>
                  <w:szCs w:val="20"/>
                </w:rPr>
                <w:t>no electronic signatures</w:t>
              </w:r>
            </w:hyperlink>
            <w:r w:rsidRPr="003C6FE0">
              <w:rPr>
                <w:rFonts w:ascii="Arial" w:hAnsi="Arial" w:cs="Arial"/>
                <w:sz w:val="20"/>
                <w:szCs w:val="20"/>
              </w:rPr>
              <w:t xml:space="preserve">. Include Letters for any Collaborators, Consultants, or Advisors that are expected to </w:t>
            </w:r>
            <w:r w:rsidR="00434606" w:rsidRPr="003C6FE0">
              <w:rPr>
                <w:rFonts w:ascii="Arial" w:hAnsi="Arial" w:cs="Arial"/>
                <w:sz w:val="20"/>
                <w:szCs w:val="20"/>
              </w:rPr>
              <w:t>contribute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to fellow’s project and training. 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693832" w14:textId="6EA4E448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PILastName_SupportLetters.pdf</w:t>
            </w:r>
          </w:p>
        </w:tc>
      </w:tr>
      <w:tr w:rsidR="00A24968" w:rsidRPr="00BF669C" w14:paraId="7561FEE9" w14:textId="77777777" w:rsidTr="00A8795E">
        <w:trPr>
          <w:trHeight w:val="575"/>
        </w:trPr>
        <w:sdt>
          <w:sdtPr>
            <w:rPr>
              <w:sz w:val="28"/>
              <w:szCs w:val="28"/>
            </w:rPr>
            <w:id w:val="18701065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9D4A90C" w14:textId="0E76D43F" w:rsidR="00A24968" w:rsidRDefault="00AF5C0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62BF8937" w14:textId="5008FE57" w:rsidR="00A24968" w:rsidRPr="003C6FE0" w:rsidRDefault="00A24968" w:rsidP="00E177FC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Description of Institutional Environment and Commitment to Training- </w:t>
            </w:r>
            <w:r w:rsidR="00E177FC">
              <w:rPr>
                <w:rFonts w:ascii="Arial" w:hAnsi="Arial" w:cs="Arial"/>
                <w:sz w:val="20"/>
                <w:szCs w:val="20"/>
              </w:rPr>
              <w:t>2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page limit;</w:t>
            </w:r>
            <w:r w:rsidRPr="003C6FE0">
              <w:t xml:space="preserve"> </w:t>
            </w:r>
            <w:r w:rsidRPr="003C6FE0">
              <w:rPr>
                <w:rFonts w:ascii="Arial" w:hAnsi="Arial" w:cs="Arial"/>
                <w:sz w:val="20"/>
                <w:szCs w:val="20"/>
              </w:rPr>
              <w:t>describes the rationale/justification for the selection of both the sponsor and the institution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E65E07E" w14:textId="2EAC734B" w:rsidR="00A24968" w:rsidRPr="00A8795E" w:rsidRDefault="00A24968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</w:t>
            </w:r>
            <w:r w:rsidR="00AF5C0A" w:rsidRPr="00A8795E">
              <w:rPr>
                <w:rFonts w:ascii="Arial" w:hAnsi="Arial" w:cs="Arial"/>
                <w:i/>
                <w:szCs w:val="18"/>
              </w:rPr>
              <w:t>Environment</w:t>
            </w:r>
            <w:r w:rsidRPr="00A8795E">
              <w:rPr>
                <w:rFonts w:ascii="Arial" w:hAnsi="Arial" w:cs="Arial"/>
                <w:i/>
                <w:szCs w:val="18"/>
              </w:rPr>
              <w:t>.pdf</w:t>
            </w:r>
          </w:p>
        </w:tc>
      </w:tr>
      <w:tr w:rsidR="00A24968" w:rsidRPr="00BF669C" w14:paraId="7219131A" w14:textId="77777777" w:rsidTr="00A8795E">
        <w:trPr>
          <w:trHeight w:val="575"/>
        </w:trPr>
        <w:sdt>
          <w:sdtPr>
            <w:rPr>
              <w:sz w:val="28"/>
              <w:szCs w:val="28"/>
            </w:rPr>
            <w:id w:val="-93080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782F5DB" w14:textId="344F70A3" w:rsidR="00A24968" w:rsidRDefault="00AF5C0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41B874EC" w14:textId="44CA3334" w:rsidR="00A24968" w:rsidRPr="003C6FE0" w:rsidRDefault="00A24968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Description of Candidate's Contribution to Program Goals</w:t>
            </w:r>
            <w:r w:rsidR="00AB6C89" w:rsidRPr="003C6FE0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C0A" w:rsidRPr="003C6FE0">
              <w:rPr>
                <w:rFonts w:ascii="Arial" w:hAnsi="Arial" w:cs="Arial"/>
                <w:sz w:val="20"/>
                <w:szCs w:val="20"/>
              </w:rPr>
              <w:t>-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C0A" w:rsidRPr="003C6FE0">
              <w:rPr>
                <w:rFonts w:ascii="Arial" w:hAnsi="Arial" w:cs="Arial"/>
                <w:sz w:val="20"/>
                <w:szCs w:val="20"/>
              </w:rPr>
              <w:t>Required for diversity-related FOAs only (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>n</w:t>
            </w:r>
            <w:r w:rsidR="00AF5C0A" w:rsidRPr="003C6FE0">
              <w:rPr>
                <w:rFonts w:ascii="Arial" w:hAnsi="Arial" w:cs="Arial"/>
                <w:sz w:val="20"/>
                <w:szCs w:val="20"/>
              </w:rPr>
              <w:t xml:space="preserve">ot 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>a</w:t>
            </w:r>
            <w:r w:rsidR="00AF5C0A" w:rsidRPr="003C6FE0">
              <w:rPr>
                <w:rFonts w:ascii="Arial" w:hAnsi="Arial" w:cs="Arial"/>
                <w:sz w:val="20"/>
                <w:szCs w:val="20"/>
              </w:rPr>
              <w:t xml:space="preserve">pplicable for other Fellowship proposals); 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>Fellow should request this letter from their department (Chair or Graduate Director) or from the Office of Diversity, Equity, and Community Engagement.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1EAE7F" w14:textId="6C91FB3C" w:rsidR="00A24968" w:rsidRPr="00A8795E" w:rsidRDefault="00AF5C0A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PILastName_ProgramGoals.pdf</w:t>
            </w:r>
          </w:p>
        </w:tc>
      </w:tr>
      <w:tr w:rsidR="00A24968" w:rsidRPr="00BF669C" w14:paraId="537412BC" w14:textId="77777777" w:rsidTr="00A8795E">
        <w:trPr>
          <w:trHeight w:val="575"/>
        </w:trPr>
        <w:sdt>
          <w:sdtPr>
            <w:rPr>
              <w:sz w:val="28"/>
              <w:szCs w:val="28"/>
            </w:rPr>
            <w:id w:val="-123276595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016862C" w14:textId="18E2CDF3" w:rsidR="00A24968" w:rsidRDefault="00AF5C0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1E45CA01" w14:textId="77777777" w:rsidR="00434606" w:rsidRPr="003C6FE0" w:rsidRDefault="00AF5C0A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Vertebrate Animals - Required if Animal research; no page limit; </w:t>
            </w:r>
          </w:p>
          <w:p w14:paraId="3195A037" w14:textId="1017EF10" w:rsidR="00A24968" w:rsidRPr="003C6FE0" w:rsidRDefault="00434606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Cs w:val="18"/>
              </w:rPr>
              <w:t>P</w:t>
            </w:r>
            <w:r w:rsidR="00AF5C0A" w:rsidRPr="003C6FE0">
              <w:rPr>
                <w:rFonts w:ascii="Arial" w:hAnsi="Arial" w:cs="Arial"/>
                <w:szCs w:val="18"/>
              </w:rPr>
              <w:t>rovide sections:</w:t>
            </w:r>
            <w:r w:rsidR="00AF5C0A"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5C0A" w:rsidRPr="003C6FE0">
              <w:rPr>
                <w:rFonts w:ascii="Arial" w:hAnsi="Arial" w:cs="Arial"/>
                <w:szCs w:val="18"/>
              </w:rPr>
              <w:t>1. Description of Procedures, 2. Justifications (for use of animal), 3.Minimization of Pain and Distress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B2632B5" w14:textId="309D1889" w:rsidR="00A24968" w:rsidRPr="00A8795E" w:rsidRDefault="00AF5C0A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</w:t>
            </w:r>
            <w:r w:rsidR="00736E70" w:rsidRPr="00A8795E">
              <w:rPr>
                <w:rFonts w:ascii="Arial" w:hAnsi="Arial" w:cs="Arial"/>
                <w:i/>
                <w:szCs w:val="18"/>
              </w:rPr>
              <w:t>Vertebrate</w:t>
            </w:r>
            <w:r w:rsidRPr="00A8795E">
              <w:rPr>
                <w:rFonts w:ascii="Arial" w:hAnsi="Arial" w:cs="Arial"/>
                <w:i/>
                <w:szCs w:val="18"/>
              </w:rPr>
              <w:t>.pdf</w:t>
            </w:r>
          </w:p>
        </w:tc>
      </w:tr>
      <w:tr w:rsidR="00AF5C0A" w:rsidRPr="00BF669C" w14:paraId="49D3BE95" w14:textId="77777777" w:rsidTr="00A8795E">
        <w:trPr>
          <w:trHeight w:val="575"/>
        </w:trPr>
        <w:sdt>
          <w:sdtPr>
            <w:rPr>
              <w:sz w:val="28"/>
              <w:szCs w:val="28"/>
            </w:rPr>
            <w:id w:val="-85140816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39722A8" w14:textId="00B4D711" w:rsidR="00AF5C0A" w:rsidRDefault="00AF5C0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081985F7" w14:textId="34731041" w:rsidR="00AF5C0A" w:rsidRPr="003C6FE0" w:rsidRDefault="00AF5C0A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Select Agent Research* - Required if </w:t>
            </w:r>
            <w:hyperlink r:id="rId47" w:history="1">
              <w:r w:rsidRPr="003C6FE0">
                <w:rPr>
                  <w:rStyle w:val="Hyperlink"/>
                  <w:rFonts w:ascii="Arial" w:hAnsi="Arial" w:cs="Arial"/>
                  <w:sz w:val="20"/>
                  <w:szCs w:val="20"/>
                </w:rPr>
                <w:t>activities involve use of select agents</w:t>
              </w:r>
            </w:hyperlink>
            <w:r w:rsidRPr="003C6FE0">
              <w:rPr>
                <w:rFonts w:ascii="Arial" w:hAnsi="Arial" w:cs="Arial"/>
                <w:sz w:val="20"/>
                <w:szCs w:val="20"/>
              </w:rPr>
              <w:t>; no page limit; should identify select agents, registration status, and description of facilities to use select agents</w:t>
            </w:r>
          </w:p>
        </w:tc>
        <w:tc>
          <w:tcPr>
            <w:tcW w:w="2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634FCD1" w14:textId="78612B5A" w:rsidR="00AF5C0A" w:rsidRPr="00A8795E" w:rsidRDefault="00AF5C0A" w:rsidP="003C6FE0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center"/>
              <w:rPr>
                <w:rFonts w:ascii="Arial" w:hAnsi="Arial" w:cs="Arial"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</w:t>
            </w:r>
            <w:r w:rsidR="00736E70" w:rsidRPr="00A8795E">
              <w:rPr>
                <w:rFonts w:ascii="Arial" w:hAnsi="Arial" w:cs="Arial"/>
                <w:i/>
                <w:szCs w:val="18"/>
              </w:rPr>
              <w:t>SelectAgent</w:t>
            </w:r>
            <w:r w:rsidRPr="00A8795E">
              <w:rPr>
                <w:rFonts w:ascii="Arial" w:hAnsi="Arial" w:cs="Arial"/>
                <w:i/>
                <w:szCs w:val="18"/>
              </w:rPr>
              <w:t>.pdf</w:t>
            </w:r>
          </w:p>
        </w:tc>
      </w:tr>
      <w:tr w:rsidR="00736E70" w:rsidRPr="00BF669C" w14:paraId="3949DA57" w14:textId="77777777" w:rsidTr="00A8795E">
        <w:trPr>
          <w:trHeight w:val="503"/>
        </w:trPr>
        <w:sdt>
          <w:sdtPr>
            <w:rPr>
              <w:sz w:val="28"/>
              <w:szCs w:val="28"/>
            </w:rPr>
            <w:id w:val="-19947814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shd w:val="clear" w:color="auto" w:fill="auto"/>
                <w:vAlign w:val="center"/>
              </w:tcPr>
              <w:p w14:paraId="55D44150" w14:textId="3B9CF7AB" w:rsidR="00736E70" w:rsidRPr="007C546F" w:rsidRDefault="00736E70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shd w:val="clear" w:color="auto" w:fill="auto"/>
            <w:vAlign w:val="center"/>
          </w:tcPr>
          <w:p w14:paraId="5A74A121" w14:textId="2EC510FA" w:rsidR="006A05E1" w:rsidRPr="003C6FE0" w:rsidRDefault="00736E70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Resource Sharing Plan(s)* - 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 xml:space="preserve">No page limit; 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Required if DC of $500k or more in any budget year, if required by FOA, </w:t>
            </w:r>
            <w:r w:rsidRPr="003C6FE0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 xml:space="preserve">if research includes Sharing Model Organisms </w:t>
            </w:r>
            <w:r w:rsidR="006A05E1" w:rsidRPr="003C6FE0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="006A05E1" w:rsidRPr="003C6FE0">
              <w:rPr>
                <w:rFonts w:ascii="Arial" w:hAnsi="Arial" w:cs="Arial"/>
                <w:sz w:val="20"/>
                <w:szCs w:val="20"/>
              </w:rPr>
              <w:t xml:space="preserve"> Genomic Data Sharing (GWAS). Otherwise highly encouraged. 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4ADA71BA" w14:textId="24F7B04B" w:rsidR="00736E70" w:rsidRPr="00A8795E" w:rsidRDefault="00736E70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PILastName_ResourceSharing.pdf</w:t>
            </w:r>
          </w:p>
        </w:tc>
      </w:tr>
      <w:tr w:rsidR="00736E70" w:rsidRPr="00BF669C" w14:paraId="79767995" w14:textId="77777777" w:rsidTr="00A8795E">
        <w:trPr>
          <w:trHeight w:val="440"/>
        </w:trPr>
        <w:sdt>
          <w:sdtPr>
            <w:rPr>
              <w:sz w:val="28"/>
              <w:szCs w:val="28"/>
            </w:rPr>
            <w:id w:val="-16999261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614A196A" w14:textId="7DC6A81D" w:rsidR="00736E70" w:rsidRPr="007C546F" w:rsidRDefault="00736E70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450" w:type="dxa"/>
            <w:gridSpan w:val="5"/>
            <w:vAlign w:val="center"/>
          </w:tcPr>
          <w:p w14:paraId="5B8B3EBE" w14:textId="77777777" w:rsidR="00736E70" w:rsidRPr="003C6FE0" w:rsidRDefault="00736E70" w:rsidP="00AB6C89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Authentication of Key Biological and/or Chemical Resources* - No page limit but 1 page recommended; describe methods to ensure the identity and validity of key biological and/or chemical resources</w:t>
            </w:r>
          </w:p>
        </w:tc>
        <w:tc>
          <w:tcPr>
            <w:tcW w:w="2964" w:type="dxa"/>
            <w:vAlign w:val="center"/>
          </w:tcPr>
          <w:p w14:paraId="72BDE13B" w14:textId="7EFE1964" w:rsidR="00736E70" w:rsidRPr="00A8795E" w:rsidRDefault="00736E70" w:rsidP="003C6FE0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A8795E">
              <w:rPr>
                <w:rFonts w:ascii="Arial" w:hAnsi="Arial" w:cs="Arial"/>
                <w:i/>
                <w:szCs w:val="18"/>
              </w:rPr>
              <w:t>PILastName_Authentication.pdf</w:t>
            </w:r>
          </w:p>
        </w:tc>
      </w:tr>
      <w:tr w:rsidR="00736E70" w:rsidRPr="00BF669C" w14:paraId="1B2BB71B" w14:textId="77777777" w:rsidTr="00434606">
        <w:trPr>
          <w:trHeight w:val="287"/>
        </w:trPr>
        <w:sdt>
          <w:sdtPr>
            <w:rPr>
              <w:sz w:val="28"/>
              <w:szCs w:val="28"/>
            </w:rPr>
            <w:id w:val="-118528608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178646DB" w14:textId="7F01E094" w:rsidR="00736E70" w:rsidRDefault="00736E70" w:rsidP="00736E70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6"/>
            <w:vAlign w:val="center"/>
          </w:tcPr>
          <w:p w14:paraId="122B1E07" w14:textId="5496B293" w:rsidR="00736E70" w:rsidRPr="00736E70" w:rsidRDefault="00736E70" w:rsidP="006A05E1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i/>
                <w:sz w:val="20"/>
                <w:szCs w:val="20"/>
              </w:rPr>
            </w:pPr>
            <w:r w:rsidRPr="00736E70">
              <w:rPr>
                <w:rFonts w:ascii="Arial" w:hAnsi="Arial" w:cs="Arial"/>
                <w:sz w:val="20"/>
                <w:szCs w:val="20"/>
              </w:rPr>
              <w:t>Does the proposed project involve human embryonic stem cells (hESC)?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If yes, complete rest of Stem Cell section. </w:t>
            </w:r>
          </w:p>
        </w:tc>
      </w:tr>
      <w:tr w:rsidR="00736E70" w:rsidRPr="00BF669C" w14:paraId="2707BFBD" w14:textId="77777777" w:rsidTr="00BC44BE">
        <w:trPr>
          <w:trHeight w:val="269"/>
        </w:trPr>
        <w:sdt>
          <w:sdtPr>
            <w:rPr>
              <w:sz w:val="28"/>
              <w:szCs w:val="28"/>
            </w:rPr>
            <w:id w:val="2036742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EA76FDD" w14:textId="5F1EA19D" w:rsidR="00736E70" w:rsidRDefault="00736E70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vAlign w:val="center"/>
          </w:tcPr>
          <w:p w14:paraId="68148698" w14:textId="13865745" w:rsidR="00736E70" w:rsidRPr="007C546F" w:rsidRDefault="00736E70" w:rsidP="00736E70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736E70">
              <w:rPr>
                <w:rFonts w:ascii="Arial" w:hAnsi="Arial" w:cs="Arial"/>
                <w:sz w:val="20"/>
                <w:szCs w:val="20"/>
              </w:rPr>
              <w:t>Alternate Phone Number</w:t>
            </w:r>
          </w:p>
        </w:tc>
        <w:sdt>
          <w:sdtPr>
            <w:rPr>
              <w:sz w:val="28"/>
              <w:szCs w:val="28"/>
            </w:rPr>
            <w:id w:val="-15741181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724DA3B5" w14:textId="04A2596B" w:rsidR="00736E70" w:rsidRPr="007C546F" w:rsidRDefault="006A05E1" w:rsidP="00736E70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3"/>
            <w:vAlign w:val="center"/>
          </w:tcPr>
          <w:p w14:paraId="6AADC266" w14:textId="0835F0D6" w:rsidR="00736E70" w:rsidRPr="007C546F" w:rsidRDefault="00736E70" w:rsidP="00736E7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36E70">
              <w:rPr>
                <w:rFonts w:ascii="Arial" w:hAnsi="Arial" w:cs="Arial"/>
                <w:sz w:val="20"/>
                <w:szCs w:val="20"/>
              </w:rPr>
              <w:t>Degree Sought During Proposed Award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- </w:t>
            </w:r>
            <w:r w:rsidRPr="00736E70">
              <w:rPr>
                <w:rFonts w:ascii="Arial" w:hAnsi="Arial" w:cs="Arial"/>
                <w:i/>
                <w:sz w:val="20"/>
                <w:szCs w:val="20"/>
              </w:rPr>
              <w:t>Degree Type &amp; Completion Date</w:t>
            </w:r>
          </w:p>
        </w:tc>
      </w:tr>
      <w:tr w:rsidR="00502D3B" w:rsidRPr="00BF669C" w14:paraId="1031EBE8" w14:textId="77777777" w:rsidTr="00BC44BE">
        <w:trPr>
          <w:trHeight w:val="260"/>
        </w:trPr>
        <w:sdt>
          <w:sdtPr>
            <w:rPr>
              <w:sz w:val="28"/>
              <w:szCs w:val="28"/>
            </w:rPr>
            <w:id w:val="178399246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D037C3C" w14:textId="4DE38A59" w:rsidR="00502D3B" w:rsidRDefault="00502D3B" w:rsidP="00D268BE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vAlign w:val="center"/>
          </w:tcPr>
          <w:p w14:paraId="69C1F1B8" w14:textId="6FE77C85" w:rsidR="00502D3B" w:rsidRPr="00736E70" w:rsidRDefault="00502D3B" w:rsidP="00BC44BE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36E70">
              <w:rPr>
                <w:rFonts w:ascii="Arial" w:hAnsi="Arial" w:cs="Arial"/>
                <w:sz w:val="20"/>
                <w:szCs w:val="20"/>
              </w:rPr>
              <w:t>Field of Training for Current Proposal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8"/>
              <w:szCs w:val="28"/>
            </w:rPr>
            <w:id w:val="-9630358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50631D93" w14:textId="2ED38C68" w:rsidR="00502D3B" w:rsidRDefault="00502D3B" w:rsidP="00736E70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3"/>
            <w:vAlign w:val="center"/>
          </w:tcPr>
          <w:p w14:paraId="0572624E" w14:textId="70A5AFE4" w:rsidR="00502D3B" w:rsidRPr="00736E70" w:rsidRDefault="00502D3B" w:rsidP="00E1229D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A05E1">
              <w:rPr>
                <w:rFonts w:ascii="Arial" w:hAnsi="Arial" w:cs="Arial"/>
                <w:sz w:val="20"/>
                <w:szCs w:val="20"/>
              </w:rPr>
              <w:t>Current or Prior Kirschstein-NRSA Support?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229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1229D">
              <w:rPr>
                <w:rFonts w:ascii="Arial" w:hAnsi="Arial" w:cs="Arial"/>
                <w:sz w:val="20"/>
                <w:szCs w:val="20"/>
              </w:rPr>
              <w:t>If yes, identify prior support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:rsidR="006A05E1" w:rsidRPr="00BF669C" w14:paraId="450ACF5F" w14:textId="77777777" w:rsidTr="00AB6C89">
        <w:trPr>
          <w:trHeight w:val="440"/>
        </w:trPr>
        <w:sdt>
          <w:sdtPr>
            <w:rPr>
              <w:sz w:val="28"/>
              <w:szCs w:val="28"/>
            </w:rPr>
            <w:id w:val="13486761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247DD04C" w14:textId="677477EE" w:rsidR="006A05E1" w:rsidRDefault="006A05E1" w:rsidP="006A05E1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0" w:type="dxa"/>
            <w:vAlign w:val="center"/>
          </w:tcPr>
          <w:p w14:paraId="09ACA8D0" w14:textId="115F2B12" w:rsidR="006A05E1" w:rsidRPr="006A05E1" w:rsidRDefault="006A05E1" w:rsidP="00BC44BE">
            <w:pPr>
              <w:autoSpaceDE w:val="0"/>
              <w:autoSpaceDN w:val="0"/>
              <w:adjustRightInd w:val="0"/>
              <w:spacing w:before="0" w:after="0"/>
              <w:ind w:left="136" w:hanging="136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6A05E1">
              <w:rPr>
                <w:rFonts w:ascii="Arial" w:hAnsi="Arial" w:cs="Arial"/>
                <w:sz w:val="20"/>
                <w:szCs w:val="20"/>
              </w:rPr>
              <w:t>Applications for Concurrent Support?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29D">
              <w:rPr>
                <w:rFonts w:ascii="Arial" w:hAnsi="Arial" w:cs="Arial"/>
                <w:sz w:val="20"/>
                <w:szCs w:val="20"/>
              </w:rPr>
              <w:t>– if Yes, attach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sdt>
          <w:sdtPr>
            <w:rPr>
              <w:sz w:val="28"/>
              <w:szCs w:val="28"/>
            </w:rPr>
            <w:id w:val="-1959275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gridSpan w:val="2"/>
                <w:vAlign w:val="center"/>
              </w:tcPr>
              <w:p w14:paraId="3FD4E5B1" w14:textId="0ED16A10" w:rsidR="006A05E1" w:rsidRDefault="006A05E1" w:rsidP="006A05E1">
                <w:pPr>
                  <w:autoSpaceDE w:val="0"/>
                  <w:autoSpaceDN w:val="0"/>
                  <w:adjustRightInd w:val="0"/>
                  <w:spacing w:before="0" w:after="0"/>
                  <w:ind w:left="136" w:hanging="136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600" w:type="dxa"/>
            <w:vAlign w:val="center"/>
          </w:tcPr>
          <w:p w14:paraId="7412E3B1" w14:textId="2BF01D31" w:rsidR="006A05E1" w:rsidRDefault="006A05E1" w:rsidP="006A05E1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A05E1">
              <w:rPr>
                <w:rFonts w:ascii="Arial" w:hAnsi="Arial" w:cs="Arial"/>
                <w:sz w:val="20"/>
                <w:szCs w:val="20"/>
              </w:rPr>
              <w:t xml:space="preserve">escription of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A05E1">
              <w:rPr>
                <w:rFonts w:ascii="Arial" w:hAnsi="Arial" w:cs="Arial"/>
                <w:sz w:val="20"/>
                <w:szCs w:val="20"/>
              </w:rPr>
              <w:t xml:space="preserve">oncurrent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A05E1">
              <w:rPr>
                <w:rFonts w:ascii="Arial" w:hAnsi="Arial" w:cs="Arial"/>
                <w:sz w:val="20"/>
                <w:szCs w:val="20"/>
              </w:rPr>
              <w:t>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4" w:type="dxa"/>
            <w:gridSpan w:val="2"/>
            <w:vAlign w:val="center"/>
          </w:tcPr>
          <w:p w14:paraId="13B5EB26" w14:textId="2A864C29" w:rsidR="006A05E1" w:rsidRPr="00736E70" w:rsidRDefault="006A05E1" w:rsidP="006A05E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05E1">
              <w:rPr>
                <w:rFonts w:ascii="Arial" w:hAnsi="Arial" w:cs="Arial"/>
                <w:i/>
                <w:szCs w:val="20"/>
              </w:rPr>
              <w:t>PILastName_ConcurrentSupport.pdf</w:t>
            </w:r>
          </w:p>
        </w:tc>
      </w:tr>
      <w:tr w:rsidR="00BC44BE" w:rsidRPr="00BF669C" w14:paraId="5BA15D9D" w14:textId="77777777" w:rsidTr="00376022">
        <w:trPr>
          <w:trHeight w:val="305"/>
        </w:trPr>
        <w:sdt>
          <w:sdtPr>
            <w:rPr>
              <w:sz w:val="28"/>
              <w:szCs w:val="28"/>
            </w:rPr>
            <w:id w:val="80505388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5A1085C4" w14:textId="0B28E957" w:rsidR="00BC44BE" w:rsidRDefault="00BC44BE" w:rsidP="006A05E1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08" w:type="dxa"/>
            <w:gridSpan w:val="2"/>
            <w:vAlign w:val="center"/>
          </w:tcPr>
          <w:p w14:paraId="72560B45" w14:textId="77777777" w:rsidR="00BC44BE" w:rsidRDefault="00BC44BE" w:rsidP="006A05E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Change of Sponsoring Institution</w:t>
            </w:r>
          </w:p>
        </w:tc>
        <w:sdt>
          <w:sdtPr>
            <w:rPr>
              <w:sz w:val="28"/>
              <w:szCs w:val="28"/>
            </w:rPr>
            <w:id w:val="8487678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2" w:type="dxa"/>
                <w:vAlign w:val="center"/>
              </w:tcPr>
              <w:p w14:paraId="2B226B25" w14:textId="205D41D0" w:rsidR="00BC44BE" w:rsidRDefault="00BC44BE" w:rsidP="006A05E1">
                <w:pPr>
                  <w:autoSpaceDE w:val="0"/>
                  <w:autoSpaceDN w:val="0"/>
                  <w:adjustRightInd w:val="0"/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54" w:type="dxa"/>
            <w:gridSpan w:val="3"/>
            <w:vAlign w:val="center"/>
          </w:tcPr>
          <w:p w14:paraId="4F967F60" w14:textId="1D14A65D" w:rsidR="00BC44BE" w:rsidRPr="00736E70" w:rsidRDefault="00BC44BE" w:rsidP="006A05E1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 Citizen? - </w:t>
            </w:r>
            <w:r w:rsidRPr="00E1229D">
              <w:rPr>
                <w:rFonts w:ascii="Arial" w:hAnsi="Arial" w:cs="Arial"/>
                <w:sz w:val="20"/>
                <w:szCs w:val="20"/>
              </w:rPr>
              <w:t>Applicant must be citizen or non-citizen national of US.</w:t>
            </w:r>
          </w:p>
        </w:tc>
      </w:tr>
      <w:tr w:rsidR="00AC709F" w:rsidRPr="00BF669C" w14:paraId="54CAB368" w14:textId="77777777" w:rsidTr="00A8795E">
        <w:trPr>
          <w:trHeight w:val="440"/>
        </w:trPr>
        <w:sdt>
          <w:sdtPr>
            <w:rPr>
              <w:sz w:val="28"/>
              <w:szCs w:val="28"/>
            </w:rPr>
            <w:id w:val="20661566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47428DCD" w14:textId="4F4E1A61" w:rsidR="00AC709F" w:rsidRDefault="00AC709F" w:rsidP="00AC709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6"/>
            <w:vAlign w:val="center"/>
          </w:tcPr>
          <w:p w14:paraId="074A9F37" w14:textId="2951E3F3" w:rsidR="00AC709F" w:rsidRPr="00E1229D" w:rsidRDefault="00AC709F" w:rsidP="00697F87">
            <w:pPr>
              <w:autoSpaceDE w:val="0"/>
              <w:autoSpaceDN w:val="0"/>
              <w:adjustRightInd w:val="0"/>
              <w:spacing w:before="0" w:after="0"/>
              <w:ind w:left="136" w:hanging="136"/>
              <w:rPr>
                <w:rFonts w:ascii="Arial" w:hAnsi="Arial" w:cs="Arial"/>
                <w:sz w:val="20"/>
                <w:szCs w:val="20"/>
              </w:rPr>
            </w:pPr>
            <w:r w:rsidRPr="00E1229D">
              <w:rPr>
                <w:rFonts w:ascii="Arial" w:hAnsi="Arial" w:cs="Arial"/>
                <w:sz w:val="20"/>
                <w:szCs w:val="20"/>
              </w:rPr>
              <w:t xml:space="preserve">Tuition and Fees </w:t>
            </w:r>
            <w:r w:rsidR="00AB6C89" w:rsidRPr="00E1229D">
              <w:rPr>
                <w:rFonts w:ascii="Arial" w:hAnsi="Arial" w:cs="Arial"/>
                <w:sz w:val="20"/>
                <w:szCs w:val="20"/>
              </w:rPr>
              <w:t>-</w:t>
            </w:r>
            <w:r w:rsidRPr="00E1229D">
              <w:rPr>
                <w:rFonts w:ascii="Arial" w:hAnsi="Arial" w:cs="Arial"/>
                <w:sz w:val="20"/>
                <w:szCs w:val="20"/>
              </w:rPr>
              <w:t xml:space="preserve"> Provide the estimated</w:t>
            </w:r>
            <w:r w:rsidR="00AB6C89" w:rsidRPr="00E12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6C89" w:rsidRPr="00E1229D">
              <w:rPr>
                <w:rFonts w:ascii="Arial" w:hAnsi="Arial" w:cs="Arial"/>
                <w:sz w:val="20"/>
                <w:szCs w:val="20"/>
                <w:u w:val="single"/>
              </w:rPr>
              <w:t>actual</w:t>
            </w:r>
            <w:r w:rsidR="00E1229D">
              <w:rPr>
                <w:rFonts w:ascii="Arial" w:hAnsi="Arial" w:cs="Arial"/>
                <w:sz w:val="20"/>
                <w:szCs w:val="20"/>
                <w:u w:val="single"/>
              </w:rPr>
              <w:t>/total</w:t>
            </w:r>
            <w:r w:rsidRPr="00E1229D">
              <w:rPr>
                <w:rFonts w:ascii="Arial" w:hAnsi="Arial" w:cs="Arial"/>
                <w:sz w:val="20"/>
                <w:szCs w:val="20"/>
              </w:rPr>
              <w:t xml:space="preserve"> costs of tuition and fees by budget year for predoc candidates. </w:t>
            </w:r>
            <w:r w:rsidRPr="00697F87">
              <w:rPr>
                <w:rFonts w:ascii="Arial" w:hAnsi="Arial" w:cs="Arial"/>
                <w:sz w:val="19"/>
                <w:szCs w:val="19"/>
              </w:rPr>
              <w:t>No other budget details provided</w:t>
            </w:r>
            <w:r w:rsidR="00697F87">
              <w:rPr>
                <w:rFonts w:ascii="Arial" w:hAnsi="Arial" w:cs="Arial"/>
                <w:sz w:val="19"/>
                <w:szCs w:val="19"/>
              </w:rPr>
              <w:t xml:space="preserve"> here</w:t>
            </w:r>
            <w:r w:rsidR="00AB6C89" w:rsidRPr="00697F87">
              <w:rPr>
                <w:rFonts w:ascii="Arial" w:hAnsi="Arial" w:cs="Arial"/>
                <w:sz w:val="19"/>
                <w:szCs w:val="19"/>
              </w:rPr>
              <w:t>; NIH will award set stipend/allowance and 60% of tuition/fees requested.</w:t>
            </w:r>
          </w:p>
        </w:tc>
      </w:tr>
      <w:tr w:rsidR="00BC44BE" w:rsidRPr="00BF669C" w14:paraId="637ABE35" w14:textId="77777777" w:rsidTr="00BC44BE">
        <w:trPr>
          <w:trHeight w:val="206"/>
        </w:trPr>
        <w:sdt>
          <w:sdtPr>
            <w:rPr>
              <w:sz w:val="28"/>
              <w:szCs w:val="28"/>
            </w:rPr>
            <w:id w:val="-638957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0EC29265" w14:textId="0F8C9020" w:rsidR="00BC44BE" w:rsidRDefault="00BC44BE" w:rsidP="00AC709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14" w:type="dxa"/>
            <w:gridSpan w:val="6"/>
            <w:vAlign w:val="center"/>
          </w:tcPr>
          <w:p w14:paraId="2B68831D" w14:textId="42D2CC50" w:rsidR="00BC44BE" w:rsidRPr="006A05E1" w:rsidRDefault="00BC44BE" w:rsidP="00AC709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85182">
              <w:rPr>
                <w:rFonts w:ascii="Arial" w:hAnsi="Arial" w:cs="Arial"/>
                <w:sz w:val="20"/>
                <w:szCs w:val="20"/>
              </w:rPr>
              <w:t>Present Institutional Base Salary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85182">
              <w:rPr>
                <w:rFonts w:ascii="Arial" w:hAnsi="Arial" w:cs="Arial"/>
                <w:sz w:val="20"/>
                <w:szCs w:val="20"/>
              </w:rPr>
              <w:t>Stipends/Salary During First Year</w:t>
            </w:r>
            <w:r w:rsidR="00697F87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7F87">
              <w:rPr>
                <w:rFonts w:ascii="Arial" w:hAnsi="Arial" w:cs="Arial"/>
                <w:sz w:val="19"/>
                <w:szCs w:val="19"/>
              </w:rPr>
              <w:t>- Required only for senior fellowship applicants</w:t>
            </w:r>
          </w:p>
        </w:tc>
      </w:tr>
      <w:tr w:rsidR="00AC709F" w:rsidRPr="00434606" w14:paraId="58D5A5B7" w14:textId="77777777" w:rsidTr="00AB6C89">
        <w:trPr>
          <w:trHeight w:val="278"/>
        </w:trPr>
        <w:sdt>
          <w:sdtPr>
            <w:rPr>
              <w:sz w:val="28"/>
              <w:szCs w:val="28"/>
            </w:rPr>
            <w:id w:val="8524601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14:paraId="3DA5F1D2" w14:textId="0E8805BD" w:rsidR="00AC709F" w:rsidRDefault="00AC709F" w:rsidP="00AC709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360" w:type="dxa"/>
            <w:gridSpan w:val="4"/>
            <w:vAlign w:val="center"/>
          </w:tcPr>
          <w:p w14:paraId="4707ACBD" w14:textId="233E2E80" w:rsidR="00AC709F" w:rsidRDefault="00AC709F" w:rsidP="00AB6C89">
            <w:pPr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Appendix </w:t>
            </w:r>
            <w:r w:rsidR="00AB6C89" w:rsidRPr="00E1229D">
              <w:rPr>
                <w:rFonts w:ascii="Arial" w:hAnsi="Arial" w:cs="Arial"/>
                <w:sz w:val="20"/>
                <w:szCs w:val="20"/>
              </w:rPr>
              <w:t>-</w:t>
            </w:r>
            <w:r w:rsidRPr="00E122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229D">
              <w:rPr>
                <w:rFonts w:ascii="Arial" w:hAnsi="Arial" w:cs="Arial"/>
                <w:sz w:val="19"/>
                <w:szCs w:val="19"/>
              </w:rPr>
              <w:t xml:space="preserve">FOA will specify if any appendix instructions; </w:t>
            </w:r>
            <w:r w:rsidR="00AB6C89" w:rsidRPr="00E1229D">
              <w:rPr>
                <w:rFonts w:ascii="Arial" w:hAnsi="Arial" w:cs="Arial"/>
                <w:sz w:val="19"/>
                <w:szCs w:val="19"/>
              </w:rPr>
              <w:t xml:space="preserve">review </w:t>
            </w:r>
            <w:hyperlink r:id="rId48" w:history="1">
              <w:r w:rsidRPr="00E1229D">
                <w:rPr>
                  <w:rStyle w:val="Hyperlink"/>
                  <w:rFonts w:ascii="Arial" w:hAnsi="Arial" w:cs="Arial"/>
                  <w:sz w:val="19"/>
                  <w:szCs w:val="19"/>
                </w:rPr>
                <w:t>NIH Appendix Policy</w:t>
              </w:r>
            </w:hyperlink>
          </w:p>
        </w:tc>
        <w:tc>
          <w:tcPr>
            <w:tcW w:w="3054" w:type="dxa"/>
            <w:gridSpan w:val="2"/>
            <w:vAlign w:val="center"/>
          </w:tcPr>
          <w:p w14:paraId="0C7AA9ED" w14:textId="1E0C5E6B" w:rsidR="00AC709F" w:rsidRPr="00434606" w:rsidRDefault="00AC709F" w:rsidP="0043460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  <w:r w:rsidRPr="00434606">
              <w:rPr>
                <w:rFonts w:ascii="Arial" w:hAnsi="Arial" w:cs="Arial"/>
                <w:i/>
                <w:szCs w:val="18"/>
              </w:rPr>
              <w:t>PILastName_DescriptiveName.pdf</w:t>
            </w:r>
          </w:p>
        </w:tc>
      </w:tr>
    </w:tbl>
    <w:p w14:paraId="1EA3A6ED" w14:textId="3CCA216C" w:rsidR="00C95193" w:rsidRDefault="00C95193" w:rsidP="00770140">
      <w:pPr>
        <w:spacing w:before="0" w:after="0"/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90"/>
        <w:gridCol w:w="127"/>
        <w:gridCol w:w="233"/>
        <w:gridCol w:w="810"/>
        <w:gridCol w:w="450"/>
        <w:gridCol w:w="360"/>
        <w:gridCol w:w="1465"/>
        <w:gridCol w:w="447"/>
        <w:gridCol w:w="1138"/>
        <w:gridCol w:w="450"/>
        <w:gridCol w:w="1270"/>
        <w:gridCol w:w="1815"/>
        <w:gridCol w:w="1499"/>
      </w:tblGrid>
      <w:tr w:rsidR="00790CEC" w:rsidRPr="00BF669C" w14:paraId="517EBBB8" w14:textId="77777777" w:rsidTr="00BD72A0">
        <w:trPr>
          <w:trHeight w:val="216"/>
        </w:trPr>
        <w:tc>
          <w:tcPr>
            <w:tcW w:w="10874" w:type="dxa"/>
            <w:gridSpan w:val="15"/>
            <w:tcBorders>
              <w:bottom w:val="single" w:sz="4" w:space="0" w:color="D9D9D9" w:themeColor="background1" w:themeShade="D9"/>
            </w:tcBorders>
            <w:shd w:val="clear" w:color="auto" w:fill="FFCD00"/>
          </w:tcPr>
          <w:p w14:paraId="4CB1866C" w14:textId="25040E58" w:rsidR="00790CEC" w:rsidRPr="00BF669C" w:rsidRDefault="009B2AA9" w:rsidP="00903573">
            <w:pPr>
              <w:pStyle w:val="Heading2"/>
              <w:rPr>
                <w:rFonts w:ascii="Verdana" w:hAnsi="Verdana"/>
              </w:rPr>
            </w:pPr>
            <w:hyperlink r:id="rId49" w:history="1">
              <w:r w:rsidR="009E5AF7" w:rsidRPr="00AA2445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790CEC" w:rsidRPr="00BF669C">
              <w:rPr>
                <w:rFonts w:ascii="Verdana" w:hAnsi="Verdana"/>
              </w:rPr>
              <w:t xml:space="preserve"> </w:t>
            </w:r>
            <w:r w:rsidR="00790CEC">
              <w:rPr>
                <w:rFonts w:ascii="Verdana" w:hAnsi="Verdana"/>
              </w:rPr>
              <w:t>*</w:t>
            </w:r>
          </w:p>
        </w:tc>
      </w:tr>
      <w:tr w:rsidR="00903573" w:rsidRPr="00D03163" w14:paraId="01D2138C" w14:textId="77777777" w:rsidTr="0075792A">
        <w:trPr>
          <w:trHeight w:val="818"/>
        </w:trPr>
        <w:sdt>
          <w:sdtPr>
            <w:rPr>
              <w:sz w:val="28"/>
              <w:szCs w:val="28"/>
            </w:rPr>
            <w:id w:val="-31240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5F45D8F" w14:textId="52E21F7B" w:rsidR="00903573" w:rsidRPr="001F0DE9" w:rsidRDefault="00C72B4E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430" w:type="dxa"/>
            <w:gridSpan w:val="7"/>
            <w:shd w:val="clear" w:color="auto" w:fill="auto"/>
            <w:vAlign w:val="center"/>
          </w:tcPr>
          <w:p w14:paraId="280132A5" w14:textId="77777777" w:rsidR="007C546F" w:rsidRDefault="00903573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 xml:space="preserve">Human Specimens </w:t>
            </w:r>
          </w:p>
          <w:p w14:paraId="67945B46" w14:textId="687B140D" w:rsidR="00903573" w:rsidRPr="007C546F" w:rsidRDefault="007C546F" w:rsidP="004A51FD">
            <w:pPr>
              <w:autoSpaceDE w:val="0"/>
              <w:autoSpaceDN w:val="0"/>
              <w:adjustRightInd w:val="0"/>
              <w:spacing w:before="0"/>
              <w:ind w:left="245" w:hanging="2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03573" w:rsidRPr="007C546F">
              <w:rPr>
                <w:rFonts w:ascii="Arial" w:hAnsi="Arial" w:cs="Arial"/>
                <w:sz w:val="20"/>
                <w:szCs w:val="20"/>
              </w:rPr>
              <w:t xml:space="preserve">and/or Data? </w:t>
            </w:r>
          </w:p>
          <w:p w14:paraId="5642C3A4" w14:textId="5F301DB7" w:rsidR="00903573" w:rsidRPr="00D03163" w:rsidRDefault="00903573" w:rsidP="006833BC">
            <w:pPr>
              <w:autoSpaceDE w:val="0"/>
              <w:autoSpaceDN w:val="0"/>
              <w:adjustRightInd w:val="0"/>
              <w:spacing w:before="0"/>
              <w:ind w:left="241" w:hanging="241"/>
              <w:rPr>
                <w:rFonts w:ascii="Arial" w:hAnsi="Arial" w:cs="Arial"/>
                <w:sz w:val="19"/>
                <w:szCs w:val="19"/>
              </w:rPr>
            </w:pPr>
            <w:r w:rsidRPr="007C546F">
              <w:rPr>
                <w:rFonts w:ascii="Arial" w:hAnsi="Arial" w:cs="Arial"/>
                <w:i/>
                <w:sz w:val="20"/>
                <w:szCs w:val="20"/>
              </w:rPr>
              <w:t>If yes, include:</w:t>
            </w:r>
          </w:p>
        </w:tc>
        <w:tc>
          <w:tcPr>
            <w:tcW w:w="8084" w:type="dxa"/>
            <w:gridSpan w:val="7"/>
            <w:shd w:val="clear" w:color="auto" w:fill="auto"/>
            <w:vAlign w:val="center"/>
          </w:tcPr>
          <w:p w14:paraId="0AB5F704" w14:textId="37D4A93E" w:rsidR="00903573" w:rsidRPr="007C546F" w:rsidRDefault="00903573" w:rsidP="004A51FD">
            <w:pPr>
              <w:autoSpaceDE w:val="0"/>
              <w:autoSpaceDN w:val="0"/>
              <w:adjustRightInd w:val="0"/>
              <w:spacing w:before="0" w:after="0"/>
              <w:ind w:left="241" w:hanging="241"/>
              <w:rPr>
                <w:rFonts w:ascii="Arial" w:hAnsi="Arial" w:cs="Arial"/>
                <w:i/>
                <w:sz w:val="20"/>
                <w:szCs w:val="20"/>
              </w:rPr>
            </w:pPr>
            <w:r w:rsidRPr="007C546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Note</w:t>
            </w:r>
            <w:r w:rsidRPr="007C546F"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Proposals with or without Human Subjects (HS) may still have Human Specimens/Data; to </w:t>
            </w:r>
            <w:r w:rsidR="004A51FD" w:rsidRPr="003C6FE0">
              <w:rPr>
                <w:rFonts w:ascii="Arial" w:hAnsi="Arial" w:cs="Arial"/>
                <w:sz w:val="20"/>
                <w:szCs w:val="20"/>
              </w:rPr>
              <w:t xml:space="preserve">determine whether PI’s </w:t>
            </w:r>
            <w:r w:rsidRPr="003C6FE0">
              <w:rPr>
                <w:rFonts w:ascii="Arial" w:hAnsi="Arial" w:cs="Arial"/>
                <w:sz w:val="20"/>
                <w:szCs w:val="20"/>
              </w:rPr>
              <w:t>research is classified as HS research</w:t>
            </w:r>
            <w:r w:rsidR="005366CD" w:rsidRPr="003C6FE0">
              <w:rPr>
                <w:rFonts w:ascii="Arial" w:hAnsi="Arial" w:cs="Arial"/>
                <w:sz w:val="20"/>
                <w:szCs w:val="20"/>
              </w:rPr>
              <w:t xml:space="preserve"> or not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51FD" w:rsidRPr="003C6FE0">
              <w:rPr>
                <w:rFonts w:ascii="Arial" w:hAnsi="Arial" w:cs="Arial"/>
                <w:sz w:val="20"/>
                <w:szCs w:val="20"/>
              </w:rPr>
              <w:t>use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0" w:history="1">
              <w:r w:rsidRPr="003C6FE0">
                <w:rPr>
                  <w:rStyle w:val="Hyperlink"/>
                  <w:rFonts w:ascii="Arial" w:hAnsi="Arial" w:cs="Arial"/>
                  <w:sz w:val="20"/>
                  <w:szCs w:val="20"/>
                </w:rPr>
                <w:t>Research Involving Private Information or Biological Specimens flowchart</w:t>
              </w:r>
            </w:hyperlink>
          </w:p>
        </w:tc>
      </w:tr>
      <w:tr w:rsidR="00903573" w:rsidRPr="00D03163" w14:paraId="5B9265B8" w14:textId="77777777" w:rsidTr="0075792A">
        <w:trPr>
          <w:trHeight w:val="350"/>
        </w:trPr>
        <w:tc>
          <w:tcPr>
            <w:tcW w:w="360" w:type="dxa"/>
            <w:shd w:val="clear" w:color="auto" w:fill="auto"/>
            <w:vAlign w:val="center"/>
          </w:tcPr>
          <w:p w14:paraId="519E16A9" w14:textId="77777777" w:rsidR="00903573" w:rsidRPr="001F0DE9" w:rsidRDefault="00903573" w:rsidP="001F0DE9">
            <w:pPr>
              <w:autoSpaceDE w:val="0"/>
              <w:autoSpaceDN w:val="0"/>
              <w:adjustRightInd w:val="0"/>
              <w:spacing w:before="0" w:after="0"/>
              <w:ind w:left="720" w:hanging="720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2249899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auto"/>
              </w:tcPr>
              <w:p w14:paraId="38D832F4" w14:textId="135B6D41" w:rsidR="00903573" w:rsidRPr="00D03163" w:rsidRDefault="007C546F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3"/>
            <w:shd w:val="clear" w:color="auto" w:fill="auto"/>
            <w:vAlign w:val="center"/>
          </w:tcPr>
          <w:p w14:paraId="59278126" w14:textId="1B05CF03" w:rsidR="00903573" w:rsidRPr="007C546F" w:rsidRDefault="00903573" w:rsidP="0090357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Explanation for Use of Human Specimens and/or Data not considered to be Human Subjects Research</w:t>
            </w:r>
          </w:p>
        </w:tc>
      </w:tr>
      <w:tr w:rsidR="00903573" w:rsidRPr="00D03163" w14:paraId="07370EA5" w14:textId="77777777" w:rsidTr="003C6FE0">
        <w:trPr>
          <w:trHeight w:val="98"/>
        </w:trPr>
        <w:sdt>
          <w:sdtPr>
            <w:rPr>
              <w:sz w:val="28"/>
              <w:szCs w:val="28"/>
            </w:rPr>
            <w:id w:val="-193118857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EECD9EA" w14:textId="3594CE00" w:rsidR="00903573" w:rsidRPr="001F0DE9" w:rsidRDefault="00F06AEA" w:rsidP="001F0DE9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4"/>
            <w:shd w:val="clear" w:color="auto" w:fill="DAEEF3" w:themeFill="accent5" w:themeFillTint="33"/>
            <w:vAlign w:val="center"/>
          </w:tcPr>
          <w:p w14:paraId="5F70D8B9" w14:textId="1668A73A" w:rsidR="00903573" w:rsidRPr="00685182" w:rsidRDefault="005366CD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Human Subjects (HS) Study Record</w:t>
            </w:r>
            <w:r w:rsidRPr="003C6FE0">
              <w:rPr>
                <w:rFonts w:ascii="Arial" w:hAnsi="Arial" w:cs="Arial"/>
                <w:i/>
                <w:sz w:val="20"/>
                <w:szCs w:val="20"/>
              </w:rPr>
              <w:t xml:space="preserve"> - </w:t>
            </w:r>
            <w:r w:rsidR="00790CEC" w:rsidRPr="003C6FE0">
              <w:rPr>
                <w:rFonts w:ascii="Arial" w:hAnsi="Arial" w:cs="Arial"/>
                <w:sz w:val="20"/>
                <w:szCs w:val="20"/>
              </w:rPr>
              <w:t>Required for all HS-research proposals; p</w:t>
            </w:r>
            <w:r w:rsidRPr="003C6FE0">
              <w:rPr>
                <w:rFonts w:ascii="Arial" w:hAnsi="Arial" w:cs="Arial"/>
                <w:sz w:val="20"/>
                <w:szCs w:val="20"/>
              </w:rPr>
              <w:t>lease send the HS Study Record to the PI for PI to complete and upload all necessary documents</w:t>
            </w:r>
            <w:r w:rsidR="00790CEC" w:rsidRPr="003C6FE0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Pr="003C6FE0">
              <w:rPr>
                <w:rFonts w:ascii="Arial" w:hAnsi="Arial" w:cs="Arial"/>
                <w:sz w:val="20"/>
                <w:szCs w:val="20"/>
              </w:rPr>
              <w:t xml:space="preserve"> this </w:t>
            </w:r>
            <w:r w:rsidR="00790CEC" w:rsidRPr="003C6FE0">
              <w:rPr>
                <w:rFonts w:ascii="Arial" w:hAnsi="Arial" w:cs="Arial"/>
                <w:sz w:val="20"/>
                <w:szCs w:val="20"/>
              </w:rPr>
              <w:t>minimizes errors/i</w:t>
            </w:r>
            <w:r w:rsidRPr="003C6FE0">
              <w:rPr>
                <w:rFonts w:ascii="Arial" w:hAnsi="Arial" w:cs="Arial"/>
                <w:sz w:val="20"/>
                <w:szCs w:val="20"/>
              </w:rPr>
              <w:t>ssues</w:t>
            </w:r>
            <w:r w:rsidR="00685182" w:rsidRPr="003C6F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685182" w:rsidRPr="003C6FE0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685182" w:rsidRPr="003C6FE0">
              <w:rPr>
                <w:rFonts w:ascii="Arial" w:hAnsi="Arial" w:cs="Arial"/>
                <w:sz w:val="20"/>
                <w:szCs w:val="20"/>
              </w:rPr>
              <w:t xml:space="preserve"> have PI complete directly in ASSIST record. </w:t>
            </w:r>
          </w:p>
        </w:tc>
      </w:tr>
      <w:tr w:rsidR="003B571E" w:rsidRPr="00D03163" w14:paraId="661D3DEC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AF4D082" w14:textId="77777777" w:rsidR="003B571E" w:rsidRPr="00D03163" w:rsidRDefault="003B571E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131993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88456CA" w14:textId="3E3B8A2B" w:rsidR="003B571E" w:rsidRPr="001F0DE9" w:rsidRDefault="00132B8B" w:rsidP="004A2EBD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542EB9FE" w14:textId="57368CCF" w:rsidR="003B571E" w:rsidRPr="003C6FE0" w:rsidRDefault="003B571E" w:rsidP="003B571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File Names under 50 characters in length</w:t>
            </w:r>
          </w:p>
        </w:tc>
        <w:sdt>
          <w:sdtPr>
            <w:rPr>
              <w:sz w:val="28"/>
              <w:szCs w:val="28"/>
            </w:rPr>
            <w:id w:val="4425091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DAEEF3" w:themeFill="accent5" w:themeFillTint="33"/>
                <w:vAlign w:val="center"/>
              </w:tcPr>
              <w:p w14:paraId="1FA231C6" w14:textId="1FBE3580" w:rsidR="003B571E" w:rsidRPr="003C6FE0" w:rsidRDefault="00132B8B" w:rsidP="00132B8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84" w:type="dxa"/>
            <w:gridSpan w:val="3"/>
            <w:shd w:val="clear" w:color="auto" w:fill="DAEEF3" w:themeFill="accent5" w:themeFillTint="33"/>
            <w:vAlign w:val="center"/>
          </w:tcPr>
          <w:p w14:paraId="0CEFC9CC" w14:textId="39B861CA" w:rsidR="003B571E" w:rsidRPr="003C6FE0" w:rsidRDefault="00132B8B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Study titles under 600 characters in length</w:t>
            </w:r>
          </w:p>
        </w:tc>
      </w:tr>
      <w:tr w:rsidR="006833BC" w:rsidRPr="00D03163" w14:paraId="5E12270F" w14:textId="77777777" w:rsidTr="0075792A">
        <w:trPr>
          <w:trHeight w:val="332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085EFC6B" w14:textId="77777777" w:rsidR="006833BC" w:rsidRPr="00D03163" w:rsidRDefault="006833BC" w:rsidP="006833B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80360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F063DDB" w14:textId="42BD3586" w:rsidR="006833BC" w:rsidRPr="001F0DE9" w:rsidRDefault="001F0DE9" w:rsidP="006833BC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54" w:type="dxa"/>
            <w:gridSpan w:val="13"/>
            <w:shd w:val="clear" w:color="auto" w:fill="DAEEF3" w:themeFill="accent5" w:themeFillTint="33"/>
            <w:vAlign w:val="center"/>
          </w:tcPr>
          <w:p w14:paraId="6D7FE21B" w14:textId="36EBBF0F" w:rsidR="006833BC" w:rsidRPr="003C6FE0" w:rsidRDefault="006833BC" w:rsidP="006833B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Prior to uploading Study Record into ASSIST HS page, select the “Check Form for Errors” button</w:t>
            </w:r>
          </w:p>
        </w:tc>
      </w:tr>
      <w:tr w:rsidR="0075792A" w:rsidRPr="00D03163" w14:paraId="4EB5E5BD" w14:textId="77777777" w:rsidTr="0075792A">
        <w:trPr>
          <w:trHeight w:val="989"/>
        </w:trPr>
        <w:tc>
          <w:tcPr>
            <w:tcW w:w="810" w:type="dxa"/>
            <w:gridSpan w:val="3"/>
            <w:shd w:val="clear" w:color="auto" w:fill="DAEEF3" w:themeFill="accent5" w:themeFillTint="33"/>
            <w:vAlign w:val="center"/>
          </w:tcPr>
          <w:p w14:paraId="527DF919" w14:textId="1DE4C0CD" w:rsidR="0075792A" w:rsidRPr="007C546F" w:rsidRDefault="0075792A" w:rsidP="007C546F">
            <w:pPr>
              <w:autoSpaceDE w:val="0"/>
              <w:autoSpaceDN w:val="0"/>
              <w:adjustRightInd w:val="0"/>
              <w:spacing w:before="0" w:after="0"/>
              <w:ind w:left="151" w:hanging="90"/>
              <w:rPr>
                <w:rFonts w:ascii="Arial" w:hAnsi="Arial" w:cs="Arial"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Notes</w:t>
            </w:r>
            <w:r w:rsidRPr="00D03163">
              <w:rPr>
                <w:rFonts w:ascii="Arial" w:hAnsi="Arial" w:cs="Arial"/>
                <w:i/>
                <w:sz w:val="19"/>
                <w:szCs w:val="19"/>
              </w:rPr>
              <w:t>:</w:t>
            </w:r>
          </w:p>
        </w:tc>
        <w:tc>
          <w:tcPr>
            <w:tcW w:w="10064" w:type="dxa"/>
            <w:gridSpan w:val="12"/>
            <w:shd w:val="clear" w:color="auto" w:fill="DAEEF3" w:themeFill="accent5" w:themeFillTint="33"/>
          </w:tcPr>
          <w:p w14:paraId="57605427" w14:textId="6DD91C51" w:rsidR="00685182" w:rsidRPr="003C6FE0" w:rsidRDefault="00685182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b/>
                <w:sz w:val="20"/>
                <w:szCs w:val="20"/>
              </w:rPr>
              <w:t>Fellows are not permitted to lead an independent clinical trial</w:t>
            </w:r>
            <w:r w:rsidR="00970D4B" w:rsidRPr="003C6FE0">
              <w:rPr>
                <w:rFonts w:ascii="Arial" w:hAnsi="Arial" w:cs="Arial"/>
                <w:b/>
                <w:sz w:val="20"/>
                <w:szCs w:val="20"/>
              </w:rPr>
              <w:t xml:space="preserve"> (CT)</w:t>
            </w:r>
            <w:r w:rsidRPr="003C6FE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hyperlink r:id="rId51" w:history="1">
              <w:r w:rsidRPr="003C6FE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FAQs on Clinical Trial-specific FOAs</w:t>
              </w:r>
            </w:hyperlink>
            <w:r w:rsidRPr="003C6FE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 xml:space="preserve">Fellow can gain CT experience under sponsor supervision but cannot lead CT. </w:t>
            </w:r>
          </w:p>
          <w:p w14:paraId="3B50B0E6" w14:textId="39B7B325" w:rsidR="0075792A" w:rsidRPr="003C6FE0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PIs are encouraged to group studies that use the same HS population &amp; same research protocols into one Study Record; if more than one study, separate Study Records will need to be uploaded </w:t>
            </w:r>
          </w:p>
          <w:p w14:paraId="05EF7706" w14:textId="77FAB07E" w:rsidR="0075792A" w:rsidRPr="003C6FE0" w:rsidRDefault="0075792A" w:rsidP="007C546F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after="0"/>
              <w:ind w:left="240" w:hanging="18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Ensure FOA matches HS requirements</w:t>
            </w:r>
          </w:p>
        </w:tc>
      </w:tr>
      <w:tr w:rsidR="00790CEC" w:rsidRPr="00D03163" w14:paraId="54CDDF0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651EC4" w14:textId="77777777" w:rsidR="00790CEC" w:rsidRPr="00D03163" w:rsidRDefault="00790CEC" w:rsidP="0090357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480" w:type="dxa"/>
            <w:gridSpan w:val="10"/>
            <w:shd w:val="clear" w:color="auto" w:fill="DAEEF3" w:themeFill="accent5" w:themeFillTint="33"/>
            <w:vAlign w:val="center"/>
          </w:tcPr>
          <w:p w14:paraId="6D395D82" w14:textId="3B87BE4F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19"/>
                <w:szCs w:val="19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Required Study Record Sections based on </w:t>
            </w:r>
            <w:r w:rsidR="005174C7" w:rsidRPr="00D03163">
              <w:rPr>
                <w:rFonts w:ascii="Arial" w:hAnsi="Arial" w:cs="Arial"/>
                <w:b/>
                <w:i/>
                <w:sz w:val="19"/>
                <w:szCs w:val="19"/>
              </w:rPr>
              <w:br/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</w:rPr>
              <w:t xml:space="preserve">Type of Research: 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E319913" w14:textId="4CC877B0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Human Subjects, Exemption 4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FCA299F" w14:textId="68715766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 xml:space="preserve">Human Subjects, </w:t>
            </w: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br/>
              <w:t>no Clinical Trial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9AB89AF" w14:textId="5FEE6968" w:rsidR="00790CEC" w:rsidRPr="00D03163" w:rsidRDefault="00790CEC" w:rsidP="00790CEC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</w:pPr>
            <w:r w:rsidRPr="00D03163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Clinical Trial</w:t>
            </w:r>
          </w:p>
        </w:tc>
      </w:tr>
      <w:tr w:rsidR="00F06AEA" w:rsidRPr="00D03163" w14:paraId="752CEE8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0B0DA6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4664414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BB88A0B" w14:textId="4FBFB8C9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55EA1FD6" w14:textId="65388069" w:rsidR="00F06AEA" w:rsidRPr="003C6FE0" w:rsidRDefault="00F06AEA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Section 1 - Basic Information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 xml:space="preserve"> - Complete Entire Section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E515026" w14:textId="19E6C8F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07C961A" w14:textId="3FD39EC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194D143" w14:textId="347E5F8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D03163" w14:paraId="37A38F3B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69BA709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7887282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C63E06E" w14:textId="49DD5AD4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1EA5C5D6" w14:textId="6D9B9A09" w:rsidR="00F06AEA" w:rsidRPr="003C6FE0" w:rsidRDefault="00F06AEA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Section 2 - Study Population Characteristics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8A36F8B" w14:textId="042BB7F6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0FB084F" w14:textId="4FE1998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97A65E4" w14:textId="1CCA970C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73C7D6F4" w14:textId="77777777" w:rsidTr="009E5AF7">
        <w:trPr>
          <w:trHeight w:val="386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67DF0B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8898CE8" w14:textId="40870E08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220866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2B0A266D" w14:textId="111BF3A0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6FEF58A0" w14:textId="1D2CD274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Inclusion of Individuals Across the Lifespan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C27E2BE" w14:textId="48BFEF0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1326D2A" w14:textId="064203D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7692AB70" w14:textId="2D9AF5BA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316B43E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2859BE3E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15E40889" w14:textId="67E389BA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90374267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473AE27B" w14:textId="2818CE4C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68282DD8" w14:textId="17E87C06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Inclusion of Women and Minorities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6873B742" w14:textId="7D59EAB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3A4A43D5" w14:textId="7D8EF54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E190896" w14:textId="7063990D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4A0FF45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DFB710A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722C7335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7616045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2E4CABA5" w14:textId="62B3C763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4E61A84A" w14:textId="61212CDB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Recruitment and Retention Plan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13820670" w14:textId="0BBAD78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3DAB35" w14:textId="3B62B873" w:rsidR="00F06AEA" w:rsidRPr="007E5553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="00F06AEA" w:rsidRPr="007E5553">
              <w:rPr>
                <w:rFonts w:ascii="Arial" w:hAnsi="Arial" w:cs="Arial"/>
                <w:sz w:val="19"/>
                <w:szCs w:val="19"/>
              </w:rPr>
              <w:t xml:space="preserve"> if study involves human participants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EDE1D1F" w14:textId="47E4608F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1B5E432A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178FEA7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9CE30D9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2811968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0634C921" w14:textId="71BFE8A9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3214B7BA" w14:textId="5D38717A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Study Timeline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5FD93203" w14:textId="7B6370F4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2A6075F5" w14:textId="2A5BF295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5199FBD0" w14:textId="70F3F8D7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23635242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10CC7761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0C6CA1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9892152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6AB00C4A" w14:textId="638D0053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7ED46EBC" w14:textId="619CABBF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 xml:space="preserve">Inclusion Enrollment Report - PI will need </w:t>
            </w:r>
            <w:r w:rsidRPr="003C6FE0">
              <w:rPr>
                <w:rFonts w:ascii="Arial" w:hAnsi="Arial" w:cs="Arial"/>
                <w:sz w:val="20"/>
                <w:szCs w:val="20"/>
              </w:rPr>
              <w:br/>
              <w:t>to select button to have Inclusion Enrollment Report appear within the record for completion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36A92C2A" w14:textId="696D48C5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Not 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1310297E" w14:textId="208D974B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E147F44" w14:textId="72F1EE09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29AFB95E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5FEBB4E5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9307259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0879579" w14:textId="3A6B6E5F" w:rsidR="00F06AEA" w:rsidRPr="001F0DE9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1C7E2C75" w14:textId="2C32D350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Section 3 - Protection and Monitoring Plans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 xml:space="preserve"> - Complete Entire Section, and upload the following documents: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2F7C54C1" w14:textId="35EC7F2F" w:rsidR="00F06AEA" w:rsidRPr="007E5553" w:rsidRDefault="007E5553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  <w:r w:rsidR="00F06AEA" w:rsidRPr="007E5553">
              <w:rPr>
                <w:rFonts w:ascii="Arial" w:hAnsi="Arial" w:cs="Arial"/>
                <w:sz w:val="19"/>
                <w:szCs w:val="19"/>
              </w:rPr>
              <w:t xml:space="preserve"> – only Protection doc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FCC3832" w14:textId="2034727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894A5F6" w14:textId="17173D0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7A7B2491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F8FA95C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5613D3C" w14:textId="172A748B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29943482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77AD813F" w14:textId="2986239E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3E7708BB" w14:textId="75857581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Protection of Human Subjects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796B0EB" w14:textId="180A5767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6B0E100B" w14:textId="0327EAD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58A6CC3" w14:textId="2D680BC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34829BA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6D73D3E4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0F94CCF0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1601210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5A86D772" w14:textId="0002BB34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02041C77" w14:textId="14F41FED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Single IRB Plan – Do not include, will be addressed at JIT (though yes/no response should be indicated)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2C4B1DB" w14:textId="7223F94C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Select N/A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EE81A57" w14:textId="60A675D7" w:rsidR="00F06AEA" w:rsidRPr="007E5553" w:rsidRDefault="00F06AEA" w:rsidP="009E5AF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Required </w:t>
            </w:r>
            <w:r w:rsidRPr="007E5553">
              <w:rPr>
                <w:rFonts w:ascii="Arial" w:hAnsi="Arial" w:cs="Arial"/>
                <w:b/>
                <w:sz w:val="19"/>
                <w:szCs w:val="19"/>
                <w:u w:val="single"/>
              </w:rPr>
              <w:t>at JIT</w:t>
            </w:r>
            <w:r w:rsidRPr="007E555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E5553">
              <w:rPr>
                <w:rFonts w:ascii="Arial" w:hAnsi="Arial" w:cs="Arial"/>
                <w:sz w:val="19"/>
                <w:szCs w:val="19"/>
              </w:rPr>
              <w:t>only if Multi-Site Study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29476F39" w14:textId="32082FD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 xml:space="preserve">Required </w:t>
            </w:r>
            <w:r w:rsidRPr="007E5553">
              <w:rPr>
                <w:rFonts w:ascii="Arial" w:hAnsi="Arial" w:cs="Arial"/>
                <w:b/>
                <w:sz w:val="19"/>
                <w:szCs w:val="19"/>
                <w:u w:val="single"/>
              </w:rPr>
              <w:t>at JIT</w:t>
            </w:r>
            <w:r w:rsidRPr="007E5553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7E5553">
              <w:rPr>
                <w:rFonts w:ascii="Arial" w:hAnsi="Arial" w:cs="Arial"/>
                <w:sz w:val="19"/>
                <w:szCs w:val="19"/>
              </w:rPr>
              <w:t>only if Multi-Site Study</w:t>
            </w:r>
          </w:p>
        </w:tc>
      </w:tr>
      <w:tr w:rsidR="00F06AEA" w:rsidRPr="007C546F" w14:paraId="741C794C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35147A26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6D9ECC55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14386889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0011D27E" w14:textId="4B412961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75C0A0A4" w14:textId="50ED49E0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Data and Safety Monitoring Plan - No page limit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 xml:space="preserve">; if CT under </w:t>
            </w:r>
            <w:r w:rsidR="00E1229D">
              <w:rPr>
                <w:rFonts w:ascii="Arial" w:hAnsi="Arial" w:cs="Arial"/>
                <w:sz w:val="20"/>
                <w:szCs w:val="20"/>
              </w:rPr>
              <w:t>S</w:t>
            </w:r>
            <w:r w:rsidR="00970D4B" w:rsidRPr="003C6FE0">
              <w:rPr>
                <w:rFonts w:ascii="Arial" w:hAnsi="Arial" w:cs="Arial"/>
                <w:sz w:val="20"/>
                <w:szCs w:val="20"/>
              </w:rPr>
              <w:t>ponsor, only provide:</w:t>
            </w:r>
          </w:p>
          <w:p w14:paraId="7CA1A346" w14:textId="77777777" w:rsidR="00970D4B" w:rsidRPr="003C6FE0" w:rsidRDefault="00970D4B" w:rsidP="001262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Names of individuals/group responsible for trial monitoring (i.e. lead investigator of trial)</w:t>
            </w:r>
          </w:p>
          <w:p w14:paraId="46C4D7C2" w14:textId="738D6BFA" w:rsidR="00970D4B" w:rsidRPr="003C6FE0" w:rsidRDefault="00970D4B" w:rsidP="001262C4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0" w:after="0"/>
              <w:ind w:left="511" w:hanging="27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If applicable, name of independent safety monitor or data safety monitoring board.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895F8DC" w14:textId="6E59EEE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C78C6B1" w14:textId="7FBD4C52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406B6C09" w14:textId="08F59391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Required</w:t>
            </w:r>
          </w:p>
        </w:tc>
      </w:tr>
      <w:tr w:rsidR="00F06AEA" w:rsidRPr="007C546F" w14:paraId="5503E679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468DC15A" w14:textId="77777777" w:rsidR="00F06AEA" w:rsidRPr="00D0316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shd w:val="clear" w:color="auto" w:fill="DAEEF3" w:themeFill="accent5" w:themeFillTint="33"/>
            <w:vAlign w:val="center"/>
          </w:tcPr>
          <w:p w14:paraId="473F8119" w14:textId="77777777" w:rsidR="00F06AEA" w:rsidRPr="001F0DE9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6948411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gridSpan w:val="3"/>
                <w:shd w:val="clear" w:color="auto" w:fill="DAEEF3" w:themeFill="accent5" w:themeFillTint="33"/>
                <w:vAlign w:val="center"/>
              </w:tcPr>
              <w:p w14:paraId="6A486908" w14:textId="03525754" w:rsidR="00F06AEA" w:rsidRPr="003C6FE0" w:rsidRDefault="00F06AEA" w:rsidP="00F06AEA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670" w:type="dxa"/>
            <w:gridSpan w:val="6"/>
            <w:shd w:val="clear" w:color="auto" w:fill="DAEEF3" w:themeFill="accent5" w:themeFillTint="33"/>
            <w:vAlign w:val="center"/>
          </w:tcPr>
          <w:p w14:paraId="76F246A6" w14:textId="01A6146D" w:rsidR="00F06AEA" w:rsidRPr="003C6FE0" w:rsidRDefault="00F06AEA" w:rsidP="00F06AEA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Overall Structure of the Study Team - No page limit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478D39FA" w14:textId="7C41ACD6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0FF60669" w14:textId="7E9076F0" w:rsidR="00F06AEA" w:rsidRPr="007E5553" w:rsidRDefault="00F06AEA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C60B4C5" w14:textId="28BD139B" w:rsidR="00F06AEA" w:rsidRPr="007E5553" w:rsidRDefault="00D276CC" w:rsidP="00F06AE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716D8">
              <w:rPr>
                <w:rFonts w:ascii="Arial" w:hAnsi="Arial" w:cs="Arial"/>
                <w:sz w:val="19"/>
                <w:szCs w:val="19"/>
              </w:rPr>
              <w:t>Optional</w:t>
            </w:r>
          </w:p>
        </w:tc>
      </w:tr>
      <w:tr w:rsidR="00970D4B" w:rsidRPr="007C546F" w14:paraId="3B4C7630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497938D" w14:textId="77777777" w:rsidR="00970D4B" w:rsidRPr="00D0316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2307593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760474A4" w14:textId="7AB56223" w:rsidR="00970D4B" w:rsidRPr="001F0DE9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23FBB17D" w14:textId="59975A91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Section 4 - Protocol Synopsis - Not required for fellowships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09D4D045" w14:textId="08C3ED5E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4446A1F6" w14:textId="7F5772C9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64C02B5D" w14:textId="4BEDD71B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</w:tr>
      <w:tr w:rsidR="00970D4B" w:rsidRPr="007C546F" w14:paraId="458D22F6" w14:textId="77777777" w:rsidTr="009E5AF7">
        <w:trPr>
          <w:trHeight w:val="440"/>
        </w:trPr>
        <w:tc>
          <w:tcPr>
            <w:tcW w:w="360" w:type="dxa"/>
            <w:shd w:val="clear" w:color="auto" w:fill="DAEEF3" w:themeFill="accent5" w:themeFillTint="33"/>
            <w:vAlign w:val="center"/>
          </w:tcPr>
          <w:p w14:paraId="7D8D3405" w14:textId="77777777" w:rsidR="00970D4B" w:rsidRPr="00D0316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44719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119F73" w14:textId="6A3B69A3" w:rsidR="00970D4B" w:rsidRPr="001F0DE9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120" w:type="dxa"/>
            <w:gridSpan w:val="9"/>
            <w:shd w:val="clear" w:color="auto" w:fill="DAEEF3" w:themeFill="accent5" w:themeFillTint="33"/>
            <w:vAlign w:val="center"/>
          </w:tcPr>
          <w:p w14:paraId="70BF8A35" w14:textId="4F9327F1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Section 5 - Other Clinical Trial-related Attachments - Not required for fellowships</w:t>
            </w:r>
          </w:p>
        </w:tc>
        <w:tc>
          <w:tcPr>
            <w:tcW w:w="1720" w:type="dxa"/>
            <w:gridSpan w:val="2"/>
            <w:shd w:val="clear" w:color="auto" w:fill="DAEEF3" w:themeFill="accent5" w:themeFillTint="33"/>
            <w:vAlign w:val="center"/>
          </w:tcPr>
          <w:p w14:paraId="7F260F1B" w14:textId="14509BA9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815" w:type="dxa"/>
            <w:shd w:val="clear" w:color="auto" w:fill="DAEEF3" w:themeFill="accent5" w:themeFillTint="33"/>
            <w:vAlign w:val="center"/>
          </w:tcPr>
          <w:p w14:paraId="721E88C0" w14:textId="73704D8D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18711707" w14:textId="48C056DD" w:rsidR="00970D4B" w:rsidRPr="007E555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7E5553">
              <w:rPr>
                <w:rFonts w:ascii="Arial" w:hAnsi="Arial" w:cs="Arial"/>
                <w:sz w:val="19"/>
                <w:szCs w:val="19"/>
              </w:rPr>
              <w:t>Do not complete</w:t>
            </w:r>
          </w:p>
        </w:tc>
      </w:tr>
      <w:tr w:rsidR="00970D4B" w:rsidRPr="00D03163" w14:paraId="2E3E7140" w14:textId="77777777" w:rsidTr="00685182">
        <w:trPr>
          <w:trHeight w:val="323"/>
        </w:trPr>
        <w:sdt>
          <w:sdtPr>
            <w:rPr>
              <w:sz w:val="28"/>
              <w:szCs w:val="28"/>
            </w:rPr>
            <w:id w:val="1176298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1DED83" w14:textId="0168BFC5" w:rsidR="00970D4B" w:rsidRPr="00D03163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14" w:type="dxa"/>
            <w:gridSpan w:val="14"/>
            <w:vAlign w:val="center"/>
          </w:tcPr>
          <w:p w14:paraId="5028AF7E" w14:textId="50B4A19D" w:rsidR="00970D4B" w:rsidRPr="007C546F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7C546F">
              <w:rPr>
                <w:rFonts w:ascii="Arial" w:hAnsi="Arial" w:cs="Arial"/>
                <w:sz w:val="20"/>
                <w:szCs w:val="20"/>
              </w:rPr>
              <w:t>Delayed Onset Study(</w:t>
            </w:r>
            <w:proofErr w:type="spellStart"/>
            <w:r w:rsidRPr="007C546F">
              <w:rPr>
                <w:rFonts w:ascii="Arial" w:hAnsi="Arial" w:cs="Arial"/>
                <w:sz w:val="20"/>
                <w:szCs w:val="20"/>
              </w:rPr>
              <w:t>ies</w:t>
            </w:r>
            <w:proofErr w:type="spellEnd"/>
            <w:r w:rsidRPr="007C546F">
              <w:rPr>
                <w:rFonts w:ascii="Arial" w:hAnsi="Arial" w:cs="Arial"/>
                <w:sz w:val="20"/>
                <w:szCs w:val="20"/>
              </w:rPr>
              <w:t xml:space="preserve">) - </w:t>
            </w:r>
            <w:r w:rsidRPr="003C6FE0">
              <w:rPr>
                <w:rFonts w:ascii="Arial" w:hAnsi="Arial" w:cs="Arial"/>
                <w:sz w:val="20"/>
                <w:szCs w:val="20"/>
              </w:rPr>
              <w:t>Include if HS research, but cannot describe the s</w:t>
            </w:r>
            <w:r w:rsidR="003C6FE0">
              <w:rPr>
                <w:rFonts w:ascii="Arial" w:hAnsi="Arial" w:cs="Arial"/>
                <w:sz w:val="20"/>
                <w:szCs w:val="20"/>
              </w:rPr>
              <w:t>tudy at the time of application</w:t>
            </w:r>
          </w:p>
        </w:tc>
      </w:tr>
      <w:tr w:rsidR="00970D4B" w:rsidRPr="00D03163" w14:paraId="401F2C0A" w14:textId="28A1EE95" w:rsidTr="00AC709F">
        <w:trPr>
          <w:trHeight w:val="566"/>
        </w:trPr>
        <w:tc>
          <w:tcPr>
            <w:tcW w:w="360" w:type="dxa"/>
            <w:vAlign w:val="center"/>
          </w:tcPr>
          <w:p w14:paraId="2C8B746D" w14:textId="30C190FC" w:rsidR="00970D4B" w:rsidRPr="00D03163" w:rsidRDefault="00970D4B" w:rsidP="00970D4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11670806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3"/>
                <w:vAlign w:val="center"/>
              </w:tcPr>
              <w:p w14:paraId="2669C035" w14:textId="397B0256" w:rsidR="00970D4B" w:rsidRPr="001F0DE9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43" w:type="dxa"/>
            <w:gridSpan w:val="2"/>
            <w:vAlign w:val="center"/>
          </w:tcPr>
          <w:p w14:paraId="6468D214" w14:textId="77777777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Add Study Title</w:t>
            </w:r>
          </w:p>
        </w:tc>
        <w:sdt>
          <w:sdtPr>
            <w:rPr>
              <w:sz w:val="28"/>
              <w:szCs w:val="28"/>
            </w:rPr>
            <w:id w:val="198975100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24502701" w14:textId="27ED3786" w:rsidR="00970D4B" w:rsidRPr="003C6FE0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25" w:type="dxa"/>
            <w:gridSpan w:val="2"/>
            <w:vAlign w:val="center"/>
          </w:tcPr>
          <w:p w14:paraId="7CFE3AB5" w14:textId="3FCB9A07" w:rsidR="00970D4B" w:rsidRPr="003C6FE0" w:rsidRDefault="001262C4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Do not check Anticipated CT box</w:t>
            </w:r>
          </w:p>
        </w:tc>
        <w:sdt>
          <w:sdtPr>
            <w:rPr>
              <w:sz w:val="28"/>
              <w:szCs w:val="28"/>
            </w:rPr>
            <w:id w:val="-109670782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vAlign w:val="center"/>
              </w:tcPr>
              <w:p w14:paraId="674A9E45" w14:textId="7CDF37A5" w:rsidR="00970D4B" w:rsidRPr="003C6FE0" w:rsidRDefault="00970D4B" w:rsidP="00970D4B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3C6F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172" w:type="dxa"/>
            <w:gridSpan w:val="5"/>
            <w:vAlign w:val="center"/>
          </w:tcPr>
          <w:p w14:paraId="34A6BC98" w14:textId="649D5187" w:rsidR="00970D4B" w:rsidRPr="003C6FE0" w:rsidRDefault="00970D4B" w:rsidP="00970D4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3C6FE0">
              <w:rPr>
                <w:rFonts w:ascii="Arial" w:hAnsi="Arial" w:cs="Arial"/>
                <w:sz w:val="20"/>
                <w:szCs w:val="20"/>
              </w:rPr>
              <w:t>Delayed Onset Study Justification - Info for a delayed onset study is not available at the time of proposal, so no full Study Record allowed</w:t>
            </w:r>
          </w:p>
        </w:tc>
      </w:tr>
      <w:tr w:rsidR="00970D4B" w:rsidRPr="00D03163" w14:paraId="1A32DD5F" w14:textId="77777777" w:rsidTr="00685182">
        <w:trPr>
          <w:trHeight w:val="260"/>
        </w:trPr>
        <w:tc>
          <w:tcPr>
            <w:tcW w:w="360" w:type="dxa"/>
            <w:shd w:val="clear" w:color="auto" w:fill="F2F2F2" w:themeFill="background1" w:themeFillShade="F2"/>
          </w:tcPr>
          <w:p w14:paraId="06E93FE5" w14:textId="77777777" w:rsidR="00970D4B" w:rsidRPr="00D03163" w:rsidRDefault="00970D4B" w:rsidP="00970D4B">
            <w:pPr>
              <w:pStyle w:val="Default"/>
              <w:rPr>
                <w:rFonts w:asciiTheme="minorHAnsi" w:hAnsiTheme="minorHAnsi" w:cstheme="minorHAnsi"/>
                <w:color w:val="auto"/>
                <w:sz w:val="19"/>
                <w:szCs w:val="19"/>
              </w:rPr>
            </w:pPr>
          </w:p>
        </w:tc>
        <w:sdt>
          <w:sdtPr>
            <w:rPr>
              <w:rFonts w:asciiTheme="minorHAnsi" w:hAnsiTheme="minorHAnsi" w:cstheme="minorHAnsi"/>
              <w:color w:val="auto"/>
              <w:sz w:val="19"/>
              <w:szCs w:val="19"/>
            </w:rPr>
            <w:id w:val="1177385523"/>
            <w:placeholder>
              <w:docPart w:val="2AD6E09FC1C244B3B3A9B1E34DD64D23"/>
            </w:placeholder>
          </w:sdtPr>
          <w:sdtEndPr>
            <w:rPr>
              <w:rFonts w:ascii="Calibri" w:hAnsi="Calibri" w:cs="Calibri"/>
            </w:rPr>
          </w:sdtEndPr>
          <w:sdtContent>
            <w:tc>
              <w:tcPr>
                <w:tcW w:w="10514" w:type="dxa"/>
                <w:gridSpan w:val="14"/>
                <w:shd w:val="clear" w:color="auto" w:fill="F2F2F2" w:themeFill="background1" w:themeFillShade="F2"/>
              </w:tcPr>
              <w:p w14:paraId="3D44F9E0" w14:textId="77777777" w:rsidR="00970D4B" w:rsidRPr="00D03163" w:rsidRDefault="00970D4B" w:rsidP="00970D4B">
                <w:pPr>
                  <w:pStyle w:val="Default"/>
                  <w:rPr>
                    <w:rFonts w:ascii="Arial" w:hAnsi="Arial" w:cs="Arial"/>
                    <w:color w:val="auto"/>
                    <w:sz w:val="19"/>
                    <w:szCs w:val="19"/>
                  </w:rPr>
                </w:pPr>
                <w:r w:rsidRPr="00D03163">
                  <w:rPr>
                    <w:rFonts w:asciiTheme="minorHAnsi" w:hAnsiTheme="minorHAnsi" w:cstheme="minorHAnsi"/>
                    <w:color w:val="auto"/>
                    <w:sz w:val="19"/>
                    <w:szCs w:val="19"/>
                  </w:rPr>
                  <w:t>Click here to enter comments if needed.</w:t>
                </w:r>
              </w:p>
            </w:tc>
          </w:sdtContent>
        </w:sdt>
      </w:tr>
    </w:tbl>
    <w:p w14:paraId="0931E8B0" w14:textId="00A14B43" w:rsidR="00770140" w:rsidRPr="00F06AEA" w:rsidRDefault="00770140" w:rsidP="00D03163">
      <w:pPr>
        <w:spacing w:before="0" w:after="0"/>
        <w:rPr>
          <w:sz w:val="8"/>
        </w:rPr>
      </w:pPr>
    </w:p>
    <w:sectPr w:rsidR="00770140" w:rsidRPr="00F06AEA" w:rsidSect="00D03163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 w:code="1"/>
      <w:pgMar w:top="288" w:right="720" w:bottom="36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37DD4" w14:textId="77777777" w:rsidR="008B0647" w:rsidRDefault="008B0647">
      <w:r>
        <w:separator/>
      </w:r>
    </w:p>
  </w:endnote>
  <w:endnote w:type="continuationSeparator" w:id="0">
    <w:p w14:paraId="46E96628" w14:textId="77777777" w:rsidR="008B0647" w:rsidRDefault="008B0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318E" w14:textId="77777777" w:rsidR="006A29DF" w:rsidRDefault="006A29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5CB3" w14:textId="4512F4DF" w:rsidR="008B0647" w:rsidRPr="003742D8" w:rsidRDefault="008B0647" w:rsidP="00AB159E">
    <w:pPr>
      <w:tabs>
        <w:tab w:val="left" w:pos="93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 w:rsidRPr="003742D8">
      <w:rPr>
        <w:b/>
        <w:sz w:val="16"/>
        <w:szCs w:val="16"/>
      </w:rPr>
      <w:t xml:space="preserve">; IF NOT, DO NOT UPLOAD </w:t>
    </w:r>
    <w:r>
      <w:rPr>
        <w:b/>
        <w:sz w:val="16"/>
        <w:szCs w:val="16"/>
      </w:rPr>
      <w:t xml:space="preserve">          </w:t>
    </w:r>
    <w:r>
      <w:rPr>
        <w:rFonts w:ascii="Arial" w:eastAsia="Arial" w:hAnsi="Arial" w:cs="Arial"/>
        <w:sz w:val="12"/>
        <w:szCs w:val="2"/>
      </w:rPr>
      <w:t>OGCA</w:t>
    </w:r>
    <w:r w:rsidRPr="00AB159E">
      <w:rPr>
        <w:rFonts w:ascii="Arial" w:eastAsia="Arial" w:hAnsi="Arial" w:cs="Arial"/>
        <w:sz w:val="12"/>
        <w:szCs w:val="2"/>
      </w:rPr>
      <w:t xml:space="preserve"> NIH Proposal Submission Review </w:t>
    </w:r>
    <w:r w:rsidR="006A29DF" w:rsidRPr="00AB159E">
      <w:rPr>
        <w:rFonts w:ascii="Arial" w:eastAsia="Arial" w:hAnsi="Arial" w:cs="Arial"/>
        <w:sz w:val="12"/>
        <w:szCs w:val="2"/>
      </w:rPr>
      <w:t>Checklist</w:t>
    </w:r>
    <w:r w:rsidRPr="00AB159E">
      <w:rPr>
        <w:rFonts w:ascii="Arial" w:eastAsia="Arial" w:hAnsi="Arial" w:cs="Arial"/>
        <w:sz w:val="12"/>
        <w:szCs w:val="2"/>
      </w:rPr>
      <w:t xml:space="preserve"> </w:t>
    </w:r>
    <w:r>
      <w:rPr>
        <w:rFonts w:ascii="Arial" w:eastAsia="Arial" w:hAnsi="Arial" w:cs="Arial"/>
        <w:sz w:val="12"/>
        <w:szCs w:val="2"/>
      </w:rPr>
      <w:t>12/20</w:t>
    </w:r>
  </w:p>
  <w:p w14:paraId="66B2363C" w14:textId="7B719B15" w:rsidR="008B0647" w:rsidRPr="00B938AB" w:rsidRDefault="008B0647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E1625" w14:textId="77777777" w:rsidR="006A29DF" w:rsidRDefault="006A2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2C7F9" w14:textId="77777777" w:rsidR="008B0647" w:rsidRDefault="008B0647">
      <w:r>
        <w:separator/>
      </w:r>
    </w:p>
  </w:footnote>
  <w:footnote w:type="continuationSeparator" w:id="0">
    <w:p w14:paraId="78644E89" w14:textId="77777777" w:rsidR="008B0647" w:rsidRDefault="008B0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0C70" w14:textId="77777777" w:rsidR="006A29DF" w:rsidRDefault="006A2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D515" w14:textId="08045E0C" w:rsidR="008B0647" w:rsidRPr="003742D8" w:rsidRDefault="008B0647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87E10" w14:textId="77777777" w:rsidR="006A29DF" w:rsidRDefault="006A2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8D84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FD0F6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6E93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92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008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964A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6C97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64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A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07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 w15:restartNumberingAfterBreak="0">
    <w:nsid w:val="0A907708"/>
    <w:multiLevelType w:val="hybridMultilevel"/>
    <w:tmpl w:val="D4C0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826137"/>
    <w:multiLevelType w:val="hybridMultilevel"/>
    <w:tmpl w:val="C4D2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7E5A18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C75EC"/>
    <w:multiLevelType w:val="hybridMultilevel"/>
    <w:tmpl w:val="D19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16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7CD4"/>
    <w:multiLevelType w:val="hybridMultilevel"/>
    <w:tmpl w:val="38D4A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C7293E"/>
    <w:multiLevelType w:val="hybridMultilevel"/>
    <w:tmpl w:val="A7748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419A1"/>
    <w:multiLevelType w:val="hybridMultilevel"/>
    <w:tmpl w:val="C6F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824E5"/>
    <w:multiLevelType w:val="hybridMultilevel"/>
    <w:tmpl w:val="72A0BFBC"/>
    <w:lvl w:ilvl="0" w:tplc="E904D80A">
      <w:start w:val="1"/>
      <w:numFmt w:val="decimal"/>
      <w:lvlText w:val="%1."/>
      <w:lvlJc w:val="left"/>
      <w:pPr>
        <w:ind w:left="473" w:hanging="360"/>
      </w:pPr>
      <w:rPr>
        <w:rFonts w:asciiTheme="minorHAnsi" w:hAnsiTheme="minorHAns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1957D6"/>
    <w:multiLevelType w:val="hybridMultilevel"/>
    <w:tmpl w:val="C74E8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44D61"/>
    <w:multiLevelType w:val="hybridMultilevel"/>
    <w:tmpl w:val="A358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F90EB2"/>
    <w:multiLevelType w:val="hybridMultilevel"/>
    <w:tmpl w:val="F20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38502E"/>
    <w:multiLevelType w:val="hybridMultilevel"/>
    <w:tmpl w:val="460A4BCA"/>
    <w:lvl w:ilvl="0" w:tplc="2C7870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20"/>
  </w:num>
  <w:num w:numId="4">
    <w:abstractNumId w:val="18"/>
  </w:num>
  <w:num w:numId="5">
    <w:abstractNumId w:val="17"/>
  </w:num>
  <w:num w:numId="6">
    <w:abstractNumId w:val="38"/>
  </w:num>
  <w:num w:numId="7">
    <w:abstractNumId w:val="12"/>
  </w:num>
  <w:num w:numId="8">
    <w:abstractNumId w:val="44"/>
  </w:num>
  <w:num w:numId="9">
    <w:abstractNumId w:val="26"/>
  </w:num>
  <w:num w:numId="10">
    <w:abstractNumId w:val="36"/>
  </w:num>
  <w:num w:numId="11">
    <w:abstractNumId w:val="24"/>
  </w:num>
  <w:num w:numId="12">
    <w:abstractNumId w:val="41"/>
  </w:num>
  <w:num w:numId="13">
    <w:abstractNumId w:val="28"/>
  </w:num>
  <w:num w:numId="14">
    <w:abstractNumId w:val="25"/>
  </w:num>
  <w:num w:numId="15">
    <w:abstractNumId w:val="37"/>
  </w:num>
  <w:num w:numId="16">
    <w:abstractNumId w:val="39"/>
  </w:num>
  <w:num w:numId="17">
    <w:abstractNumId w:val="45"/>
  </w:num>
  <w:num w:numId="18">
    <w:abstractNumId w:val="35"/>
  </w:num>
  <w:num w:numId="19">
    <w:abstractNumId w:val="34"/>
  </w:num>
  <w:num w:numId="20">
    <w:abstractNumId w:val="46"/>
  </w:num>
  <w:num w:numId="21">
    <w:abstractNumId w:val="30"/>
  </w:num>
  <w:num w:numId="22">
    <w:abstractNumId w:val="15"/>
  </w:num>
  <w:num w:numId="23">
    <w:abstractNumId w:val="8"/>
  </w:num>
  <w:num w:numId="24">
    <w:abstractNumId w:val="29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31"/>
  </w:num>
  <w:num w:numId="35">
    <w:abstractNumId w:val="23"/>
  </w:num>
  <w:num w:numId="36">
    <w:abstractNumId w:val="21"/>
  </w:num>
  <w:num w:numId="37">
    <w:abstractNumId w:val="42"/>
  </w:num>
  <w:num w:numId="38">
    <w:abstractNumId w:val="32"/>
  </w:num>
  <w:num w:numId="39">
    <w:abstractNumId w:val="33"/>
  </w:num>
  <w:num w:numId="40">
    <w:abstractNumId w:val="16"/>
  </w:num>
  <w:num w:numId="41">
    <w:abstractNumId w:val="27"/>
  </w:num>
  <w:num w:numId="42">
    <w:abstractNumId w:val="14"/>
  </w:num>
  <w:num w:numId="43">
    <w:abstractNumId w:val="22"/>
  </w:num>
  <w:num w:numId="44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1"/>
  </w:num>
  <w:num w:numId="46">
    <w:abstractNumId w:val="4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3B5"/>
    <w:rsid w:val="00004C76"/>
    <w:rsid w:val="000060FA"/>
    <w:rsid w:val="00034557"/>
    <w:rsid w:val="00053162"/>
    <w:rsid w:val="00055625"/>
    <w:rsid w:val="00062C5B"/>
    <w:rsid w:val="00080433"/>
    <w:rsid w:val="00082F86"/>
    <w:rsid w:val="00086801"/>
    <w:rsid w:val="00086C63"/>
    <w:rsid w:val="00090054"/>
    <w:rsid w:val="000A5CC5"/>
    <w:rsid w:val="000B0466"/>
    <w:rsid w:val="000B3BB6"/>
    <w:rsid w:val="000B78F8"/>
    <w:rsid w:val="000C050F"/>
    <w:rsid w:val="000C616C"/>
    <w:rsid w:val="000D1FEF"/>
    <w:rsid w:val="000D4FDE"/>
    <w:rsid w:val="000D7D67"/>
    <w:rsid w:val="000E275A"/>
    <w:rsid w:val="000F3B2D"/>
    <w:rsid w:val="000F70EB"/>
    <w:rsid w:val="001001B1"/>
    <w:rsid w:val="001003E1"/>
    <w:rsid w:val="00104368"/>
    <w:rsid w:val="00106058"/>
    <w:rsid w:val="00106C30"/>
    <w:rsid w:val="0010716C"/>
    <w:rsid w:val="00120762"/>
    <w:rsid w:val="00125CCB"/>
    <w:rsid w:val="001262C4"/>
    <w:rsid w:val="00132B8B"/>
    <w:rsid w:val="00137DF3"/>
    <w:rsid w:val="00157CA0"/>
    <w:rsid w:val="00172448"/>
    <w:rsid w:val="00173622"/>
    <w:rsid w:val="0018088F"/>
    <w:rsid w:val="001851C4"/>
    <w:rsid w:val="00192DDC"/>
    <w:rsid w:val="001A67A7"/>
    <w:rsid w:val="001B45B4"/>
    <w:rsid w:val="001B5C06"/>
    <w:rsid w:val="001D00D4"/>
    <w:rsid w:val="001E3406"/>
    <w:rsid w:val="001E75A7"/>
    <w:rsid w:val="001F0DE9"/>
    <w:rsid w:val="00203E05"/>
    <w:rsid w:val="002170CA"/>
    <w:rsid w:val="002219F2"/>
    <w:rsid w:val="002318FF"/>
    <w:rsid w:val="00231934"/>
    <w:rsid w:val="002414F8"/>
    <w:rsid w:val="0024335B"/>
    <w:rsid w:val="00252A40"/>
    <w:rsid w:val="00267DF9"/>
    <w:rsid w:val="002753A8"/>
    <w:rsid w:val="0028228C"/>
    <w:rsid w:val="00286930"/>
    <w:rsid w:val="002906E7"/>
    <w:rsid w:val="00291EDC"/>
    <w:rsid w:val="00294CE2"/>
    <w:rsid w:val="002A1754"/>
    <w:rsid w:val="002A3F76"/>
    <w:rsid w:val="002A5DB3"/>
    <w:rsid w:val="002B280C"/>
    <w:rsid w:val="002B3AB2"/>
    <w:rsid w:val="002C1E28"/>
    <w:rsid w:val="002C2CBE"/>
    <w:rsid w:val="002D3DE6"/>
    <w:rsid w:val="002D5E69"/>
    <w:rsid w:val="002F397D"/>
    <w:rsid w:val="002F6283"/>
    <w:rsid w:val="00301F9B"/>
    <w:rsid w:val="00307906"/>
    <w:rsid w:val="003119FB"/>
    <w:rsid w:val="00311B83"/>
    <w:rsid w:val="0031256D"/>
    <w:rsid w:val="003165FE"/>
    <w:rsid w:val="00320630"/>
    <w:rsid w:val="00342E79"/>
    <w:rsid w:val="003444D6"/>
    <w:rsid w:val="0034508C"/>
    <w:rsid w:val="003519EE"/>
    <w:rsid w:val="00354FD9"/>
    <w:rsid w:val="00357548"/>
    <w:rsid w:val="003618B9"/>
    <w:rsid w:val="0036296D"/>
    <w:rsid w:val="00364364"/>
    <w:rsid w:val="003742D8"/>
    <w:rsid w:val="00376022"/>
    <w:rsid w:val="003761C5"/>
    <w:rsid w:val="003835DD"/>
    <w:rsid w:val="003902E9"/>
    <w:rsid w:val="003A1BC2"/>
    <w:rsid w:val="003B571E"/>
    <w:rsid w:val="003C6FE0"/>
    <w:rsid w:val="003E2DD8"/>
    <w:rsid w:val="003F04D9"/>
    <w:rsid w:val="003F66DD"/>
    <w:rsid w:val="00407240"/>
    <w:rsid w:val="0041607A"/>
    <w:rsid w:val="00416B05"/>
    <w:rsid w:val="004265D7"/>
    <w:rsid w:val="0042666E"/>
    <w:rsid w:val="0043454D"/>
    <w:rsid w:val="00434606"/>
    <w:rsid w:val="00434F6C"/>
    <w:rsid w:val="00435118"/>
    <w:rsid w:val="004379BA"/>
    <w:rsid w:val="00452488"/>
    <w:rsid w:val="00454615"/>
    <w:rsid w:val="004567F4"/>
    <w:rsid w:val="00464875"/>
    <w:rsid w:val="00474742"/>
    <w:rsid w:val="00477804"/>
    <w:rsid w:val="0048031C"/>
    <w:rsid w:val="004841FA"/>
    <w:rsid w:val="00490092"/>
    <w:rsid w:val="00490273"/>
    <w:rsid w:val="00493A96"/>
    <w:rsid w:val="004A2DED"/>
    <w:rsid w:val="004A2EBD"/>
    <w:rsid w:val="004A51FD"/>
    <w:rsid w:val="004B0AE9"/>
    <w:rsid w:val="004B1804"/>
    <w:rsid w:val="004B525B"/>
    <w:rsid w:val="004C1488"/>
    <w:rsid w:val="004D1DF8"/>
    <w:rsid w:val="004D36BE"/>
    <w:rsid w:val="004D6146"/>
    <w:rsid w:val="004E1F75"/>
    <w:rsid w:val="004F13CB"/>
    <w:rsid w:val="004F797C"/>
    <w:rsid w:val="00502D3B"/>
    <w:rsid w:val="005051DC"/>
    <w:rsid w:val="00511C0F"/>
    <w:rsid w:val="00515A7A"/>
    <w:rsid w:val="00516B9E"/>
    <w:rsid w:val="005174C7"/>
    <w:rsid w:val="00522532"/>
    <w:rsid w:val="005236C9"/>
    <w:rsid w:val="00536173"/>
    <w:rsid w:val="005366CD"/>
    <w:rsid w:val="00541C86"/>
    <w:rsid w:val="00543799"/>
    <w:rsid w:val="0054494D"/>
    <w:rsid w:val="00545075"/>
    <w:rsid w:val="0055342A"/>
    <w:rsid w:val="00553D66"/>
    <w:rsid w:val="00555EE1"/>
    <w:rsid w:val="00560949"/>
    <w:rsid w:val="00581A1A"/>
    <w:rsid w:val="005913B7"/>
    <w:rsid w:val="005B32B7"/>
    <w:rsid w:val="005B43AF"/>
    <w:rsid w:val="005B6602"/>
    <w:rsid w:val="005C426C"/>
    <w:rsid w:val="005C454B"/>
    <w:rsid w:val="005D2534"/>
    <w:rsid w:val="005E29C8"/>
    <w:rsid w:val="005F21A2"/>
    <w:rsid w:val="00607BCE"/>
    <w:rsid w:val="00610858"/>
    <w:rsid w:val="00614384"/>
    <w:rsid w:val="00622A27"/>
    <w:rsid w:val="006238C8"/>
    <w:rsid w:val="00625FFD"/>
    <w:rsid w:val="00626FB6"/>
    <w:rsid w:val="00643BDC"/>
    <w:rsid w:val="00645F34"/>
    <w:rsid w:val="0064793D"/>
    <w:rsid w:val="00653A40"/>
    <w:rsid w:val="006736CB"/>
    <w:rsid w:val="00674FB6"/>
    <w:rsid w:val="0068107B"/>
    <w:rsid w:val="006833BC"/>
    <w:rsid w:val="00685182"/>
    <w:rsid w:val="00691522"/>
    <w:rsid w:val="00697F87"/>
    <w:rsid w:val="006A05E1"/>
    <w:rsid w:val="006A29DF"/>
    <w:rsid w:val="006A2FB8"/>
    <w:rsid w:val="006A5516"/>
    <w:rsid w:val="006C1BD5"/>
    <w:rsid w:val="006C25C0"/>
    <w:rsid w:val="006C57BB"/>
    <w:rsid w:val="006D0878"/>
    <w:rsid w:val="006E095F"/>
    <w:rsid w:val="006E5961"/>
    <w:rsid w:val="006F598B"/>
    <w:rsid w:val="007077FD"/>
    <w:rsid w:val="007136B8"/>
    <w:rsid w:val="00725A64"/>
    <w:rsid w:val="00727040"/>
    <w:rsid w:val="00736E70"/>
    <w:rsid w:val="00754382"/>
    <w:rsid w:val="0075792A"/>
    <w:rsid w:val="00770140"/>
    <w:rsid w:val="007716D8"/>
    <w:rsid w:val="00772571"/>
    <w:rsid w:val="00772CA1"/>
    <w:rsid w:val="007765DD"/>
    <w:rsid w:val="0078313D"/>
    <w:rsid w:val="00790CEC"/>
    <w:rsid w:val="00795C10"/>
    <w:rsid w:val="00796754"/>
    <w:rsid w:val="00797844"/>
    <w:rsid w:val="007A067A"/>
    <w:rsid w:val="007A58CD"/>
    <w:rsid w:val="007A6235"/>
    <w:rsid w:val="007A7E0D"/>
    <w:rsid w:val="007C42A8"/>
    <w:rsid w:val="007C42FE"/>
    <w:rsid w:val="007C546F"/>
    <w:rsid w:val="007E4D90"/>
    <w:rsid w:val="007E5553"/>
    <w:rsid w:val="007E7F74"/>
    <w:rsid w:val="008014A9"/>
    <w:rsid w:val="008055DE"/>
    <w:rsid w:val="00824ADF"/>
    <w:rsid w:val="00830E62"/>
    <w:rsid w:val="008313E5"/>
    <w:rsid w:val="00831E9C"/>
    <w:rsid w:val="00833036"/>
    <w:rsid w:val="00833218"/>
    <w:rsid w:val="00834456"/>
    <w:rsid w:val="00836A5E"/>
    <w:rsid w:val="00856DF8"/>
    <w:rsid w:val="008646DC"/>
    <w:rsid w:val="00865661"/>
    <w:rsid w:val="00873BB8"/>
    <w:rsid w:val="00891FD6"/>
    <w:rsid w:val="008A3741"/>
    <w:rsid w:val="008A67F6"/>
    <w:rsid w:val="008B0647"/>
    <w:rsid w:val="008B3F3D"/>
    <w:rsid w:val="008B5CC2"/>
    <w:rsid w:val="008C04C0"/>
    <w:rsid w:val="008C0920"/>
    <w:rsid w:val="008C1287"/>
    <w:rsid w:val="008D787B"/>
    <w:rsid w:val="008D7F12"/>
    <w:rsid w:val="008E4B42"/>
    <w:rsid w:val="00902237"/>
    <w:rsid w:val="00903573"/>
    <w:rsid w:val="009142CB"/>
    <w:rsid w:val="00923B09"/>
    <w:rsid w:val="009300BF"/>
    <w:rsid w:val="009338B9"/>
    <w:rsid w:val="009426C8"/>
    <w:rsid w:val="00955639"/>
    <w:rsid w:val="00957DD0"/>
    <w:rsid w:val="0096077E"/>
    <w:rsid w:val="00970715"/>
    <w:rsid w:val="00970D4B"/>
    <w:rsid w:val="00976143"/>
    <w:rsid w:val="00980A6C"/>
    <w:rsid w:val="00980DC7"/>
    <w:rsid w:val="00991979"/>
    <w:rsid w:val="009924ED"/>
    <w:rsid w:val="00995223"/>
    <w:rsid w:val="009A2983"/>
    <w:rsid w:val="009B1DDE"/>
    <w:rsid w:val="009B2759"/>
    <w:rsid w:val="009B2AA9"/>
    <w:rsid w:val="009B4688"/>
    <w:rsid w:val="009C0F7C"/>
    <w:rsid w:val="009C6423"/>
    <w:rsid w:val="009E5AF7"/>
    <w:rsid w:val="00A07AA8"/>
    <w:rsid w:val="00A11B91"/>
    <w:rsid w:val="00A12CB8"/>
    <w:rsid w:val="00A13C61"/>
    <w:rsid w:val="00A24968"/>
    <w:rsid w:val="00A2669A"/>
    <w:rsid w:val="00A26A36"/>
    <w:rsid w:val="00A4477C"/>
    <w:rsid w:val="00A45100"/>
    <w:rsid w:val="00A45F9E"/>
    <w:rsid w:val="00A50321"/>
    <w:rsid w:val="00A5063F"/>
    <w:rsid w:val="00A50A8C"/>
    <w:rsid w:val="00A51E9F"/>
    <w:rsid w:val="00A726A5"/>
    <w:rsid w:val="00A73E9E"/>
    <w:rsid w:val="00A73FBA"/>
    <w:rsid w:val="00A76352"/>
    <w:rsid w:val="00A76C23"/>
    <w:rsid w:val="00A76F0B"/>
    <w:rsid w:val="00A85917"/>
    <w:rsid w:val="00A8795E"/>
    <w:rsid w:val="00A90460"/>
    <w:rsid w:val="00A9141D"/>
    <w:rsid w:val="00A9364E"/>
    <w:rsid w:val="00A93C2A"/>
    <w:rsid w:val="00A95A1A"/>
    <w:rsid w:val="00AB159E"/>
    <w:rsid w:val="00AB6C89"/>
    <w:rsid w:val="00AC709F"/>
    <w:rsid w:val="00AD1CFA"/>
    <w:rsid w:val="00AD4D7B"/>
    <w:rsid w:val="00AD578F"/>
    <w:rsid w:val="00AD731D"/>
    <w:rsid w:val="00AE5703"/>
    <w:rsid w:val="00AF5C0A"/>
    <w:rsid w:val="00B018B3"/>
    <w:rsid w:val="00B0240A"/>
    <w:rsid w:val="00B11EE0"/>
    <w:rsid w:val="00B1254C"/>
    <w:rsid w:val="00B14999"/>
    <w:rsid w:val="00B24FBF"/>
    <w:rsid w:val="00B33281"/>
    <w:rsid w:val="00B448E6"/>
    <w:rsid w:val="00B53838"/>
    <w:rsid w:val="00B54B8B"/>
    <w:rsid w:val="00B64E41"/>
    <w:rsid w:val="00B67C5A"/>
    <w:rsid w:val="00B75A27"/>
    <w:rsid w:val="00B91506"/>
    <w:rsid w:val="00B938AB"/>
    <w:rsid w:val="00B97760"/>
    <w:rsid w:val="00BA1948"/>
    <w:rsid w:val="00BC2164"/>
    <w:rsid w:val="00BC44BE"/>
    <w:rsid w:val="00BD63AD"/>
    <w:rsid w:val="00BD72A0"/>
    <w:rsid w:val="00BF669C"/>
    <w:rsid w:val="00BF7CC9"/>
    <w:rsid w:val="00C04014"/>
    <w:rsid w:val="00C04815"/>
    <w:rsid w:val="00C05396"/>
    <w:rsid w:val="00C163EC"/>
    <w:rsid w:val="00C16870"/>
    <w:rsid w:val="00C232B0"/>
    <w:rsid w:val="00C278BE"/>
    <w:rsid w:val="00C33023"/>
    <w:rsid w:val="00C34FB6"/>
    <w:rsid w:val="00C35718"/>
    <w:rsid w:val="00C36E89"/>
    <w:rsid w:val="00C4126C"/>
    <w:rsid w:val="00C45FDC"/>
    <w:rsid w:val="00C47B08"/>
    <w:rsid w:val="00C6463E"/>
    <w:rsid w:val="00C66ADA"/>
    <w:rsid w:val="00C674A3"/>
    <w:rsid w:val="00C71C0D"/>
    <w:rsid w:val="00C72B4E"/>
    <w:rsid w:val="00C744BD"/>
    <w:rsid w:val="00C75E04"/>
    <w:rsid w:val="00C84B83"/>
    <w:rsid w:val="00C863E6"/>
    <w:rsid w:val="00C90947"/>
    <w:rsid w:val="00C95193"/>
    <w:rsid w:val="00CA3573"/>
    <w:rsid w:val="00CB4770"/>
    <w:rsid w:val="00CB47FD"/>
    <w:rsid w:val="00CC59BB"/>
    <w:rsid w:val="00CD4C67"/>
    <w:rsid w:val="00CE39DC"/>
    <w:rsid w:val="00D03163"/>
    <w:rsid w:val="00D04CFD"/>
    <w:rsid w:val="00D11CE3"/>
    <w:rsid w:val="00D150A4"/>
    <w:rsid w:val="00D175E8"/>
    <w:rsid w:val="00D2248C"/>
    <w:rsid w:val="00D268BE"/>
    <w:rsid w:val="00D276CC"/>
    <w:rsid w:val="00D36A80"/>
    <w:rsid w:val="00D37AC8"/>
    <w:rsid w:val="00D777FB"/>
    <w:rsid w:val="00D81A6D"/>
    <w:rsid w:val="00D827D3"/>
    <w:rsid w:val="00DA21A2"/>
    <w:rsid w:val="00DA331C"/>
    <w:rsid w:val="00DB0C25"/>
    <w:rsid w:val="00DC00DC"/>
    <w:rsid w:val="00DC0A64"/>
    <w:rsid w:val="00DC4118"/>
    <w:rsid w:val="00DD0DA1"/>
    <w:rsid w:val="00DE5986"/>
    <w:rsid w:val="00DE662D"/>
    <w:rsid w:val="00DF3620"/>
    <w:rsid w:val="00E10BC3"/>
    <w:rsid w:val="00E1229D"/>
    <w:rsid w:val="00E177FC"/>
    <w:rsid w:val="00E32229"/>
    <w:rsid w:val="00E324EF"/>
    <w:rsid w:val="00E37280"/>
    <w:rsid w:val="00E41884"/>
    <w:rsid w:val="00E426F2"/>
    <w:rsid w:val="00E42D78"/>
    <w:rsid w:val="00E432C2"/>
    <w:rsid w:val="00E51E21"/>
    <w:rsid w:val="00E63B12"/>
    <w:rsid w:val="00E65FE2"/>
    <w:rsid w:val="00E85999"/>
    <w:rsid w:val="00E9067E"/>
    <w:rsid w:val="00EA3E64"/>
    <w:rsid w:val="00EA792B"/>
    <w:rsid w:val="00EB1D8F"/>
    <w:rsid w:val="00EB241C"/>
    <w:rsid w:val="00EE0224"/>
    <w:rsid w:val="00EE40E1"/>
    <w:rsid w:val="00F03B50"/>
    <w:rsid w:val="00F04895"/>
    <w:rsid w:val="00F06AEA"/>
    <w:rsid w:val="00F076B4"/>
    <w:rsid w:val="00F2269D"/>
    <w:rsid w:val="00F22FCE"/>
    <w:rsid w:val="00F252B2"/>
    <w:rsid w:val="00F27301"/>
    <w:rsid w:val="00F27B3A"/>
    <w:rsid w:val="00F27F76"/>
    <w:rsid w:val="00F3153F"/>
    <w:rsid w:val="00F37FD9"/>
    <w:rsid w:val="00F41EAF"/>
    <w:rsid w:val="00F54325"/>
    <w:rsid w:val="00F54598"/>
    <w:rsid w:val="00F70EB3"/>
    <w:rsid w:val="00F8657E"/>
    <w:rsid w:val="00F86A05"/>
    <w:rsid w:val="00FA7A52"/>
    <w:rsid w:val="00FB49B4"/>
    <w:rsid w:val="00FC29F6"/>
    <w:rsid w:val="00FD0023"/>
    <w:rsid w:val="00FD099B"/>
    <w:rsid w:val="00FD7E21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16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B525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24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C21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B525B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ants.nih.gov/grants/guide/pa-files/PA-21-049.html" TargetMode="External"/><Relationship Id="rId18" Type="http://schemas.openxmlformats.org/officeDocument/2006/relationships/hyperlink" Target="https://grants.nih.gov/grants/guide/pa-files/PA-20-247.html" TargetMode="External"/><Relationship Id="rId26" Type="http://schemas.openxmlformats.org/officeDocument/2006/relationships/hyperlink" Target="http://grants.nih.gov/grants/competing-revisions.htm" TargetMode="External"/><Relationship Id="rId39" Type="http://schemas.openxmlformats.org/officeDocument/2006/relationships/hyperlink" Target="https://era.nih.gov/erahelp/Commons/default.htm" TargetMode="External"/><Relationship Id="rId21" Type="http://schemas.openxmlformats.org/officeDocument/2006/relationships/hyperlink" Target="https://grants.nih.gov/grants/how-to-apply-application-guide/forms-f/general/g.200-sf-424-(r&amp;r)-form.htm" TargetMode="External"/><Relationship Id="rId34" Type="http://schemas.openxmlformats.org/officeDocument/2006/relationships/hyperlink" Target="https://grants.nih.gov/sites/default/files/exemption_infographic_v7_508c-3-21-19.pdf" TargetMode="External"/><Relationship Id="rId42" Type="http://schemas.openxmlformats.org/officeDocument/2006/relationships/hyperlink" Target="https://grants.nih.gov/grants/forms/biosketch-blankformat_exp%2002-28-2023.docx" TargetMode="External"/><Relationship Id="rId47" Type="http://schemas.openxmlformats.org/officeDocument/2006/relationships/hyperlink" Target="http://www.selectagents.gov/" TargetMode="External"/><Relationship Id="rId50" Type="http://schemas.openxmlformats.org/officeDocument/2006/relationships/hyperlink" Target="https://grants.nih.gov/grants/policy/hs/private-information-biospecimens-flowchart.pdf" TargetMode="External"/><Relationship Id="rId55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grants.nih.gov/grants/guide/pa-files/PA-21-052.html" TargetMode="External"/><Relationship Id="rId29" Type="http://schemas.openxmlformats.org/officeDocument/2006/relationships/hyperlink" Target="https://grants.nih.gov/grants/guide/notice-files/NOT-OD-15-039.html" TargetMode="External"/><Relationship Id="rId11" Type="http://schemas.openxmlformats.org/officeDocument/2006/relationships/hyperlink" Target="https://public.era.nih.gov/assist" TargetMode="External"/><Relationship Id="rId24" Type="http://schemas.openxmlformats.org/officeDocument/2006/relationships/hyperlink" Target="https://grants.nih.gov/grants/glossary.htm" TargetMode="External"/><Relationship Id="rId32" Type="http://schemas.openxmlformats.org/officeDocument/2006/relationships/hyperlink" Target="https://grants.nih.gov/grants/how-to-apply-application-guide/forms-f/general/g.220-r&amp;r-other-project-information-form.htm" TargetMode="External"/><Relationship Id="rId37" Type="http://schemas.openxmlformats.org/officeDocument/2006/relationships/hyperlink" Target="https://grants.nih.gov/grants/glossary.htm" TargetMode="External"/><Relationship Id="rId40" Type="http://schemas.openxmlformats.org/officeDocument/2006/relationships/hyperlink" Target="https://grants.nih.gov/grants/how-to-apply-application-guide/forms-f/general/g.240-r&amp;r-seniorkey-person-profile-(expanded)-form.htm?" TargetMode="External"/><Relationship Id="rId45" Type="http://schemas.openxmlformats.org/officeDocument/2006/relationships/hyperlink" Target="https://grants.nih.gov/grants/how-to-apply-application-guide/forms-f/general/g.430-phs-fellowship-supplemental-form.htm?Highlight=applicant%27s%20background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styles" Target="styles.xml"/><Relationship Id="rId19" Type="http://schemas.openxmlformats.org/officeDocument/2006/relationships/hyperlink" Target="https://grants.nih.gov/grants/guide/notice-files/NOT-OD-20-070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rants.nih.gov/grants/guide/pa-files/PA-21-050.html" TargetMode="External"/><Relationship Id="rId22" Type="http://schemas.openxmlformats.org/officeDocument/2006/relationships/hyperlink" Target="http://grants.nih.gov/grants/how-to-apply-application-guide/prepare-to-apply-and-register/type-of-application-submission.htm" TargetMode="External"/><Relationship Id="rId27" Type="http://schemas.openxmlformats.org/officeDocument/2006/relationships/hyperlink" Target="http://grants.nih.gov/grants/administrative-supplements.htm" TargetMode="External"/><Relationship Id="rId30" Type="http://schemas.openxmlformats.org/officeDocument/2006/relationships/hyperlink" Target="https://grants.nih.gov/grants/how-to-apply-application-guide/forms-f/general/g.230-project-performance-site-location(s)-form.htm" TargetMode="External"/><Relationship Id="rId35" Type="http://schemas.openxmlformats.org/officeDocument/2006/relationships/hyperlink" Target="https://publicaccess.nih.gov/policy.htm" TargetMode="External"/><Relationship Id="rId43" Type="http://schemas.openxmlformats.org/officeDocument/2006/relationships/hyperlink" Target="http://www.ncbi.nlm.nih.gov/books/NBK53595/" TargetMode="External"/><Relationship Id="rId48" Type="http://schemas.openxmlformats.org/officeDocument/2006/relationships/hyperlink" Target="https://grants.nih.gov/grants/guide/notice-files/NOT-OD-17-098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s://grants.nih.gov/grants/policy/faq_clinical_trial-specific_FOAs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rants.nih.gov/grants/how-to-apply-application-guide/format-and-write/format-attachments.htm" TargetMode="External"/><Relationship Id="rId17" Type="http://schemas.openxmlformats.org/officeDocument/2006/relationships/hyperlink" Target="https://grants.nih.gov/grants/guide/pa-files/PA-20-242.html" TargetMode="External"/><Relationship Id="rId25" Type="http://schemas.openxmlformats.org/officeDocument/2006/relationships/hyperlink" Target="https://grants.nih.gov/grants/glossary.htm" TargetMode="External"/><Relationship Id="rId33" Type="http://schemas.openxmlformats.org/officeDocument/2006/relationships/hyperlink" Target="https://grants.nih.gov/sites/default/files/exemption_infographic_v7_508c-3-21-19.pdf" TargetMode="External"/><Relationship Id="rId38" Type="http://schemas.openxmlformats.org/officeDocument/2006/relationships/hyperlink" Target="https://grants.nih.gov/grants/glossary.htm" TargetMode="External"/><Relationship Id="rId46" Type="http://schemas.openxmlformats.org/officeDocument/2006/relationships/hyperlink" Target="https://grants.nih.gov/grants/how-to-apply-application-guide/format-and-write/format-attachments.htm" TargetMode="External"/><Relationship Id="rId59" Type="http://schemas.openxmlformats.org/officeDocument/2006/relationships/glossaryDocument" Target="glossary/document.xml"/><Relationship Id="rId20" Type="http://schemas.openxmlformats.org/officeDocument/2006/relationships/hyperlink" Target="https://grants.nih.gov/grants/how-to-apply-application-guide/submission-process/reference-letters.htm" TargetMode="External"/><Relationship Id="rId41" Type="http://schemas.openxmlformats.org/officeDocument/2006/relationships/hyperlink" Target="https://grants.nih.gov/grants/how-to-apply-application-guide/forms-f/general/g.240-r&amp;r-seniorkey-person-profile-(expanded)-form.htm?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grants/guide/pa-files/PA-21-051.html" TargetMode="External"/><Relationship Id="rId23" Type="http://schemas.openxmlformats.org/officeDocument/2006/relationships/hyperlink" Target="https://grants.nih.gov/grants/glossary.htm" TargetMode="External"/><Relationship Id="rId28" Type="http://schemas.openxmlformats.org/officeDocument/2006/relationships/hyperlink" Target="https://grants.nih.gov/grants/how-to-apply-application-guide/forms-f/general/g.200-sf-424-(r&amp;r)-form.htm?Highlight=cover%20letter" TargetMode="External"/><Relationship Id="rId36" Type="http://schemas.openxmlformats.org/officeDocument/2006/relationships/hyperlink" Target="https://grants.nih.gov/grants/how-to-apply-application-guide/forms-f/general/g.240-r&amp;r-seniorkey-person-profile-(expanded)-form.htm" TargetMode="External"/><Relationship Id="rId49" Type="http://schemas.openxmlformats.org/officeDocument/2006/relationships/hyperlink" Target="https://grants.nih.gov/grants/how-to-apply-application-guide/forms-f/general/g.500-phs-human-subjects-and-clinical-trials-information.htm" TargetMode="External"/><Relationship Id="rId57" Type="http://schemas.openxmlformats.org/officeDocument/2006/relationships/footer" Target="footer3.xm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f/general/g.600-phs-assignment-request-form.htm" TargetMode="External"/><Relationship Id="rId44" Type="http://schemas.openxmlformats.org/officeDocument/2006/relationships/hyperlink" Target="https://publicaccess.nih.gov/policy.htm" TargetMode="External"/><Relationship Id="rId52" Type="http://schemas.openxmlformats.org/officeDocument/2006/relationships/header" Target="header1.xml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16665D93864DA198FDB51780F0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F9C0-6F81-49C5-AF48-DD0488A566D9}"/>
      </w:docPartPr>
      <w:docPartBody>
        <w:p w:rsidR="002D5F11" w:rsidRDefault="0027254E" w:rsidP="0027254E">
          <w:pPr>
            <w:pStyle w:val="1616665D93864DA198FDB51780F06EB4"/>
          </w:pPr>
          <w:r w:rsidRPr="001E37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F9F280080945728A3F51C65CA3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F1E7-9036-4F5F-A0ED-D7E824D2B206}"/>
      </w:docPartPr>
      <w:docPartBody>
        <w:p w:rsidR="005E33EF" w:rsidRDefault="005E33EF" w:rsidP="005E33EF">
          <w:pPr>
            <w:pStyle w:val="49F9F280080945728A3F51C65CA3EB45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86A0DCBD29814760963F60993902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4B8-1E9E-45FC-9A1B-819023CFDCC3}"/>
      </w:docPartPr>
      <w:docPartBody>
        <w:p w:rsidR="005E33EF" w:rsidRDefault="005E33EF" w:rsidP="005E33EF">
          <w:pPr>
            <w:pStyle w:val="86A0DCBD29814760963F60993902677A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5885998FF22842219EA7D5123BDF7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89DD9-BA01-4DAD-9118-AEA075BF2FAF}"/>
      </w:docPartPr>
      <w:docPartBody>
        <w:p w:rsidR="005265F3" w:rsidRDefault="008D093D" w:rsidP="008D093D">
          <w:pPr>
            <w:pStyle w:val="5885998FF22842219EA7D5123BDF783A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F8310DFCF43541248AE9B527F2CF8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F2C37-BB00-4316-BC89-2C0C69C0A5DF}"/>
      </w:docPartPr>
      <w:docPartBody>
        <w:p w:rsidR="005265F3" w:rsidRDefault="008D093D" w:rsidP="008D093D">
          <w:pPr>
            <w:pStyle w:val="F8310DFCF43541248AE9B527F2CF8A10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  <w:docPart>
      <w:docPartPr>
        <w:name w:val="7E265C97AF5C471ABE3AFE435147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A366C-9486-4C3B-8A15-3963BCBD1786}"/>
      </w:docPartPr>
      <w:docPartBody>
        <w:p w:rsidR="005265F3" w:rsidRDefault="005265F3" w:rsidP="005265F3">
          <w:pPr>
            <w:pStyle w:val="7E265C97AF5C471ABE3AFE4351472A68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4C195C41CF2C4D53BAF7540989B5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2BC5D-8B72-4F6E-95A4-24D3FCA2F13D}"/>
      </w:docPartPr>
      <w:docPartBody>
        <w:p w:rsidR="005265F3" w:rsidRDefault="005265F3" w:rsidP="005265F3">
          <w:pPr>
            <w:pStyle w:val="4C195C41CF2C4D53BAF7540989B5287B"/>
          </w:pPr>
          <w:r w:rsidRPr="00BF669C">
            <w:rPr>
              <w:rStyle w:val="PlaceholderText"/>
              <w:color w:val="auto"/>
            </w:rPr>
            <w:t xml:space="preserve">Click here to </w:t>
          </w:r>
          <w:r>
            <w:rPr>
              <w:rStyle w:val="PlaceholderText"/>
            </w:rPr>
            <w:t>list title instructions</w:t>
          </w:r>
          <w:r w:rsidRPr="00BF669C">
            <w:rPr>
              <w:rStyle w:val="PlaceholderText"/>
              <w:color w:val="auto"/>
            </w:rPr>
            <w:t>.</w:t>
          </w:r>
        </w:p>
      </w:docPartBody>
    </w:docPart>
    <w:docPart>
      <w:docPartPr>
        <w:name w:val="2AD6E09FC1C244B3B3A9B1E34DD6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C345-E66B-4CC0-B3D8-0196CAFAEC58}"/>
      </w:docPartPr>
      <w:docPartBody>
        <w:p w:rsidR="00742D69" w:rsidRDefault="00742D69" w:rsidP="00742D69">
          <w:pPr>
            <w:pStyle w:val="2AD6E09FC1C244B3B3A9B1E34DD64D23"/>
          </w:pPr>
          <w:r w:rsidRPr="00BF669C">
            <w:rPr>
              <w:rStyle w:val="PlaceholderText"/>
              <w:rFonts w:cstheme="minorHAnsi"/>
              <w:color w:val="auto"/>
              <w:sz w:val="18"/>
              <w:szCs w:val="18"/>
            </w:rPr>
            <w:t>Click here to enter comments.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AC0"/>
    <w:rsid w:val="001279FB"/>
    <w:rsid w:val="0027254E"/>
    <w:rsid w:val="002D5F11"/>
    <w:rsid w:val="003272E7"/>
    <w:rsid w:val="003D37B9"/>
    <w:rsid w:val="003D3C6B"/>
    <w:rsid w:val="00405587"/>
    <w:rsid w:val="005265F3"/>
    <w:rsid w:val="00595FA7"/>
    <w:rsid w:val="005E33EF"/>
    <w:rsid w:val="00650DE1"/>
    <w:rsid w:val="00683128"/>
    <w:rsid w:val="00742D69"/>
    <w:rsid w:val="008C6374"/>
    <w:rsid w:val="008D093D"/>
    <w:rsid w:val="00C035E7"/>
    <w:rsid w:val="00C42BA7"/>
    <w:rsid w:val="00C501F7"/>
    <w:rsid w:val="00E25CE5"/>
    <w:rsid w:val="00E72E17"/>
    <w:rsid w:val="00E7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8DD188F78644A9B5D276824DFD0729">
    <w:name w:val="B78DD188F78644A9B5D276824DFD0729"/>
  </w:style>
  <w:style w:type="character" w:styleId="PlaceholderText">
    <w:name w:val="Placeholder Text"/>
    <w:basedOn w:val="DefaultParagraphFont"/>
    <w:uiPriority w:val="99"/>
    <w:semiHidden/>
    <w:rsid w:val="00742D69"/>
    <w:rPr>
      <w:color w:val="808080"/>
    </w:rPr>
  </w:style>
  <w:style w:type="paragraph" w:customStyle="1" w:styleId="45327FC6ACEB4C439F3A9BDC0F898E3B">
    <w:name w:val="45327FC6ACEB4C439F3A9BDC0F898E3B"/>
  </w:style>
  <w:style w:type="paragraph" w:customStyle="1" w:styleId="0810EC80461D4EB7A70D95A5AD3D691F">
    <w:name w:val="0810EC80461D4EB7A70D95A5AD3D691F"/>
  </w:style>
  <w:style w:type="paragraph" w:customStyle="1" w:styleId="A63AB76CEEAB43A986DD92C51E24F275">
    <w:name w:val="A63AB76CEEAB43A986DD92C51E24F275"/>
  </w:style>
  <w:style w:type="paragraph" w:customStyle="1" w:styleId="8DE635234A5940CDBD399FAF06575320">
    <w:name w:val="8DE635234A5940CDBD399FAF06575320"/>
  </w:style>
  <w:style w:type="paragraph" w:customStyle="1" w:styleId="C2121B427B0F4FDC94943DD65221AA8B">
    <w:name w:val="C2121B427B0F4FDC94943DD65221AA8B"/>
  </w:style>
  <w:style w:type="paragraph" w:customStyle="1" w:styleId="92319CCCE5E74A2C8F690F57A92DCE2C">
    <w:name w:val="92319CCCE5E74A2C8F690F57A92DCE2C"/>
  </w:style>
  <w:style w:type="paragraph" w:customStyle="1" w:styleId="52D80397F6A84BE7B436ADB1D23D8172">
    <w:name w:val="52D80397F6A84BE7B436ADB1D23D8172"/>
  </w:style>
  <w:style w:type="paragraph" w:customStyle="1" w:styleId="D83B057812D24983B880EB21573A2376">
    <w:name w:val="D83B057812D24983B880EB21573A2376"/>
  </w:style>
  <w:style w:type="paragraph" w:customStyle="1" w:styleId="F11492DBD40E431A8299F4BBB8977D65">
    <w:name w:val="F11492DBD40E431A8299F4BBB8977D65"/>
  </w:style>
  <w:style w:type="paragraph" w:customStyle="1" w:styleId="B78DD188F78644A9B5D276824DFD07291">
    <w:name w:val="B78DD188F78644A9B5D276824DFD07291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45327FC6ACEB4C439F3A9BDC0F898E3B1">
    <w:name w:val="45327FC6ACEB4C439F3A9BDC0F898E3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1">
    <w:name w:val="0810EC80461D4EB7A70D95A5AD3D691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1">
    <w:name w:val="A63AB76CEEAB43A986DD92C51E24F27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1">
    <w:name w:val="8DE635234A5940CDBD399FAF065753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1">
    <w:name w:val="C2121B427B0F4FDC94943DD65221AA8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1">
    <w:name w:val="92319CCCE5E74A2C8F690F57A92DCE2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1">
    <w:name w:val="52D80397F6A84BE7B436ADB1D23D817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1">
    <w:name w:val="D83B057812D24983B880EB21573A2376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1">
    <w:name w:val="F11492DBD40E431A8299F4BBB8977D65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">
    <w:name w:val="B78DD188F78644A9B5D276824DFD07292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932C4116DFDC4AC5885699D8E78D0F36">
    <w:name w:val="932C4116DFDC4AC5885699D8E78D0F36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10EC80461D4EB7A70D95A5AD3D691F2">
    <w:name w:val="0810EC80461D4EB7A70D95A5AD3D691F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3AB76CEEAB43A986DD92C51E24F2752">
    <w:name w:val="A63AB76CEEAB43A986DD92C51E24F27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E635234A5940CDBD399FAF065753202">
    <w:name w:val="8DE635234A5940CDBD399FAF0657532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121B427B0F4FDC94943DD65221AA8B2">
    <w:name w:val="C2121B427B0F4FDC94943DD65221AA8B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319CCCE5E74A2C8F690F57A92DCE2C2">
    <w:name w:val="92319CCCE5E74A2C8F690F57A92DCE2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D80397F6A84BE7B436ADB1D23D81722">
    <w:name w:val="52D80397F6A84BE7B436ADB1D23D817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83B057812D24983B880EB21573A23762">
    <w:name w:val="D83B057812D24983B880EB21573A2376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11492DBD40E431A8299F4BBB8977D652">
    <w:name w:val="F11492DBD40E431A8299F4BBB8977D65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3E9D70025DB4DCCA5B14345A8CB7F93">
    <w:name w:val="83E9D70025DB4DCCA5B14345A8CB7F93"/>
    <w:rsid w:val="00E75AC0"/>
  </w:style>
  <w:style w:type="paragraph" w:customStyle="1" w:styleId="15B60A3AFA654572BFCEE826F7683506">
    <w:name w:val="15B60A3AFA654572BFCEE826F7683506"/>
    <w:rsid w:val="00E75AC0"/>
  </w:style>
  <w:style w:type="paragraph" w:customStyle="1" w:styleId="449EEE07109A4DF1858F0C6A37ACA780">
    <w:name w:val="449EEE07109A4DF1858F0C6A37ACA780"/>
    <w:rsid w:val="00E75AC0"/>
  </w:style>
  <w:style w:type="paragraph" w:customStyle="1" w:styleId="C88BE35E72274F8483E80F7CCDAC8C7F">
    <w:name w:val="C88BE35E72274F8483E80F7CCDAC8C7F"/>
    <w:rsid w:val="00E75AC0"/>
  </w:style>
  <w:style w:type="paragraph" w:customStyle="1" w:styleId="05D0FA84235D4338B5B486E955F20C87">
    <w:name w:val="05D0FA84235D4338B5B486E955F20C87"/>
    <w:rsid w:val="00E75AC0"/>
  </w:style>
  <w:style w:type="paragraph" w:customStyle="1" w:styleId="59DD3913E7944254982482ADD0FF8E42">
    <w:name w:val="59DD3913E7944254982482ADD0FF8E42"/>
    <w:rsid w:val="00E75AC0"/>
  </w:style>
  <w:style w:type="paragraph" w:customStyle="1" w:styleId="EBD871255D9F4C2B8B66398CD5812D5B">
    <w:name w:val="EBD871255D9F4C2B8B66398CD5812D5B"/>
    <w:rsid w:val="00E75AC0"/>
  </w:style>
  <w:style w:type="paragraph" w:customStyle="1" w:styleId="9BE0A935532B4BD38F8D0D3971D47E21">
    <w:name w:val="9BE0A935532B4BD38F8D0D3971D47E21"/>
    <w:rsid w:val="00E75AC0"/>
  </w:style>
  <w:style w:type="paragraph" w:customStyle="1" w:styleId="07BD054552D04CCB80A0A0BDEB250980">
    <w:name w:val="07BD054552D04CCB80A0A0BDEB250980"/>
    <w:rsid w:val="00E75AC0"/>
  </w:style>
  <w:style w:type="paragraph" w:customStyle="1" w:styleId="4B44ABB6E3C5425A9635D4E6C63D5467">
    <w:name w:val="4B44ABB6E3C5425A9635D4E6C63D5467"/>
    <w:rsid w:val="00E75AC0"/>
  </w:style>
  <w:style w:type="paragraph" w:customStyle="1" w:styleId="5F2EFE4A708E4EA798D4810677186252">
    <w:name w:val="5F2EFE4A708E4EA798D4810677186252"/>
    <w:rsid w:val="00E75AC0"/>
  </w:style>
  <w:style w:type="paragraph" w:customStyle="1" w:styleId="DAF451445A5B4959863B924E3990C689">
    <w:name w:val="DAF451445A5B4959863B924E3990C689"/>
    <w:rsid w:val="00E75AC0"/>
  </w:style>
  <w:style w:type="paragraph" w:customStyle="1" w:styleId="6AFC199AE1FA4197ABF6C7B3155F169D">
    <w:name w:val="6AFC199AE1FA4197ABF6C7B3155F169D"/>
    <w:rsid w:val="00E75AC0"/>
  </w:style>
  <w:style w:type="paragraph" w:customStyle="1" w:styleId="6473CF73C0994978A10FF2C18C099631">
    <w:name w:val="6473CF73C0994978A10FF2C18C099631"/>
    <w:rsid w:val="00E75AC0"/>
  </w:style>
  <w:style w:type="paragraph" w:customStyle="1" w:styleId="06E4885792854073B6F1B0FD273B2FA9">
    <w:name w:val="06E4885792854073B6F1B0FD273B2FA9"/>
    <w:rsid w:val="00E75AC0"/>
  </w:style>
  <w:style w:type="paragraph" w:customStyle="1" w:styleId="DEF6CCA30C244EEFBA685ECD5DCE379E">
    <w:name w:val="DEF6CCA30C244EEFBA685ECD5DCE379E"/>
    <w:rsid w:val="00E75AC0"/>
  </w:style>
  <w:style w:type="paragraph" w:customStyle="1" w:styleId="5C33B1870D3A4424AE2DFE1B1386F1C9">
    <w:name w:val="5C33B1870D3A4424AE2DFE1B1386F1C9"/>
    <w:rsid w:val="00E75AC0"/>
  </w:style>
  <w:style w:type="paragraph" w:customStyle="1" w:styleId="C11835288579417EB9B26D46229224FA">
    <w:name w:val="C11835288579417EB9B26D46229224FA"/>
    <w:rsid w:val="00E75AC0"/>
  </w:style>
  <w:style w:type="paragraph" w:customStyle="1" w:styleId="34F82002231C43C49FBB668D8E2F2E54">
    <w:name w:val="34F82002231C43C49FBB668D8E2F2E54"/>
    <w:rsid w:val="00E75AC0"/>
  </w:style>
  <w:style w:type="paragraph" w:customStyle="1" w:styleId="4906891DB0DF445B891B277C8B3C9EFF">
    <w:name w:val="4906891DB0DF445B891B277C8B3C9EFF"/>
    <w:rsid w:val="00E75AC0"/>
  </w:style>
  <w:style w:type="paragraph" w:customStyle="1" w:styleId="CC7D9BD9B4104B86BB9CF91C815F61DC">
    <w:name w:val="CC7D9BD9B4104B86BB9CF91C815F61DC"/>
    <w:rsid w:val="00E75AC0"/>
  </w:style>
  <w:style w:type="paragraph" w:customStyle="1" w:styleId="588E78BBFF9241BFA1A9408A3ED1B45F">
    <w:name w:val="588E78BBFF9241BFA1A9408A3ED1B45F"/>
    <w:rsid w:val="00E75AC0"/>
  </w:style>
  <w:style w:type="paragraph" w:customStyle="1" w:styleId="4E139DB243DD42198295272FE4EFF18A">
    <w:name w:val="4E139DB243DD42198295272FE4EFF18A"/>
    <w:rsid w:val="00E75AC0"/>
  </w:style>
  <w:style w:type="paragraph" w:customStyle="1" w:styleId="B49EE49ABC454A628DA4F082DB9EED4F">
    <w:name w:val="B49EE49ABC454A628DA4F082DB9EED4F"/>
    <w:rsid w:val="00E75AC0"/>
  </w:style>
  <w:style w:type="paragraph" w:customStyle="1" w:styleId="383B21FD62CD4BB9A4E5AFBA3C1C99F8">
    <w:name w:val="383B21FD62CD4BB9A4E5AFBA3C1C99F8"/>
    <w:rsid w:val="00E75AC0"/>
  </w:style>
  <w:style w:type="paragraph" w:customStyle="1" w:styleId="C84FC8ABD9D441E792371159732D42A6">
    <w:name w:val="C84FC8ABD9D441E792371159732D42A6"/>
    <w:rsid w:val="00E75AC0"/>
  </w:style>
  <w:style w:type="paragraph" w:customStyle="1" w:styleId="50A00EAC0E3F4B7392A5F7FA17E2E548">
    <w:name w:val="50A00EAC0E3F4B7392A5F7FA17E2E548"/>
    <w:rsid w:val="00E75AC0"/>
  </w:style>
  <w:style w:type="paragraph" w:customStyle="1" w:styleId="2E9BBA1B905B49049D4B22AB5B47A46C">
    <w:name w:val="2E9BBA1B905B49049D4B22AB5B47A46C"/>
    <w:rsid w:val="00E75AC0"/>
  </w:style>
  <w:style w:type="paragraph" w:customStyle="1" w:styleId="D09EB3764FFD44438CBE764FAEDD78C0">
    <w:name w:val="D09EB3764FFD44438CBE764FAEDD78C0"/>
    <w:rsid w:val="00E75AC0"/>
  </w:style>
  <w:style w:type="paragraph" w:customStyle="1" w:styleId="016F98A5720043D18442C0EB5BF7222B">
    <w:name w:val="016F98A5720043D18442C0EB5BF7222B"/>
    <w:rsid w:val="00E75AC0"/>
  </w:style>
  <w:style w:type="paragraph" w:customStyle="1" w:styleId="D0EC575A4CDF43F58B95644437FA98A3">
    <w:name w:val="D0EC575A4CDF43F58B95644437FA98A3"/>
    <w:rsid w:val="00E75AC0"/>
  </w:style>
  <w:style w:type="paragraph" w:customStyle="1" w:styleId="49400AB60ACC43149D77A1F9A0D0A424">
    <w:name w:val="49400AB60ACC43149D77A1F9A0D0A424"/>
    <w:rsid w:val="00E75AC0"/>
  </w:style>
  <w:style w:type="paragraph" w:customStyle="1" w:styleId="E868FA39E1BA4D91A1F736DC9B0C97B6">
    <w:name w:val="E868FA39E1BA4D91A1F736DC9B0C97B6"/>
    <w:rsid w:val="00E75AC0"/>
  </w:style>
  <w:style w:type="paragraph" w:customStyle="1" w:styleId="F9DEFEE4930F4396AC66766E0177A2E8">
    <w:name w:val="F9DEFEE4930F4396AC66766E0177A2E8"/>
    <w:rsid w:val="00E75AC0"/>
  </w:style>
  <w:style w:type="paragraph" w:customStyle="1" w:styleId="1782C99290A24C5F9D46DBDBF094C3F0">
    <w:name w:val="1782C99290A24C5F9D46DBDBF094C3F0"/>
    <w:rsid w:val="00E75AC0"/>
  </w:style>
  <w:style w:type="paragraph" w:customStyle="1" w:styleId="898D8C9B9C754C0BAC4D5DB3DDB5C481">
    <w:name w:val="898D8C9B9C754C0BAC4D5DB3DDB5C481"/>
    <w:rsid w:val="00E75AC0"/>
  </w:style>
  <w:style w:type="paragraph" w:customStyle="1" w:styleId="61060E6D3DD14C6798DB0253E9974754">
    <w:name w:val="61060E6D3DD14C6798DB0253E9974754"/>
    <w:rsid w:val="00E75AC0"/>
  </w:style>
  <w:style w:type="paragraph" w:customStyle="1" w:styleId="9CA73D844A6F493E839D5CD75D6E436D">
    <w:name w:val="9CA73D844A6F493E839D5CD75D6E436D"/>
    <w:rsid w:val="00E75AC0"/>
  </w:style>
  <w:style w:type="paragraph" w:customStyle="1" w:styleId="F2E278A6623049038D0F1FBF9601664D">
    <w:name w:val="F2E278A6623049038D0F1FBF9601664D"/>
    <w:rsid w:val="00E75AC0"/>
  </w:style>
  <w:style w:type="paragraph" w:customStyle="1" w:styleId="69F44BD28BBF42EA832EF96222D88398">
    <w:name w:val="69F44BD28BBF42EA832EF96222D88398"/>
    <w:rsid w:val="00E75AC0"/>
  </w:style>
  <w:style w:type="paragraph" w:customStyle="1" w:styleId="3A2C94589EB746D780A8FE9B0488E387">
    <w:name w:val="3A2C94589EB746D780A8FE9B0488E387"/>
    <w:rsid w:val="00E75AC0"/>
  </w:style>
  <w:style w:type="paragraph" w:customStyle="1" w:styleId="382BA6203A704E698FC7C2767625AB68">
    <w:name w:val="382BA6203A704E698FC7C2767625AB68"/>
    <w:rsid w:val="00E75AC0"/>
  </w:style>
  <w:style w:type="paragraph" w:customStyle="1" w:styleId="A707A3DA57B64BE0A19963791E89430E">
    <w:name w:val="A707A3DA57B64BE0A19963791E89430E"/>
    <w:rsid w:val="00E75AC0"/>
  </w:style>
  <w:style w:type="paragraph" w:customStyle="1" w:styleId="855770B28EB24D9CA9BF9D8D8E02CE70">
    <w:name w:val="855770B28EB24D9CA9BF9D8D8E02CE70"/>
    <w:rsid w:val="00E75AC0"/>
  </w:style>
  <w:style w:type="paragraph" w:customStyle="1" w:styleId="0635191419E645588210C1D3DD29DEDC">
    <w:name w:val="0635191419E645588210C1D3DD29DEDC"/>
    <w:rsid w:val="00E75AC0"/>
  </w:style>
  <w:style w:type="paragraph" w:customStyle="1" w:styleId="E978477126D3438CAFB1A613ACF702F0">
    <w:name w:val="E978477126D3438CAFB1A613ACF702F0"/>
    <w:rsid w:val="00E75AC0"/>
  </w:style>
  <w:style w:type="paragraph" w:customStyle="1" w:styleId="DE6F1EE861AE43A3BFFA2A4EF38DDB2D">
    <w:name w:val="DE6F1EE861AE43A3BFFA2A4EF38DDB2D"/>
    <w:rsid w:val="00E75AC0"/>
  </w:style>
  <w:style w:type="paragraph" w:customStyle="1" w:styleId="702ACB4F252541A8B4965506E93D79A5">
    <w:name w:val="702ACB4F252541A8B4965506E93D79A5"/>
    <w:rsid w:val="00E75AC0"/>
  </w:style>
  <w:style w:type="paragraph" w:customStyle="1" w:styleId="4FD8C831BDB14FBF89503DE4A274E420">
    <w:name w:val="4FD8C831BDB14FBF89503DE4A274E420"/>
    <w:rsid w:val="00E75AC0"/>
  </w:style>
  <w:style w:type="paragraph" w:customStyle="1" w:styleId="22D6DF2DAA4546519BDA5A1CE310AFE4">
    <w:name w:val="22D6DF2DAA4546519BDA5A1CE310AFE4"/>
    <w:rsid w:val="00E75AC0"/>
  </w:style>
  <w:style w:type="paragraph" w:customStyle="1" w:styleId="378064BFF8784B8993D51A847933112B">
    <w:name w:val="378064BFF8784B8993D51A847933112B"/>
    <w:rsid w:val="00E75AC0"/>
  </w:style>
  <w:style w:type="paragraph" w:customStyle="1" w:styleId="A23B668CBB1047CA8B55E10061791217">
    <w:name w:val="A23B668CBB1047CA8B55E10061791217"/>
    <w:rsid w:val="00E75AC0"/>
  </w:style>
  <w:style w:type="paragraph" w:customStyle="1" w:styleId="5CDDDE2D486B45D087C07D7619319F0A">
    <w:name w:val="5CDDDE2D486B45D087C07D7619319F0A"/>
    <w:rsid w:val="00E75AC0"/>
  </w:style>
  <w:style w:type="paragraph" w:customStyle="1" w:styleId="ABDBCDD266BE4E598D36877867534849">
    <w:name w:val="ABDBCDD266BE4E598D36877867534849"/>
    <w:rsid w:val="00E75AC0"/>
  </w:style>
  <w:style w:type="paragraph" w:customStyle="1" w:styleId="CA32AD49275F474A840D1AA8A8C6834D">
    <w:name w:val="CA32AD49275F474A840D1AA8A8C6834D"/>
    <w:rsid w:val="00E75AC0"/>
  </w:style>
  <w:style w:type="paragraph" w:customStyle="1" w:styleId="BD3F278CE9D34A00819CA54CEB477050">
    <w:name w:val="BD3F278CE9D34A00819CA54CEB477050"/>
    <w:rsid w:val="00E75AC0"/>
  </w:style>
  <w:style w:type="paragraph" w:customStyle="1" w:styleId="F6EC2FD35213424C958E0514CE6C013E">
    <w:name w:val="F6EC2FD35213424C958E0514CE6C013E"/>
    <w:rsid w:val="00E75AC0"/>
  </w:style>
  <w:style w:type="paragraph" w:customStyle="1" w:styleId="8D78887528FE4934A1EFC77D005D41B3">
    <w:name w:val="8D78887528FE4934A1EFC77D005D41B3"/>
    <w:rsid w:val="00E75AC0"/>
  </w:style>
  <w:style w:type="paragraph" w:customStyle="1" w:styleId="37CCB03DC9D9409E8FA7676B82A2A9B8">
    <w:name w:val="37CCB03DC9D9409E8FA7676B82A2A9B8"/>
    <w:rsid w:val="00E75AC0"/>
  </w:style>
  <w:style w:type="paragraph" w:customStyle="1" w:styleId="1AD79FEE7C3147BA90A5CA6565029AF6">
    <w:name w:val="1AD79FEE7C3147BA90A5CA6565029AF6"/>
    <w:rsid w:val="00E75AC0"/>
  </w:style>
  <w:style w:type="paragraph" w:customStyle="1" w:styleId="4883907BBA874955A4D87D3BEB1ECB60">
    <w:name w:val="4883907BBA874955A4D87D3BEB1ECB60"/>
    <w:rsid w:val="00E75AC0"/>
  </w:style>
  <w:style w:type="paragraph" w:customStyle="1" w:styleId="4B6F55A0EFB74C8CBA8C5F1CF7D5A081">
    <w:name w:val="4B6F55A0EFB74C8CBA8C5F1CF7D5A081"/>
    <w:rsid w:val="00E75AC0"/>
  </w:style>
  <w:style w:type="paragraph" w:customStyle="1" w:styleId="F275E1A141884EFD88CAEC669B020E9B">
    <w:name w:val="F275E1A141884EFD88CAEC669B020E9B"/>
    <w:rsid w:val="00E75AC0"/>
  </w:style>
  <w:style w:type="paragraph" w:customStyle="1" w:styleId="2BF55D10844F4EF6A0D27AE2BF2FE4CE">
    <w:name w:val="2BF55D10844F4EF6A0D27AE2BF2FE4CE"/>
    <w:rsid w:val="00E75AC0"/>
  </w:style>
  <w:style w:type="paragraph" w:customStyle="1" w:styleId="926B78C00A054E39B631DD9C3A90D94F">
    <w:name w:val="926B78C00A054E39B631DD9C3A90D94F"/>
    <w:rsid w:val="00E75AC0"/>
  </w:style>
  <w:style w:type="paragraph" w:customStyle="1" w:styleId="D6772E6F53FB410484A254F0E0F2993F">
    <w:name w:val="D6772E6F53FB410484A254F0E0F2993F"/>
    <w:rsid w:val="00E75AC0"/>
  </w:style>
  <w:style w:type="paragraph" w:customStyle="1" w:styleId="82CBA7997CD44F11A33D5B2F4EB11A7B">
    <w:name w:val="82CBA7997CD44F11A33D5B2F4EB11A7B"/>
    <w:rsid w:val="00E75AC0"/>
  </w:style>
  <w:style w:type="paragraph" w:customStyle="1" w:styleId="78138BB32240406C81DDF0141F1B18C3">
    <w:name w:val="78138BB32240406C81DDF0141F1B18C3"/>
    <w:rsid w:val="00E75AC0"/>
  </w:style>
  <w:style w:type="paragraph" w:customStyle="1" w:styleId="F39F9B3149E640CFA316F90E2F95A4D0">
    <w:name w:val="F39F9B3149E640CFA316F90E2F95A4D0"/>
    <w:rsid w:val="00E75AC0"/>
  </w:style>
  <w:style w:type="paragraph" w:customStyle="1" w:styleId="D29E7B7839004E7CAF7E3F27872D2F50">
    <w:name w:val="D29E7B7839004E7CAF7E3F27872D2F50"/>
    <w:rsid w:val="00E75AC0"/>
  </w:style>
  <w:style w:type="paragraph" w:customStyle="1" w:styleId="9DA5D95D196042D6869FC04AA786FDAE">
    <w:name w:val="9DA5D95D196042D6869FC04AA786FDAE"/>
    <w:rsid w:val="00E75AC0"/>
  </w:style>
  <w:style w:type="paragraph" w:customStyle="1" w:styleId="B6FFD27889C84A67825C4E8E67E08FBC">
    <w:name w:val="B6FFD27889C84A67825C4E8E67E08FBC"/>
    <w:rsid w:val="00E75AC0"/>
  </w:style>
  <w:style w:type="paragraph" w:customStyle="1" w:styleId="8404116D0C85475581193F86DB3A7F82">
    <w:name w:val="8404116D0C85475581193F86DB3A7F82"/>
    <w:rsid w:val="00E75AC0"/>
  </w:style>
  <w:style w:type="paragraph" w:customStyle="1" w:styleId="D576B97829EF4B44B28AE6167B2E1E83">
    <w:name w:val="D576B97829EF4B44B28AE6167B2E1E83"/>
    <w:rsid w:val="00E75AC0"/>
  </w:style>
  <w:style w:type="paragraph" w:customStyle="1" w:styleId="EB9FB3CBAACE4101AD6E3F6D79CDC8A2">
    <w:name w:val="EB9FB3CBAACE4101AD6E3F6D79CDC8A2"/>
    <w:rsid w:val="00E75AC0"/>
  </w:style>
  <w:style w:type="paragraph" w:customStyle="1" w:styleId="6B6BB772E0B640C096ED0C7E4D3AEE3C">
    <w:name w:val="6B6BB772E0B640C096ED0C7E4D3AEE3C"/>
    <w:rsid w:val="00E75AC0"/>
  </w:style>
  <w:style w:type="paragraph" w:customStyle="1" w:styleId="C2EE17A7649C4430B304665B79C42544">
    <w:name w:val="C2EE17A7649C4430B304665B79C42544"/>
    <w:rsid w:val="00E75AC0"/>
  </w:style>
  <w:style w:type="paragraph" w:customStyle="1" w:styleId="B78DD188F78644A9B5D276824DFD07293">
    <w:name w:val="B78DD188F78644A9B5D276824DFD07293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1">
    <w:name w:val="D29E7B7839004E7CAF7E3F27872D2F5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1">
    <w:name w:val="9DA5D95D196042D6869FC04AA786FDA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1">
    <w:name w:val="B6FFD27889C84A67825C4E8E67E08FB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1">
    <w:name w:val="8404116D0C85475581193F86DB3A7F8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1">
    <w:name w:val="D576B97829EF4B44B28AE6167B2E1E8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1">
    <w:name w:val="EB9FB3CBAACE4101AD6E3F6D79CDC8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1">
    <w:name w:val="6B6BB772E0B640C096ED0C7E4D3AEE3C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1">
    <w:name w:val="C2EE17A7649C4430B304665B79C4254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B6F55A0EFB74C8CBA8C5F1CF7D5A0811">
    <w:name w:val="4B6F55A0EFB74C8CBA8C5F1CF7D5A08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275E1A141884EFD88CAEC669B020E9B1">
    <w:name w:val="F275E1A141884EFD88CAEC669B020E9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BF55D10844F4EF6A0D27AE2BF2FE4CE1">
    <w:name w:val="2BF55D10844F4EF6A0D27AE2BF2FE4C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6B78C00A054E39B631DD9C3A90D94F1">
    <w:name w:val="926B78C00A054E39B631DD9C3A90D94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772E6F53FB410484A254F0E0F2993F1">
    <w:name w:val="D6772E6F53FB410484A254F0E0F2993F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CBA7997CD44F11A33D5B2F4EB11A7B1">
    <w:name w:val="82CBA7997CD44F11A33D5B2F4EB11A7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8138BB32240406C81DDF0141F1B18C31">
    <w:name w:val="78138BB32240406C81DDF0141F1B18C3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1">
    <w:name w:val="F39F9B3149E640CFA316F90E2F95A4D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">
    <w:name w:val="C851682EAA684EF388A156AE55B2DF22"/>
    <w:rsid w:val="00E75AC0"/>
  </w:style>
  <w:style w:type="paragraph" w:customStyle="1" w:styleId="DDE605F1CEC34F50A2CA72F016F4DE28">
    <w:name w:val="DDE605F1CEC34F50A2CA72F016F4DE28"/>
    <w:rsid w:val="00E75AC0"/>
  </w:style>
  <w:style w:type="paragraph" w:customStyle="1" w:styleId="771CC8E6826D435AA52FE08A6406C21E">
    <w:name w:val="771CC8E6826D435AA52FE08A6406C21E"/>
    <w:rsid w:val="00E75AC0"/>
  </w:style>
  <w:style w:type="paragraph" w:customStyle="1" w:styleId="570EC01103044D2FB72EF19C7DC81F5E">
    <w:name w:val="570EC01103044D2FB72EF19C7DC81F5E"/>
    <w:rsid w:val="00E75AC0"/>
  </w:style>
  <w:style w:type="paragraph" w:customStyle="1" w:styleId="913C3574A93447189102FA69D9D2C567">
    <w:name w:val="913C3574A93447189102FA69D9D2C567"/>
    <w:rsid w:val="00E75AC0"/>
  </w:style>
  <w:style w:type="paragraph" w:customStyle="1" w:styleId="91459C2CD6D64E3FBFFFF84D12DE6D54">
    <w:name w:val="91459C2CD6D64E3FBFFFF84D12DE6D54"/>
    <w:rsid w:val="00E75AC0"/>
  </w:style>
  <w:style w:type="paragraph" w:customStyle="1" w:styleId="C2A40CC4BAA645C390776D87FE614B0D">
    <w:name w:val="C2A40CC4BAA645C390776D87FE614B0D"/>
    <w:rsid w:val="00E75AC0"/>
  </w:style>
  <w:style w:type="paragraph" w:customStyle="1" w:styleId="B78DD188F78644A9B5D276824DFD07294">
    <w:name w:val="B78DD188F78644A9B5D276824DFD07294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D29E7B7839004E7CAF7E3F27872D2F502">
    <w:name w:val="D29E7B7839004E7CAF7E3F27872D2F5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2">
    <w:name w:val="9DA5D95D196042D6869FC04AA786FDA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2">
    <w:name w:val="B6FFD27889C84A67825C4E8E67E08FB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2">
    <w:name w:val="8404116D0C85475581193F86DB3A7F8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2">
    <w:name w:val="D576B97829EF4B44B28AE6167B2E1E83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2">
    <w:name w:val="EB9FB3CBAACE4101AD6E3F6D79CDC8A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2">
    <w:name w:val="6B6BB772E0B640C096ED0C7E4D3AEE3C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2">
    <w:name w:val="C2EE17A7649C4430B304665B79C42544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1">
    <w:name w:val="C851682EAA684EF388A156AE55B2DF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1">
    <w:name w:val="DDE605F1CEC34F50A2CA72F016F4DE28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1">
    <w:name w:val="771CC8E6826D435AA52FE08A6406C21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1">
    <w:name w:val="570EC01103044D2FB72EF19C7DC81F5E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3C3574A93447189102FA69D9D2C5671">
    <w:name w:val="913C3574A93447189102FA69D9D2C56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459C2CD6D64E3FBFFFF84D12DE6D541">
    <w:name w:val="91459C2CD6D64E3FBFFFF84D12DE6D5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A40CC4BAA645C390776D87FE614B0D1">
    <w:name w:val="C2A40CC4BAA645C390776D87FE614B0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39F9B3149E640CFA316F90E2F95A4D02">
    <w:name w:val="F39F9B3149E640CFA316F90E2F95A4D0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2362D6D03B146ECBD4631E697B879DB">
    <w:name w:val="62362D6D03B146ECBD4631E697B879DB"/>
    <w:rsid w:val="00E75AC0"/>
  </w:style>
  <w:style w:type="paragraph" w:customStyle="1" w:styleId="6784C0D0C1F245F3BA9A763CB962D50A">
    <w:name w:val="6784C0D0C1F245F3BA9A763CB962D50A"/>
    <w:rsid w:val="00E75AC0"/>
  </w:style>
  <w:style w:type="paragraph" w:customStyle="1" w:styleId="404E3ED2FF644C599778ECDE0CF83938">
    <w:name w:val="404E3ED2FF644C599778ECDE0CF83938"/>
    <w:rsid w:val="00E75AC0"/>
  </w:style>
  <w:style w:type="paragraph" w:customStyle="1" w:styleId="80839557B1204FBE9EC3F26B860465C7">
    <w:name w:val="80839557B1204FBE9EC3F26B860465C7"/>
    <w:rsid w:val="00E75AC0"/>
  </w:style>
  <w:style w:type="paragraph" w:customStyle="1" w:styleId="5EBA59B8C66C456A98BCF30E85078AC4">
    <w:name w:val="5EBA59B8C66C456A98BCF30E85078AC4"/>
    <w:rsid w:val="00E75AC0"/>
  </w:style>
  <w:style w:type="paragraph" w:customStyle="1" w:styleId="44C79404C5C7457380488B87A2C5BEA1">
    <w:name w:val="44C79404C5C7457380488B87A2C5BEA1"/>
    <w:rsid w:val="00E75AC0"/>
  </w:style>
  <w:style w:type="paragraph" w:customStyle="1" w:styleId="2EA17C8015E84CA0A372514663177CF4">
    <w:name w:val="2EA17C8015E84CA0A372514663177CF4"/>
    <w:rsid w:val="00E75AC0"/>
  </w:style>
  <w:style w:type="paragraph" w:customStyle="1" w:styleId="5678FE7518C449D09C367D553F983D59">
    <w:name w:val="5678FE7518C449D09C367D553F983D59"/>
    <w:rsid w:val="00E75AC0"/>
  </w:style>
  <w:style w:type="paragraph" w:customStyle="1" w:styleId="4612102D02F444D1A21F1DB3B03F6B36">
    <w:name w:val="4612102D02F444D1A21F1DB3B03F6B36"/>
    <w:rsid w:val="00E75AC0"/>
  </w:style>
  <w:style w:type="paragraph" w:customStyle="1" w:styleId="9829674A6E1A438E8CAA55D27000AFCF">
    <w:name w:val="9829674A6E1A438E8CAA55D27000AFCF"/>
    <w:rsid w:val="00E75AC0"/>
  </w:style>
  <w:style w:type="paragraph" w:customStyle="1" w:styleId="018D6BF813184AB8B7A58DDE10702CE4">
    <w:name w:val="018D6BF813184AB8B7A58DDE10702CE4"/>
    <w:rsid w:val="00E75AC0"/>
  </w:style>
  <w:style w:type="paragraph" w:customStyle="1" w:styleId="5CDAD751C93F45129F83A946EE2B8129">
    <w:name w:val="5CDAD751C93F45129F83A946EE2B8129"/>
    <w:rsid w:val="00E75AC0"/>
  </w:style>
  <w:style w:type="paragraph" w:customStyle="1" w:styleId="0811C6CAED5D46D1AA927989161FD49C">
    <w:name w:val="0811C6CAED5D46D1AA927989161FD49C"/>
    <w:rsid w:val="00E75AC0"/>
  </w:style>
  <w:style w:type="paragraph" w:customStyle="1" w:styleId="695B47E6C37C4F6EADDFFDBB46F97EED">
    <w:name w:val="695B47E6C37C4F6EADDFFDBB46F97EED"/>
    <w:rsid w:val="00E75AC0"/>
  </w:style>
  <w:style w:type="paragraph" w:customStyle="1" w:styleId="BA8BA91B2E344AB280D63C8D41C5FDF1">
    <w:name w:val="BA8BA91B2E344AB280D63C8D41C5FDF1"/>
    <w:rsid w:val="00E75AC0"/>
  </w:style>
  <w:style w:type="paragraph" w:customStyle="1" w:styleId="BF9F014A45B8438AA11C137AE2264E5E">
    <w:name w:val="BF9F014A45B8438AA11C137AE2264E5E"/>
    <w:rsid w:val="00E75AC0"/>
  </w:style>
  <w:style w:type="paragraph" w:customStyle="1" w:styleId="77FC7A93F7F843A7AAB7418B2157B22A">
    <w:name w:val="77FC7A93F7F843A7AAB7418B2157B22A"/>
    <w:rsid w:val="00E75AC0"/>
  </w:style>
  <w:style w:type="paragraph" w:customStyle="1" w:styleId="C4F8570B09414FDF9B8945655383EAEB">
    <w:name w:val="C4F8570B09414FDF9B8945655383EAEB"/>
    <w:rsid w:val="00E75AC0"/>
  </w:style>
  <w:style w:type="paragraph" w:customStyle="1" w:styleId="4EBDEC130A164453909112E2B8E1F5F7">
    <w:name w:val="4EBDEC130A164453909112E2B8E1F5F7"/>
    <w:rsid w:val="00E75AC0"/>
  </w:style>
  <w:style w:type="paragraph" w:customStyle="1" w:styleId="514A4B9EE5BE44E9A90403B814D24022">
    <w:name w:val="514A4B9EE5BE44E9A90403B814D24022"/>
    <w:rsid w:val="00E75AC0"/>
  </w:style>
  <w:style w:type="paragraph" w:customStyle="1" w:styleId="1D8129EBE9B94C2386E3D62179941F81">
    <w:name w:val="1D8129EBE9B94C2386E3D62179941F81"/>
    <w:rsid w:val="00E75AC0"/>
  </w:style>
  <w:style w:type="paragraph" w:customStyle="1" w:styleId="9C30B60C790E4FB1A220BD9EB76CB312">
    <w:name w:val="9C30B60C790E4FB1A220BD9EB76CB312"/>
    <w:rsid w:val="00E75AC0"/>
  </w:style>
  <w:style w:type="paragraph" w:customStyle="1" w:styleId="41F3579C1A124508A7F385A23A6D0608">
    <w:name w:val="41F3579C1A124508A7F385A23A6D0608"/>
    <w:rsid w:val="00E75AC0"/>
  </w:style>
  <w:style w:type="paragraph" w:customStyle="1" w:styleId="D26BCEB3EDCB4F0E84BD7DF0A0464D31">
    <w:name w:val="D26BCEB3EDCB4F0E84BD7DF0A0464D31"/>
    <w:rsid w:val="00E75AC0"/>
  </w:style>
  <w:style w:type="paragraph" w:customStyle="1" w:styleId="ECDC1840253E4A2B84921F39289DA4D4">
    <w:name w:val="ECDC1840253E4A2B84921F39289DA4D4"/>
    <w:rsid w:val="00E75AC0"/>
  </w:style>
  <w:style w:type="paragraph" w:customStyle="1" w:styleId="107E6978573B4B589BCEE5F8639EADDE">
    <w:name w:val="107E6978573B4B589BCEE5F8639EADDE"/>
    <w:rsid w:val="00E75AC0"/>
  </w:style>
  <w:style w:type="paragraph" w:customStyle="1" w:styleId="438E7D4686E1448080BA25ED80170FFD">
    <w:name w:val="438E7D4686E1448080BA25ED80170FFD"/>
    <w:rsid w:val="00E75AC0"/>
  </w:style>
  <w:style w:type="paragraph" w:customStyle="1" w:styleId="A1416222C55748F1B595F8CBF1667CC0">
    <w:name w:val="A1416222C55748F1B595F8CBF1667CC0"/>
    <w:rsid w:val="00E75AC0"/>
  </w:style>
  <w:style w:type="paragraph" w:customStyle="1" w:styleId="0C7DED143989415CA5A029F74CC8E67D">
    <w:name w:val="0C7DED143989415CA5A029F74CC8E67D"/>
    <w:rsid w:val="00E75AC0"/>
  </w:style>
  <w:style w:type="paragraph" w:customStyle="1" w:styleId="9053EBF5E4D5415881FFC89B05943129">
    <w:name w:val="9053EBF5E4D5415881FFC89B05943129"/>
    <w:rsid w:val="00E75AC0"/>
  </w:style>
  <w:style w:type="paragraph" w:customStyle="1" w:styleId="04FFB420DA954A89AF8B456210C86955">
    <w:name w:val="04FFB420DA954A89AF8B456210C86955"/>
    <w:rsid w:val="00E75AC0"/>
  </w:style>
  <w:style w:type="paragraph" w:customStyle="1" w:styleId="6D8C3399C718431D98D9AFEC53B652EE">
    <w:name w:val="6D8C3399C718431D98D9AFEC53B652EE"/>
    <w:rsid w:val="00E75AC0"/>
  </w:style>
  <w:style w:type="paragraph" w:customStyle="1" w:styleId="D853BAF21C3140F5B08C89E29FA77AA1">
    <w:name w:val="D853BAF21C3140F5B08C89E29FA77AA1"/>
    <w:rsid w:val="00E75AC0"/>
  </w:style>
  <w:style w:type="paragraph" w:customStyle="1" w:styleId="0FA6D4A4F47D486193BC0EFD48A733CE">
    <w:name w:val="0FA6D4A4F47D486193BC0EFD48A733CE"/>
    <w:rsid w:val="00E75AC0"/>
  </w:style>
  <w:style w:type="paragraph" w:customStyle="1" w:styleId="A83194D3B0FA461193E1CF3FCD20B886">
    <w:name w:val="A83194D3B0FA461193E1CF3FCD20B886"/>
    <w:rsid w:val="00E75AC0"/>
  </w:style>
  <w:style w:type="paragraph" w:customStyle="1" w:styleId="AEA977B83DC142A39B9BB22A6787C4A7">
    <w:name w:val="AEA977B83DC142A39B9BB22A6787C4A7"/>
    <w:rsid w:val="00E75AC0"/>
  </w:style>
  <w:style w:type="paragraph" w:customStyle="1" w:styleId="A1FD249F16FD4E2BA17036FE40E5AAE4">
    <w:name w:val="A1FD249F16FD4E2BA17036FE40E5AAE4"/>
    <w:rsid w:val="00E75AC0"/>
  </w:style>
  <w:style w:type="paragraph" w:customStyle="1" w:styleId="FB56B28D2F3341C984B1731FBD0AB561">
    <w:name w:val="FB56B28D2F3341C984B1731FBD0AB561"/>
    <w:rsid w:val="00E75AC0"/>
  </w:style>
  <w:style w:type="paragraph" w:customStyle="1" w:styleId="75166FF7FAA64E0A8A0AA7CE775A3A03">
    <w:name w:val="75166FF7FAA64E0A8A0AA7CE775A3A03"/>
    <w:rsid w:val="00E75AC0"/>
  </w:style>
  <w:style w:type="paragraph" w:customStyle="1" w:styleId="AA218694EB8046CD8E4847AD96B3E12F">
    <w:name w:val="AA218694EB8046CD8E4847AD96B3E12F"/>
    <w:rsid w:val="00E75AC0"/>
  </w:style>
  <w:style w:type="paragraph" w:customStyle="1" w:styleId="9C262C9E54274BC0AB00FFD7AEADB886">
    <w:name w:val="9C262C9E54274BC0AB00FFD7AEADB886"/>
    <w:rsid w:val="00E75AC0"/>
  </w:style>
  <w:style w:type="paragraph" w:customStyle="1" w:styleId="50FC694764C64277849B47297A344D2A">
    <w:name w:val="50FC694764C64277849B47297A344D2A"/>
    <w:rsid w:val="00E75AC0"/>
  </w:style>
  <w:style w:type="paragraph" w:customStyle="1" w:styleId="3CEB14621C6C4458A47331B82AB9A7F6">
    <w:name w:val="3CEB14621C6C4458A47331B82AB9A7F6"/>
    <w:rsid w:val="00E75AC0"/>
  </w:style>
  <w:style w:type="paragraph" w:customStyle="1" w:styleId="73164854E62343B383DCB17BA5D7811F">
    <w:name w:val="73164854E62343B383DCB17BA5D7811F"/>
    <w:rsid w:val="00E75AC0"/>
  </w:style>
  <w:style w:type="paragraph" w:customStyle="1" w:styleId="0E433A0C7EAA478EBC52C4B76508D8FD">
    <w:name w:val="0E433A0C7EAA478EBC52C4B76508D8FD"/>
    <w:rsid w:val="00E75AC0"/>
  </w:style>
  <w:style w:type="paragraph" w:customStyle="1" w:styleId="64494D510D414752A9A8800458E55180">
    <w:name w:val="64494D510D414752A9A8800458E55180"/>
    <w:rsid w:val="00E75AC0"/>
  </w:style>
  <w:style w:type="paragraph" w:customStyle="1" w:styleId="C6BFF6D24A85431793E516D5637E1501">
    <w:name w:val="C6BFF6D24A85431793E516D5637E1501"/>
    <w:rsid w:val="00E75AC0"/>
  </w:style>
  <w:style w:type="paragraph" w:customStyle="1" w:styleId="F7ADF1A0489348779509D1DF56990BE0">
    <w:name w:val="F7ADF1A0489348779509D1DF56990BE0"/>
    <w:rsid w:val="00E75AC0"/>
  </w:style>
  <w:style w:type="paragraph" w:customStyle="1" w:styleId="36215EC593D6431ABF1A32C6E5288FBD">
    <w:name w:val="36215EC593D6431ABF1A32C6E5288FBD"/>
    <w:rsid w:val="00E75AC0"/>
  </w:style>
  <w:style w:type="paragraph" w:customStyle="1" w:styleId="6CF6D584F2A544B1BAFB06BADB6A7A36">
    <w:name w:val="6CF6D584F2A544B1BAFB06BADB6A7A36"/>
    <w:rsid w:val="00E75AC0"/>
  </w:style>
  <w:style w:type="paragraph" w:customStyle="1" w:styleId="D593A83E7BDB4998A1C34552B8C17168">
    <w:name w:val="D593A83E7BDB4998A1C34552B8C17168"/>
    <w:rsid w:val="00E75AC0"/>
  </w:style>
  <w:style w:type="paragraph" w:customStyle="1" w:styleId="3551F39BA35749EFA0121EE8460FD539">
    <w:name w:val="3551F39BA35749EFA0121EE8460FD539"/>
    <w:rsid w:val="00E75AC0"/>
  </w:style>
  <w:style w:type="paragraph" w:customStyle="1" w:styleId="D4601D100B88487880467C020AE26F17">
    <w:name w:val="D4601D100B88487880467C020AE26F17"/>
    <w:rsid w:val="00E75AC0"/>
  </w:style>
  <w:style w:type="paragraph" w:customStyle="1" w:styleId="1250B52F83E8464194CA8554AF889B5F">
    <w:name w:val="1250B52F83E8464194CA8554AF889B5F"/>
    <w:rsid w:val="00E75AC0"/>
  </w:style>
  <w:style w:type="paragraph" w:customStyle="1" w:styleId="BC448D7A14DE4BB8ADE8BA042F780B69">
    <w:name w:val="BC448D7A14DE4BB8ADE8BA042F780B69"/>
    <w:rsid w:val="00E75AC0"/>
  </w:style>
  <w:style w:type="paragraph" w:customStyle="1" w:styleId="5A321ED72AA44153A9E57B3EA642C2BF">
    <w:name w:val="5A321ED72AA44153A9E57B3EA642C2BF"/>
    <w:rsid w:val="00E75AC0"/>
  </w:style>
  <w:style w:type="paragraph" w:customStyle="1" w:styleId="CBBD6A204FE64DC5835B301D8C6ACE98">
    <w:name w:val="CBBD6A204FE64DC5835B301D8C6ACE98"/>
    <w:rsid w:val="00E75AC0"/>
  </w:style>
  <w:style w:type="paragraph" w:customStyle="1" w:styleId="2D373B0D37694D34BD756B8BC9311D31">
    <w:name w:val="2D373B0D37694D34BD756B8BC9311D31"/>
    <w:rsid w:val="00E75AC0"/>
  </w:style>
  <w:style w:type="paragraph" w:customStyle="1" w:styleId="14F331EEB0094747A180B705982EF269">
    <w:name w:val="14F331EEB0094747A180B705982EF269"/>
    <w:rsid w:val="00E75AC0"/>
  </w:style>
  <w:style w:type="paragraph" w:customStyle="1" w:styleId="9AFE5BB81F5C40AB84A4A9341C82120A">
    <w:name w:val="9AFE5BB81F5C40AB84A4A9341C82120A"/>
    <w:rsid w:val="00E75AC0"/>
  </w:style>
  <w:style w:type="paragraph" w:customStyle="1" w:styleId="B75A2BC1EE0740CE9B5237FB422BAB7C">
    <w:name w:val="B75A2BC1EE0740CE9B5237FB422BAB7C"/>
    <w:rsid w:val="00E75AC0"/>
  </w:style>
  <w:style w:type="paragraph" w:customStyle="1" w:styleId="4C2D1F732CD94729A324E602847B01BA">
    <w:name w:val="4C2D1F732CD94729A324E602847B01BA"/>
    <w:rsid w:val="00E75AC0"/>
  </w:style>
  <w:style w:type="paragraph" w:customStyle="1" w:styleId="C4050002E70643098E131B01397E0056">
    <w:name w:val="C4050002E70643098E131B01397E0056"/>
    <w:rsid w:val="00E75AC0"/>
  </w:style>
  <w:style w:type="paragraph" w:customStyle="1" w:styleId="E3A510E7D1B24E07AB56B4658661482C">
    <w:name w:val="E3A510E7D1B24E07AB56B4658661482C"/>
    <w:rsid w:val="00E75AC0"/>
  </w:style>
  <w:style w:type="paragraph" w:customStyle="1" w:styleId="CE37AC877FD94918BB2FE1B250110D41">
    <w:name w:val="CE37AC877FD94918BB2FE1B250110D41"/>
    <w:rsid w:val="00E75AC0"/>
  </w:style>
  <w:style w:type="paragraph" w:customStyle="1" w:styleId="DCC3F6F12CF44D51A10878A84464E63A">
    <w:name w:val="DCC3F6F12CF44D51A10878A84464E63A"/>
    <w:rsid w:val="00E75AC0"/>
  </w:style>
  <w:style w:type="paragraph" w:customStyle="1" w:styleId="50C7A7BCBAC6481186E22C021C3BCA11">
    <w:name w:val="50C7A7BCBAC6481186E22C021C3BCA11"/>
    <w:rsid w:val="00E75AC0"/>
  </w:style>
  <w:style w:type="paragraph" w:customStyle="1" w:styleId="526AEB7C047B4FD18C36EAC687EA6885">
    <w:name w:val="526AEB7C047B4FD18C36EAC687EA6885"/>
    <w:rsid w:val="00E75AC0"/>
  </w:style>
  <w:style w:type="paragraph" w:customStyle="1" w:styleId="7D9D556AF47D4EB89A0EE397FCF124F2">
    <w:name w:val="7D9D556AF47D4EB89A0EE397FCF124F2"/>
    <w:rsid w:val="00E75AC0"/>
  </w:style>
  <w:style w:type="paragraph" w:customStyle="1" w:styleId="0F80814B99734AEA9D0DCDA7855FD534">
    <w:name w:val="0F80814B99734AEA9D0DCDA7855FD534"/>
    <w:rsid w:val="00E75AC0"/>
  </w:style>
  <w:style w:type="paragraph" w:customStyle="1" w:styleId="388B4517F7324C52ABE02DA034409D4A">
    <w:name w:val="388B4517F7324C52ABE02DA034409D4A"/>
    <w:rsid w:val="00E75AC0"/>
  </w:style>
  <w:style w:type="paragraph" w:customStyle="1" w:styleId="18AD77A128B04C70AF507CCB331B0401">
    <w:name w:val="18AD77A128B04C70AF507CCB331B0401"/>
    <w:rsid w:val="00E75AC0"/>
  </w:style>
  <w:style w:type="paragraph" w:customStyle="1" w:styleId="E73C4728C4604F5C948214C9AD5EDD64">
    <w:name w:val="E73C4728C4604F5C948214C9AD5EDD64"/>
    <w:rsid w:val="00E75AC0"/>
  </w:style>
  <w:style w:type="paragraph" w:customStyle="1" w:styleId="A64FDD535C8C43909F5414E5503F3329">
    <w:name w:val="A64FDD535C8C43909F5414E5503F3329"/>
    <w:rsid w:val="00E75AC0"/>
  </w:style>
  <w:style w:type="paragraph" w:customStyle="1" w:styleId="BAA2EA499C794B27985D7A76DC8847D5">
    <w:name w:val="BAA2EA499C794B27985D7A76DC8847D5"/>
    <w:rsid w:val="00E75AC0"/>
  </w:style>
  <w:style w:type="paragraph" w:customStyle="1" w:styleId="9845BC1422D24C9190CDB8E24492419B">
    <w:name w:val="9845BC1422D24C9190CDB8E24492419B"/>
    <w:rsid w:val="00E75AC0"/>
  </w:style>
  <w:style w:type="paragraph" w:customStyle="1" w:styleId="2B52B4EA4E844C11927A80F358C3EC57">
    <w:name w:val="2B52B4EA4E844C11927A80F358C3EC57"/>
    <w:rsid w:val="00E75AC0"/>
  </w:style>
  <w:style w:type="paragraph" w:customStyle="1" w:styleId="6717F3F8799D446AA9E262DE9E7972AA">
    <w:name w:val="6717F3F8799D446AA9E262DE9E7972AA"/>
    <w:rsid w:val="00E75AC0"/>
  </w:style>
  <w:style w:type="paragraph" w:customStyle="1" w:styleId="A3AEF9E0E53D49FABAAFF0A3B7ABCE22">
    <w:name w:val="A3AEF9E0E53D49FABAAFF0A3B7ABCE22"/>
    <w:rsid w:val="00E75AC0"/>
  </w:style>
  <w:style w:type="paragraph" w:customStyle="1" w:styleId="8FEFA2C321024BC79DC052B00D982A6C">
    <w:name w:val="8FEFA2C321024BC79DC052B00D982A6C"/>
    <w:rsid w:val="00E75AC0"/>
  </w:style>
  <w:style w:type="paragraph" w:customStyle="1" w:styleId="2D7179EDF1F745EBACA95AB2DFD75E3B">
    <w:name w:val="2D7179EDF1F745EBACA95AB2DFD75E3B"/>
    <w:rsid w:val="00E75AC0"/>
  </w:style>
  <w:style w:type="paragraph" w:customStyle="1" w:styleId="24F86EAC6DB040E796C2870753788F9A">
    <w:name w:val="24F86EAC6DB040E796C2870753788F9A"/>
    <w:rsid w:val="00E75AC0"/>
  </w:style>
  <w:style w:type="paragraph" w:customStyle="1" w:styleId="25874F9D25F643A3B67AAF32B22B6EF5">
    <w:name w:val="25874F9D25F643A3B67AAF32B22B6EF5"/>
    <w:rsid w:val="00E75AC0"/>
  </w:style>
  <w:style w:type="paragraph" w:customStyle="1" w:styleId="977A337FCC0A479181542310500A8EDE">
    <w:name w:val="977A337FCC0A479181542310500A8EDE"/>
    <w:rsid w:val="00E75AC0"/>
  </w:style>
  <w:style w:type="paragraph" w:customStyle="1" w:styleId="6A66ED9C1402425FB5926AC7924780EB">
    <w:name w:val="6A66ED9C1402425FB5926AC7924780EB"/>
    <w:rsid w:val="00E75AC0"/>
  </w:style>
  <w:style w:type="paragraph" w:customStyle="1" w:styleId="53D80A8B89D445ADA846824E32D61DE0">
    <w:name w:val="53D80A8B89D445ADA846824E32D61DE0"/>
    <w:rsid w:val="00E75AC0"/>
  </w:style>
  <w:style w:type="paragraph" w:customStyle="1" w:styleId="547CF69C289B43CE8783F7F72F73C12F">
    <w:name w:val="547CF69C289B43CE8783F7F72F73C12F"/>
    <w:rsid w:val="00E75AC0"/>
  </w:style>
  <w:style w:type="paragraph" w:customStyle="1" w:styleId="C94BE9A223AC4C99B739DABCE0E8FFBE">
    <w:name w:val="C94BE9A223AC4C99B739DABCE0E8FFBE"/>
    <w:rsid w:val="00E75AC0"/>
  </w:style>
  <w:style w:type="paragraph" w:customStyle="1" w:styleId="49370B8DA6F3424996D6B266F89FDDCA">
    <w:name w:val="49370B8DA6F3424996D6B266F89FDDCA"/>
    <w:rsid w:val="00E75AC0"/>
  </w:style>
  <w:style w:type="paragraph" w:customStyle="1" w:styleId="8F7C693336DB41BF9D5CC1350099C7FE">
    <w:name w:val="8F7C693336DB41BF9D5CC1350099C7FE"/>
    <w:rsid w:val="00E75AC0"/>
  </w:style>
  <w:style w:type="paragraph" w:customStyle="1" w:styleId="4457F4BA722940CCB1CAA9186F1800D1">
    <w:name w:val="4457F4BA722940CCB1CAA9186F1800D1"/>
    <w:rsid w:val="00E75AC0"/>
  </w:style>
  <w:style w:type="paragraph" w:customStyle="1" w:styleId="D0047B88E14A4401A93CE4FFF53D0E00">
    <w:name w:val="D0047B88E14A4401A93CE4FFF53D0E00"/>
    <w:rsid w:val="00E75AC0"/>
  </w:style>
  <w:style w:type="paragraph" w:customStyle="1" w:styleId="084B49D3C6DE4C268A1B90D6C6240C7B">
    <w:name w:val="084B49D3C6DE4C268A1B90D6C6240C7B"/>
    <w:rsid w:val="00E75AC0"/>
  </w:style>
  <w:style w:type="paragraph" w:customStyle="1" w:styleId="D346475F9B674D5886DBAD06B1EBE65F">
    <w:name w:val="D346475F9B674D5886DBAD06B1EBE65F"/>
    <w:rsid w:val="00E75AC0"/>
  </w:style>
  <w:style w:type="paragraph" w:customStyle="1" w:styleId="E0AA453D7EB64120A5022B43C2FA9B96">
    <w:name w:val="E0AA453D7EB64120A5022B43C2FA9B96"/>
    <w:rsid w:val="00E75AC0"/>
  </w:style>
  <w:style w:type="paragraph" w:customStyle="1" w:styleId="A7234560CFAA4CB9AD5C40C204CF2ED1">
    <w:name w:val="A7234560CFAA4CB9AD5C40C204CF2ED1"/>
    <w:rsid w:val="00E75AC0"/>
  </w:style>
  <w:style w:type="paragraph" w:customStyle="1" w:styleId="A70C22F7EC5F4E6C8A43B141F18888B7">
    <w:name w:val="A70C22F7EC5F4E6C8A43B141F18888B7"/>
    <w:rsid w:val="00E75AC0"/>
  </w:style>
  <w:style w:type="paragraph" w:customStyle="1" w:styleId="BA60D4C9A76D46C99C438B70030A329B">
    <w:name w:val="BA60D4C9A76D46C99C438B70030A329B"/>
    <w:rsid w:val="00E75AC0"/>
  </w:style>
  <w:style w:type="paragraph" w:customStyle="1" w:styleId="8B3DBB9AC9894E6C919C6DEDEDF22615">
    <w:name w:val="8B3DBB9AC9894E6C919C6DEDEDF22615"/>
    <w:rsid w:val="00E75AC0"/>
  </w:style>
  <w:style w:type="paragraph" w:customStyle="1" w:styleId="99EE47C18CDA48C398155618158D86C8">
    <w:name w:val="99EE47C18CDA48C398155618158D86C8"/>
    <w:rsid w:val="00E75AC0"/>
  </w:style>
  <w:style w:type="paragraph" w:customStyle="1" w:styleId="94D2F95D1AAA4A669F465A3E46B6C0D6">
    <w:name w:val="94D2F95D1AAA4A669F465A3E46B6C0D6"/>
    <w:rsid w:val="00E75AC0"/>
  </w:style>
  <w:style w:type="paragraph" w:customStyle="1" w:styleId="97AB1916C90C417EBF90A6F795B6C03A">
    <w:name w:val="97AB1916C90C417EBF90A6F795B6C03A"/>
    <w:rsid w:val="00E75AC0"/>
  </w:style>
  <w:style w:type="paragraph" w:customStyle="1" w:styleId="CE25A28681ED41E9AFA3F8F2BB9311A7">
    <w:name w:val="CE25A28681ED41E9AFA3F8F2BB9311A7"/>
    <w:rsid w:val="00E75AC0"/>
  </w:style>
  <w:style w:type="paragraph" w:customStyle="1" w:styleId="15B59E507BC44E11A7C14E66B28379F8">
    <w:name w:val="15B59E507BC44E11A7C14E66B28379F8"/>
    <w:rsid w:val="00E75AC0"/>
  </w:style>
  <w:style w:type="paragraph" w:customStyle="1" w:styleId="A30AF2E87098481D87533A5335F356D5">
    <w:name w:val="A30AF2E87098481D87533A5335F356D5"/>
    <w:rsid w:val="00E75AC0"/>
  </w:style>
  <w:style w:type="paragraph" w:customStyle="1" w:styleId="AC5DBD2CA00B4B25BC1F2627E1DC0419">
    <w:name w:val="AC5DBD2CA00B4B25BC1F2627E1DC0419"/>
    <w:rsid w:val="00E75AC0"/>
  </w:style>
  <w:style w:type="paragraph" w:customStyle="1" w:styleId="35E5ECEEE63348BA942F3ADD6757CF1E">
    <w:name w:val="35E5ECEEE63348BA942F3ADD6757CF1E"/>
    <w:rsid w:val="00E75AC0"/>
  </w:style>
  <w:style w:type="paragraph" w:customStyle="1" w:styleId="A9C2C27A712348D68EEA4C500C4D6DD6">
    <w:name w:val="A9C2C27A712348D68EEA4C500C4D6DD6"/>
    <w:rsid w:val="00E75AC0"/>
  </w:style>
  <w:style w:type="paragraph" w:customStyle="1" w:styleId="CF4922C9F8F64D23A06D78988E96D5EA">
    <w:name w:val="CF4922C9F8F64D23A06D78988E96D5EA"/>
    <w:rsid w:val="00E75AC0"/>
  </w:style>
  <w:style w:type="paragraph" w:customStyle="1" w:styleId="1E8AE365514C44E2A535E504BA645DA2">
    <w:name w:val="1E8AE365514C44E2A535E504BA645DA2"/>
    <w:rsid w:val="00E75AC0"/>
  </w:style>
  <w:style w:type="paragraph" w:customStyle="1" w:styleId="B49D7CC6C1EA451581791B5E87A82E57">
    <w:name w:val="B49D7CC6C1EA451581791B5E87A82E57"/>
    <w:rsid w:val="00E75AC0"/>
  </w:style>
  <w:style w:type="paragraph" w:customStyle="1" w:styleId="456EDCC14FA84C0CA38FF73AD5006E61">
    <w:name w:val="456EDCC14FA84C0CA38FF73AD5006E61"/>
    <w:rsid w:val="00E75AC0"/>
  </w:style>
  <w:style w:type="paragraph" w:customStyle="1" w:styleId="1AF81EC4893C43E7B8BD87CA264E1F58">
    <w:name w:val="1AF81EC4893C43E7B8BD87CA264E1F58"/>
    <w:rsid w:val="00E75AC0"/>
  </w:style>
  <w:style w:type="paragraph" w:customStyle="1" w:styleId="12E72C4974A749788C1E28C81623E854">
    <w:name w:val="12E72C4974A749788C1E28C81623E854"/>
    <w:rsid w:val="00E75AC0"/>
  </w:style>
  <w:style w:type="paragraph" w:customStyle="1" w:styleId="E582D15F4FE04C38A52466E4232327DF">
    <w:name w:val="E582D15F4FE04C38A52466E4232327DF"/>
    <w:rsid w:val="00E75AC0"/>
  </w:style>
  <w:style w:type="paragraph" w:customStyle="1" w:styleId="47F1FCE817204B228A1F432E9FBCD73F">
    <w:name w:val="47F1FCE817204B228A1F432E9FBCD73F"/>
    <w:rsid w:val="00E75AC0"/>
  </w:style>
  <w:style w:type="paragraph" w:customStyle="1" w:styleId="8D03A89E4DE64E5C80FE0DBEC1FDC95D">
    <w:name w:val="8D03A89E4DE64E5C80FE0DBEC1FDC95D"/>
    <w:rsid w:val="00E75AC0"/>
  </w:style>
  <w:style w:type="paragraph" w:customStyle="1" w:styleId="DD35680CFBD14A56AB05A140C9D6AE1D">
    <w:name w:val="DD35680CFBD14A56AB05A140C9D6AE1D"/>
    <w:rsid w:val="00E75AC0"/>
  </w:style>
  <w:style w:type="paragraph" w:customStyle="1" w:styleId="CD811BC2D8EE42E2AE8477DC8D05B3F8">
    <w:name w:val="CD811BC2D8EE42E2AE8477DC8D05B3F8"/>
    <w:rsid w:val="00E75AC0"/>
  </w:style>
  <w:style w:type="paragraph" w:customStyle="1" w:styleId="C32C4DEED6BF4161A55E347993FB6B42">
    <w:name w:val="C32C4DEED6BF4161A55E347993FB6B42"/>
    <w:rsid w:val="00E75AC0"/>
  </w:style>
  <w:style w:type="paragraph" w:customStyle="1" w:styleId="49EA89BE037C4911820004E8752F9810">
    <w:name w:val="49EA89BE037C4911820004E8752F9810"/>
    <w:rsid w:val="00E75AC0"/>
  </w:style>
  <w:style w:type="paragraph" w:customStyle="1" w:styleId="D6416BC294534D6992DE1AFE47F188CB">
    <w:name w:val="D6416BC294534D6992DE1AFE47F188CB"/>
    <w:rsid w:val="00E75AC0"/>
  </w:style>
  <w:style w:type="paragraph" w:customStyle="1" w:styleId="A495DCA87DAF4E6DB57FF131E0F550A5">
    <w:name w:val="A495DCA87DAF4E6DB57FF131E0F550A5"/>
    <w:rsid w:val="00E75AC0"/>
  </w:style>
  <w:style w:type="paragraph" w:customStyle="1" w:styleId="BBAC721384F04644968296F6913FD4FD">
    <w:name w:val="BBAC721384F04644968296F6913FD4FD"/>
    <w:rsid w:val="00E75AC0"/>
  </w:style>
  <w:style w:type="paragraph" w:customStyle="1" w:styleId="3AA1EEF02587493388E860E2BECCBEA1">
    <w:name w:val="3AA1EEF02587493388E860E2BECCBEA1"/>
    <w:rsid w:val="00E75AC0"/>
  </w:style>
  <w:style w:type="paragraph" w:customStyle="1" w:styleId="F3202996802841F889B106F07C75DEBF">
    <w:name w:val="F3202996802841F889B106F07C75DEBF"/>
    <w:rsid w:val="00E75AC0"/>
  </w:style>
  <w:style w:type="paragraph" w:customStyle="1" w:styleId="22DA335135E84BBC87A4A4286F1059F8">
    <w:name w:val="22DA335135E84BBC87A4A4286F1059F8"/>
    <w:rsid w:val="00E75AC0"/>
  </w:style>
  <w:style w:type="paragraph" w:customStyle="1" w:styleId="8FF2DB3A7FA2443D87615FAC7C631637">
    <w:name w:val="8FF2DB3A7FA2443D87615FAC7C631637"/>
    <w:rsid w:val="00E75AC0"/>
  </w:style>
  <w:style w:type="paragraph" w:customStyle="1" w:styleId="E392200070A44CB9A8EC730C25197027">
    <w:name w:val="E392200070A44CB9A8EC730C25197027"/>
    <w:rsid w:val="00E75AC0"/>
  </w:style>
  <w:style w:type="paragraph" w:customStyle="1" w:styleId="BECAFDA03BA44AF9818C9A0D77291FC4">
    <w:name w:val="BECAFDA03BA44AF9818C9A0D77291FC4"/>
    <w:rsid w:val="00E75AC0"/>
  </w:style>
  <w:style w:type="paragraph" w:customStyle="1" w:styleId="6A8FB93AF53A46DE9804C1EE9979C501">
    <w:name w:val="6A8FB93AF53A46DE9804C1EE9979C501"/>
    <w:rsid w:val="00E75AC0"/>
  </w:style>
  <w:style w:type="paragraph" w:customStyle="1" w:styleId="E4BE137D169648A3BB18CDB7949488AA">
    <w:name w:val="E4BE137D169648A3BB18CDB7949488AA"/>
    <w:rsid w:val="00E75AC0"/>
  </w:style>
  <w:style w:type="paragraph" w:customStyle="1" w:styleId="4D572E74E75B40C181CE0561A8DA3714">
    <w:name w:val="4D572E74E75B40C181CE0561A8DA3714"/>
    <w:rsid w:val="00E75AC0"/>
  </w:style>
  <w:style w:type="paragraph" w:customStyle="1" w:styleId="C3153AF5D1CC436C9E94BBFF7B1DEF92">
    <w:name w:val="C3153AF5D1CC436C9E94BBFF7B1DEF92"/>
    <w:rsid w:val="00E75AC0"/>
  </w:style>
  <w:style w:type="paragraph" w:customStyle="1" w:styleId="4A395940DE1649BBBF7718836670194A">
    <w:name w:val="4A395940DE1649BBBF7718836670194A"/>
    <w:rsid w:val="00E75AC0"/>
  </w:style>
  <w:style w:type="paragraph" w:customStyle="1" w:styleId="912DA2A2795F49D580D396BA6F9DF707">
    <w:name w:val="912DA2A2795F49D580D396BA6F9DF707"/>
    <w:rsid w:val="00E75AC0"/>
  </w:style>
  <w:style w:type="paragraph" w:customStyle="1" w:styleId="A47909B75150424CADCADF3E4FB2AD8D">
    <w:name w:val="A47909B75150424CADCADF3E4FB2AD8D"/>
    <w:rsid w:val="00E75AC0"/>
  </w:style>
  <w:style w:type="paragraph" w:customStyle="1" w:styleId="D633691D575340A18E4F2A831081CCB4">
    <w:name w:val="D633691D575340A18E4F2A831081CCB4"/>
    <w:rsid w:val="00E75AC0"/>
  </w:style>
  <w:style w:type="paragraph" w:customStyle="1" w:styleId="3F34858B09AE4BF8A2D531AC4894D069">
    <w:name w:val="3F34858B09AE4BF8A2D531AC4894D069"/>
    <w:rsid w:val="00E75AC0"/>
  </w:style>
  <w:style w:type="paragraph" w:customStyle="1" w:styleId="1908BC5E663848D69D6EB8D37EA7E161">
    <w:name w:val="1908BC5E663848D69D6EB8D37EA7E161"/>
    <w:rsid w:val="00E75AC0"/>
  </w:style>
  <w:style w:type="paragraph" w:customStyle="1" w:styleId="0C8A712A65EC4259BB583F00EDA93AAE">
    <w:name w:val="0C8A712A65EC4259BB583F00EDA93AAE"/>
    <w:rsid w:val="00E75AC0"/>
  </w:style>
  <w:style w:type="paragraph" w:customStyle="1" w:styleId="49D70AA2A5864765BEFF52409B4DEFD8">
    <w:name w:val="49D70AA2A5864765BEFF52409B4DEFD8"/>
    <w:rsid w:val="00E75AC0"/>
  </w:style>
  <w:style w:type="paragraph" w:customStyle="1" w:styleId="C8F7A17D376C4831A993DC12BD4AE898">
    <w:name w:val="C8F7A17D376C4831A993DC12BD4AE898"/>
    <w:rsid w:val="00E75AC0"/>
  </w:style>
  <w:style w:type="paragraph" w:customStyle="1" w:styleId="E06F7DDB2A434391B2B52BC8FCDA4B86">
    <w:name w:val="E06F7DDB2A434391B2B52BC8FCDA4B86"/>
    <w:rsid w:val="00E75AC0"/>
  </w:style>
  <w:style w:type="paragraph" w:customStyle="1" w:styleId="46B5BCF99CCD4F7FA0554A92BFEC1313">
    <w:name w:val="46B5BCF99CCD4F7FA0554A92BFEC1313"/>
    <w:rsid w:val="00E75AC0"/>
  </w:style>
  <w:style w:type="paragraph" w:customStyle="1" w:styleId="4B3CB167B21840A88E38458B5D3C21FD">
    <w:name w:val="4B3CB167B21840A88E38458B5D3C21FD"/>
    <w:rsid w:val="00E75AC0"/>
  </w:style>
  <w:style w:type="paragraph" w:customStyle="1" w:styleId="C0F1D152C61C4B10A0BF847B04E47D04">
    <w:name w:val="C0F1D152C61C4B10A0BF847B04E47D04"/>
    <w:rsid w:val="00E75AC0"/>
  </w:style>
  <w:style w:type="paragraph" w:customStyle="1" w:styleId="8AC02A7BEFAE468E9A801A8F296A6906">
    <w:name w:val="8AC02A7BEFAE468E9A801A8F296A6906"/>
    <w:rsid w:val="00E75AC0"/>
  </w:style>
  <w:style w:type="paragraph" w:customStyle="1" w:styleId="FF999105B4E54D58A9835BFFD255BBF2">
    <w:name w:val="FF999105B4E54D58A9835BFFD255BBF2"/>
    <w:rsid w:val="00E75AC0"/>
  </w:style>
  <w:style w:type="paragraph" w:customStyle="1" w:styleId="57AEC02E2EC946B89C36E704E331DA07">
    <w:name w:val="57AEC02E2EC946B89C36E704E331DA07"/>
    <w:rsid w:val="00E75AC0"/>
  </w:style>
  <w:style w:type="paragraph" w:customStyle="1" w:styleId="6B4E2697E6074FDB869D7DD33A273533">
    <w:name w:val="6B4E2697E6074FDB869D7DD33A273533"/>
    <w:rsid w:val="00E75AC0"/>
  </w:style>
  <w:style w:type="paragraph" w:customStyle="1" w:styleId="396D185A3C2C4FA28A4013D06E3DA856">
    <w:name w:val="396D185A3C2C4FA28A4013D06E3DA856"/>
    <w:rsid w:val="00E75AC0"/>
  </w:style>
  <w:style w:type="paragraph" w:customStyle="1" w:styleId="316A1A7DDD584E96A32A551885FD246A">
    <w:name w:val="316A1A7DDD584E96A32A551885FD246A"/>
    <w:rsid w:val="00E75AC0"/>
  </w:style>
  <w:style w:type="paragraph" w:customStyle="1" w:styleId="3233F6689F88418CB7EC95F63047C32A">
    <w:name w:val="3233F6689F88418CB7EC95F63047C32A"/>
    <w:rsid w:val="00E75AC0"/>
  </w:style>
  <w:style w:type="paragraph" w:customStyle="1" w:styleId="15E84D968C1240508CD719ABF92E60C4">
    <w:name w:val="15E84D968C1240508CD719ABF92E60C4"/>
    <w:rsid w:val="00E75AC0"/>
  </w:style>
  <w:style w:type="paragraph" w:customStyle="1" w:styleId="FACA9BE45F3641AA9C9BD82D39D9C1D4">
    <w:name w:val="FACA9BE45F3641AA9C9BD82D39D9C1D4"/>
    <w:rsid w:val="00E75AC0"/>
  </w:style>
  <w:style w:type="paragraph" w:customStyle="1" w:styleId="99EE90A1442046A19ADE5461F3EA79A0">
    <w:name w:val="99EE90A1442046A19ADE5461F3EA79A0"/>
    <w:rsid w:val="00E75AC0"/>
  </w:style>
  <w:style w:type="paragraph" w:customStyle="1" w:styleId="CFEFC006AF9245BDA68AC32F628C608C">
    <w:name w:val="CFEFC006AF9245BDA68AC32F628C608C"/>
    <w:rsid w:val="00E75AC0"/>
  </w:style>
  <w:style w:type="paragraph" w:customStyle="1" w:styleId="48AD8C9FDD3D463CA7BFAAF5299FD37A">
    <w:name w:val="48AD8C9FDD3D463CA7BFAAF5299FD37A"/>
    <w:rsid w:val="00E75AC0"/>
  </w:style>
  <w:style w:type="paragraph" w:customStyle="1" w:styleId="7ED8E799F8DD4E64B2059C79EEFAF3C3">
    <w:name w:val="7ED8E799F8DD4E64B2059C79EEFAF3C3"/>
    <w:rsid w:val="00E75AC0"/>
  </w:style>
  <w:style w:type="paragraph" w:customStyle="1" w:styleId="D3AA4C36F6C24F0D880528D765AC2F5D">
    <w:name w:val="D3AA4C36F6C24F0D880528D765AC2F5D"/>
    <w:rsid w:val="00E75AC0"/>
  </w:style>
  <w:style w:type="paragraph" w:customStyle="1" w:styleId="EAA17D3E331F48499722956925788F59">
    <w:name w:val="EAA17D3E331F48499722956925788F59"/>
    <w:rsid w:val="00E75AC0"/>
  </w:style>
  <w:style w:type="paragraph" w:customStyle="1" w:styleId="5D8EC242C01A4A6F89557CE442762968">
    <w:name w:val="5D8EC242C01A4A6F89557CE442762968"/>
    <w:rsid w:val="00E75AC0"/>
  </w:style>
  <w:style w:type="paragraph" w:customStyle="1" w:styleId="50CFAC25A61C4115BFDF470B054524CC">
    <w:name w:val="50CFAC25A61C4115BFDF470B054524CC"/>
    <w:rsid w:val="00E75AC0"/>
  </w:style>
  <w:style w:type="paragraph" w:customStyle="1" w:styleId="8C7D6F694E424D2CAF163A6B3445BA93">
    <w:name w:val="8C7D6F694E424D2CAF163A6B3445BA93"/>
    <w:rsid w:val="00E75AC0"/>
  </w:style>
  <w:style w:type="paragraph" w:customStyle="1" w:styleId="AEFCF5B0B524417AA919591E72B96F2C">
    <w:name w:val="AEFCF5B0B524417AA919591E72B96F2C"/>
    <w:rsid w:val="00E75AC0"/>
  </w:style>
  <w:style w:type="paragraph" w:customStyle="1" w:styleId="A95BA88166C848A3B073D313B0E3B905">
    <w:name w:val="A95BA88166C848A3B073D313B0E3B905"/>
    <w:rsid w:val="00E75AC0"/>
  </w:style>
  <w:style w:type="paragraph" w:customStyle="1" w:styleId="02C88FE8A32A43F9B1FFD6F9CDE44377">
    <w:name w:val="02C88FE8A32A43F9B1FFD6F9CDE44377"/>
    <w:rsid w:val="00E75AC0"/>
  </w:style>
  <w:style w:type="paragraph" w:customStyle="1" w:styleId="AE26E1DB25A94429B1379DAA82C99F72">
    <w:name w:val="AE26E1DB25A94429B1379DAA82C99F72"/>
    <w:rsid w:val="00E75AC0"/>
  </w:style>
  <w:style w:type="paragraph" w:customStyle="1" w:styleId="A905C232514A4468A4F3DA07BB417803">
    <w:name w:val="A905C232514A4468A4F3DA07BB417803"/>
    <w:rsid w:val="00E75AC0"/>
  </w:style>
  <w:style w:type="paragraph" w:customStyle="1" w:styleId="C7BC9856CF20494FB247C18249B4DB36">
    <w:name w:val="C7BC9856CF20494FB247C18249B4DB36"/>
    <w:rsid w:val="00E75AC0"/>
  </w:style>
  <w:style w:type="paragraph" w:customStyle="1" w:styleId="168A04AD461545B9A7FDF7525B320A4D">
    <w:name w:val="168A04AD461545B9A7FDF7525B320A4D"/>
    <w:rsid w:val="00E75AC0"/>
  </w:style>
  <w:style w:type="paragraph" w:customStyle="1" w:styleId="1563A1861FF54B209BE47A4B6B65C0EE">
    <w:name w:val="1563A1861FF54B209BE47A4B6B65C0EE"/>
    <w:rsid w:val="00E75AC0"/>
  </w:style>
  <w:style w:type="paragraph" w:customStyle="1" w:styleId="8907E7E5CAFF4073BB48DB9EFFAA2C87">
    <w:name w:val="8907E7E5CAFF4073BB48DB9EFFAA2C87"/>
    <w:rsid w:val="00E75AC0"/>
  </w:style>
  <w:style w:type="paragraph" w:customStyle="1" w:styleId="E85C91F0ABBF42DE908B10437FC9AEA8">
    <w:name w:val="E85C91F0ABBF42DE908B10437FC9AEA8"/>
    <w:rsid w:val="00E75AC0"/>
  </w:style>
  <w:style w:type="paragraph" w:customStyle="1" w:styleId="7210A2DD9B3C41F19C60407BB18763FD">
    <w:name w:val="7210A2DD9B3C41F19C60407BB18763FD"/>
    <w:rsid w:val="00E75AC0"/>
  </w:style>
  <w:style w:type="paragraph" w:customStyle="1" w:styleId="131A90C994FD419BA79E9F5AA54D0637">
    <w:name w:val="131A90C994FD419BA79E9F5AA54D0637"/>
    <w:rsid w:val="00E75AC0"/>
  </w:style>
  <w:style w:type="paragraph" w:customStyle="1" w:styleId="2F3E848F78A34532AE4CAFE355F941BD">
    <w:name w:val="2F3E848F78A34532AE4CAFE355F941BD"/>
    <w:rsid w:val="00E75AC0"/>
  </w:style>
  <w:style w:type="paragraph" w:customStyle="1" w:styleId="12C81ED4A64843D98B425112BCCF314D">
    <w:name w:val="12C81ED4A64843D98B425112BCCF314D"/>
    <w:rsid w:val="00E75AC0"/>
  </w:style>
  <w:style w:type="paragraph" w:customStyle="1" w:styleId="BF47823031C94E57B59F7552B403002C">
    <w:name w:val="BF47823031C94E57B59F7552B403002C"/>
    <w:rsid w:val="00E75AC0"/>
  </w:style>
  <w:style w:type="paragraph" w:customStyle="1" w:styleId="57D8B09548A44277B1F38075058C2A96">
    <w:name w:val="57D8B09548A44277B1F38075058C2A96"/>
    <w:rsid w:val="00E75AC0"/>
  </w:style>
  <w:style w:type="paragraph" w:customStyle="1" w:styleId="9BF929349DD84D1F9130E76DB44003F6">
    <w:name w:val="9BF929349DD84D1F9130E76DB44003F6"/>
    <w:rsid w:val="00E75AC0"/>
  </w:style>
  <w:style w:type="paragraph" w:customStyle="1" w:styleId="DECD4DD90D2F4777BB5187665501E2FF">
    <w:name w:val="DECD4DD90D2F4777BB5187665501E2FF"/>
    <w:rsid w:val="00E75AC0"/>
  </w:style>
  <w:style w:type="paragraph" w:customStyle="1" w:styleId="1B59B121A1D04737931C4BD0B7A7C68E">
    <w:name w:val="1B59B121A1D04737931C4BD0B7A7C68E"/>
    <w:rsid w:val="00E75AC0"/>
  </w:style>
  <w:style w:type="paragraph" w:customStyle="1" w:styleId="223CD3634A66407F95E5AA95FE56981C">
    <w:name w:val="223CD3634A66407F95E5AA95FE56981C"/>
    <w:rsid w:val="00E75AC0"/>
  </w:style>
  <w:style w:type="paragraph" w:customStyle="1" w:styleId="FD379523E903473EA03F17F18BEBD84E">
    <w:name w:val="FD379523E903473EA03F17F18BEBD84E"/>
    <w:rsid w:val="00E75AC0"/>
  </w:style>
  <w:style w:type="paragraph" w:customStyle="1" w:styleId="F3C5A3B709484B1BB8F2CD2EC25C0713">
    <w:name w:val="F3C5A3B709484B1BB8F2CD2EC25C0713"/>
    <w:rsid w:val="00E75AC0"/>
  </w:style>
  <w:style w:type="paragraph" w:customStyle="1" w:styleId="FE3DA7FBFF3B421C8F52DA5BF728C208">
    <w:name w:val="FE3DA7FBFF3B421C8F52DA5BF728C208"/>
    <w:rsid w:val="00E75AC0"/>
  </w:style>
  <w:style w:type="paragraph" w:customStyle="1" w:styleId="003FAC2DBD9A45FC87D8E1F940AF487C">
    <w:name w:val="003FAC2DBD9A45FC87D8E1F940AF487C"/>
    <w:rsid w:val="00E75AC0"/>
  </w:style>
  <w:style w:type="paragraph" w:customStyle="1" w:styleId="DF927006CB5549159842F34ACB5048E8">
    <w:name w:val="DF927006CB5549159842F34ACB5048E8"/>
    <w:rsid w:val="00E75AC0"/>
  </w:style>
  <w:style w:type="paragraph" w:customStyle="1" w:styleId="8F7D774C99E74FCFA10EDE2E45987D5B">
    <w:name w:val="8F7D774C99E74FCFA10EDE2E45987D5B"/>
    <w:rsid w:val="00E75AC0"/>
  </w:style>
  <w:style w:type="paragraph" w:customStyle="1" w:styleId="E1474300DFE64D8786A5CFFCF34A0B95">
    <w:name w:val="E1474300DFE64D8786A5CFFCF34A0B95"/>
    <w:rsid w:val="00E75AC0"/>
  </w:style>
  <w:style w:type="paragraph" w:customStyle="1" w:styleId="D2CA10B0A1EB40ACBEC8B64BAFFDCD38">
    <w:name w:val="D2CA10B0A1EB40ACBEC8B64BAFFDCD38"/>
    <w:rsid w:val="00E75AC0"/>
  </w:style>
  <w:style w:type="paragraph" w:customStyle="1" w:styleId="A0C35C99CA9E4C47847B2B91919734AC">
    <w:name w:val="A0C35C99CA9E4C47847B2B91919734AC"/>
    <w:rsid w:val="00E75AC0"/>
  </w:style>
  <w:style w:type="paragraph" w:customStyle="1" w:styleId="BCCC24C5D92441A0B54A36FB154C0282">
    <w:name w:val="BCCC24C5D92441A0B54A36FB154C0282"/>
    <w:rsid w:val="00E75AC0"/>
  </w:style>
  <w:style w:type="paragraph" w:customStyle="1" w:styleId="50B220726DD64344AED0EB27F3B45E82">
    <w:name w:val="50B220726DD64344AED0EB27F3B45E82"/>
    <w:rsid w:val="00E75AC0"/>
  </w:style>
  <w:style w:type="paragraph" w:customStyle="1" w:styleId="2A10DECFDD1B426D8F4DC27ACBF9BF32">
    <w:name w:val="2A10DECFDD1B426D8F4DC27ACBF9BF32"/>
    <w:rsid w:val="00E75AC0"/>
  </w:style>
  <w:style w:type="paragraph" w:customStyle="1" w:styleId="EA815F89901A4F909DE38383AD92DFC3">
    <w:name w:val="EA815F89901A4F909DE38383AD92DFC3"/>
    <w:rsid w:val="00E75AC0"/>
  </w:style>
  <w:style w:type="paragraph" w:customStyle="1" w:styleId="E62EBF1F86424A4A9430A41132E07840">
    <w:name w:val="E62EBF1F86424A4A9430A41132E07840"/>
    <w:rsid w:val="00E75AC0"/>
  </w:style>
  <w:style w:type="paragraph" w:customStyle="1" w:styleId="B671183D44E246B2B86ECBE398DAC5EE">
    <w:name w:val="B671183D44E246B2B86ECBE398DAC5EE"/>
    <w:rsid w:val="00E75AC0"/>
  </w:style>
  <w:style w:type="paragraph" w:customStyle="1" w:styleId="F324AEF237A64395A65921460153F754">
    <w:name w:val="F324AEF237A64395A65921460153F754"/>
    <w:rsid w:val="00E75AC0"/>
  </w:style>
  <w:style w:type="paragraph" w:customStyle="1" w:styleId="DB316E506BF740D19A66DAFF14C11463">
    <w:name w:val="DB316E506BF740D19A66DAFF14C11463"/>
    <w:rsid w:val="00E75AC0"/>
  </w:style>
  <w:style w:type="paragraph" w:customStyle="1" w:styleId="5E46A392E0D34EB78DD1760AF52617BF">
    <w:name w:val="5E46A392E0D34EB78DD1760AF52617BF"/>
    <w:rsid w:val="00E75AC0"/>
  </w:style>
  <w:style w:type="paragraph" w:customStyle="1" w:styleId="8968F296F07E4EF98A42AAD28143ABD4">
    <w:name w:val="8968F296F07E4EF98A42AAD28143ABD4"/>
    <w:rsid w:val="00E75AC0"/>
  </w:style>
  <w:style w:type="paragraph" w:customStyle="1" w:styleId="D571088A7DAF46E2B5F6271EE44A1288">
    <w:name w:val="D571088A7DAF46E2B5F6271EE44A1288"/>
    <w:rsid w:val="00E75AC0"/>
  </w:style>
  <w:style w:type="paragraph" w:customStyle="1" w:styleId="B4D81764CCA347AB93FC7C259A2E4AE5">
    <w:name w:val="B4D81764CCA347AB93FC7C259A2E4AE5"/>
    <w:rsid w:val="00E75AC0"/>
  </w:style>
  <w:style w:type="paragraph" w:customStyle="1" w:styleId="13FA459369A546F88932A62EB617F58C">
    <w:name w:val="13FA459369A546F88932A62EB617F58C"/>
    <w:rsid w:val="00E75AC0"/>
  </w:style>
  <w:style w:type="paragraph" w:customStyle="1" w:styleId="39571F43108643C49D7851DECFB89F0C">
    <w:name w:val="39571F43108643C49D7851DECFB89F0C"/>
    <w:rsid w:val="00E75AC0"/>
  </w:style>
  <w:style w:type="paragraph" w:customStyle="1" w:styleId="0C7222B5B2A741C981D53BD74D35C3F9">
    <w:name w:val="0C7222B5B2A741C981D53BD74D35C3F9"/>
    <w:rsid w:val="00E75AC0"/>
  </w:style>
  <w:style w:type="paragraph" w:customStyle="1" w:styleId="7D7DE1001B61412185CECB3591F475C2">
    <w:name w:val="7D7DE1001B61412185CECB3591F475C2"/>
    <w:rsid w:val="00E75AC0"/>
  </w:style>
  <w:style w:type="paragraph" w:customStyle="1" w:styleId="5261A6CE23E44E3C817D0D02B667BF59">
    <w:name w:val="5261A6CE23E44E3C817D0D02B667BF59"/>
    <w:rsid w:val="00E75AC0"/>
  </w:style>
  <w:style w:type="paragraph" w:customStyle="1" w:styleId="D6A6FA1487E84AAEBB1BA150C8F4DE12">
    <w:name w:val="D6A6FA1487E84AAEBB1BA150C8F4DE12"/>
    <w:rsid w:val="00E75AC0"/>
  </w:style>
  <w:style w:type="paragraph" w:customStyle="1" w:styleId="20DB43BD3F6C4B09BB7004588B62A0BB">
    <w:name w:val="20DB43BD3F6C4B09BB7004588B62A0BB"/>
    <w:rsid w:val="00E75AC0"/>
  </w:style>
  <w:style w:type="paragraph" w:customStyle="1" w:styleId="2760F381DE384826BD851D67E55343A1">
    <w:name w:val="2760F381DE384826BD851D67E55343A1"/>
    <w:rsid w:val="00E75AC0"/>
  </w:style>
  <w:style w:type="paragraph" w:customStyle="1" w:styleId="0159CE71B3FF4626A25D5A12A066B727">
    <w:name w:val="0159CE71B3FF4626A25D5A12A066B727"/>
    <w:rsid w:val="00E75AC0"/>
  </w:style>
  <w:style w:type="paragraph" w:customStyle="1" w:styleId="4622BEE2AA3C4B9E80A5ED5219804C9A">
    <w:name w:val="4622BEE2AA3C4B9E80A5ED5219804C9A"/>
    <w:rsid w:val="00E75AC0"/>
  </w:style>
  <w:style w:type="paragraph" w:customStyle="1" w:styleId="32C58124048D407AB2E7FD59899B5D20">
    <w:name w:val="32C58124048D407AB2E7FD59899B5D20"/>
    <w:rsid w:val="00E75AC0"/>
  </w:style>
  <w:style w:type="paragraph" w:customStyle="1" w:styleId="E6E36EE28F7848A5B15727A1E6E442EE">
    <w:name w:val="E6E36EE28F7848A5B15727A1E6E442EE"/>
    <w:rsid w:val="00E75AC0"/>
  </w:style>
  <w:style w:type="paragraph" w:customStyle="1" w:styleId="F66553FB79A647D88D958B3DD907F740">
    <w:name w:val="F66553FB79A647D88D958B3DD907F740"/>
    <w:rsid w:val="00E75AC0"/>
  </w:style>
  <w:style w:type="paragraph" w:customStyle="1" w:styleId="3F7D047E646242B5A24F5910D8B32322">
    <w:name w:val="3F7D047E646242B5A24F5910D8B32322"/>
    <w:rsid w:val="00E75AC0"/>
  </w:style>
  <w:style w:type="paragraph" w:customStyle="1" w:styleId="693EEC571177468F94CD1E406CA14FAD">
    <w:name w:val="693EEC571177468F94CD1E406CA14FAD"/>
    <w:rsid w:val="00E75AC0"/>
  </w:style>
  <w:style w:type="paragraph" w:customStyle="1" w:styleId="B78DD188F78644A9B5D276824DFD07295">
    <w:name w:val="B78DD188F78644A9B5D276824DFD07295"/>
    <w:rsid w:val="00E75AC0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1">
    <w:name w:val="8FF2DB3A7FA2443D87615FAC7C63163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1">
    <w:name w:val="E392200070A44CB9A8EC730C251970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1">
    <w:name w:val="1E8AE365514C44E2A535E504BA645DA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1">
    <w:name w:val="B49D7CC6C1EA451581791B5E87A82E5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1">
    <w:name w:val="D6A6FA1487E84AAEBB1BA150C8F4DE1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1">
    <w:name w:val="20DB43BD3F6C4B09BB7004588B62A0BB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1">
    <w:name w:val="BECAFDA03BA44AF9818C9A0D77291FC4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1">
    <w:name w:val="6A8FB93AF53A46DE9804C1EE9979C50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3">
    <w:name w:val="D29E7B7839004E7CAF7E3F27872D2F50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3">
    <w:name w:val="9DA5D95D196042D6869FC04AA786FDAE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3">
    <w:name w:val="B6FFD27889C84A67825C4E8E67E08FB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3">
    <w:name w:val="8404116D0C85475581193F86DB3A7F8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3">
    <w:name w:val="D576B97829EF4B44B28AE6167B2E1E83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3">
    <w:name w:val="EB9FB3CBAACE4101AD6E3F6D79CDC8A2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3">
    <w:name w:val="6B6BB772E0B640C096ED0C7E4D3AEE3C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3">
    <w:name w:val="C2EE17A7649C4430B304665B79C425443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2">
    <w:name w:val="C851682EAA684EF388A156AE55B2DF22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2">
    <w:name w:val="DDE605F1CEC34F50A2CA72F016F4DE28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2">
    <w:name w:val="771CC8E6826D435AA52FE08A6406C21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2">
    <w:name w:val="570EC01103044D2FB72EF19C7DC81F5E2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1">
    <w:name w:val="2760F381DE384826BD851D67E55343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1">
    <w:name w:val="0159CE71B3FF4626A25D5A12A066B727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1">
    <w:name w:val="4622BEE2AA3C4B9E80A5ED5219804C9A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1">
    <w:name w:val="32C58124048D407AB2E7FD59899B5D2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1">
    <w:name w:val="F66553FB79A647D88D958B3DD907F740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1">
    <w:name w:val="3F7D047E646242B5A24F5910D8B32322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1">
    <w:name w:val="693EEC571177468F94CD1E406CA14FA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1">
    <w:name w:val="BBAC721384F04644968296F6913FD4FD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1">
    <w:name w:val="3AA1EEF02587493388E860E2BECCBEA11"/>
    <w:rsid w:val="00E75AC0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">
    <w:name w:val="B45DF39B76DA4C29AFCBFCC68F0D64F3"/>
    <w:rsid w:val="00E75AC0"/>
  </w:style>
  <w:style w:type="paragraph" w:customStyle="1" w:styleId="0EE7C9DA5DED4994AED7322DA01282AB">
    <w:name w:val="0EE7C9DA5DED4994AED7322DA01282AB"/>
    <w:rsid w:val="00E75AC0"/>
  </w:style>
  <w:style w:type="paragraph" w:customStyle="1" w:styleId="B92BAC3EEDC24167959BD1FE1A6EFA6E">
    <w:name w:val="B92BAC3EEDC24167959BD1FE1A6EFA6E"/>
    <w:rsid w:val="00E75AC0"/>
  </w:style>
  <w:style w:type="paragraph" w:customStyle="1" w:styleId="412E982F26DC4D369F84DF525586D667">
    <w:name w:val="412E982F26DC4D369F84DF525586D667"/>
    <w:rsid w:val="00E75AC0"/>
  </w:style>
  <w:style w:type="paragraph" w:customStyle="1" w:styleId="A497EE98C38F4C2693216E059498DD1E">
    <w:name w:val="A497EE98C38F4C2693216E059498DD1E"/>
    <w:rsid w:val="00E75AC0"/>
  </w:style>
  <w:style w:type="paragraph" w:customStyle="1" w:styleId="B78DD188F78644A9B5D276824DFD07296">
    <w:name w:val="B78DD188F78644A9B5D276824DFD07296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2">
    <w:name w:val="8FF2DB3A7FA2443D87615FAC7C63163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2">
    <w:name w:val="E392200070A44CB9A8EC730C251970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2">
    <w:name w:val="1E8AE365514C44E2A535E504BA645DA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2">
    <w:name w:val="B49D7CC6C1EA451581791B5E87A82E5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2">
    <w:name w:val="D6A6FA1487E84AAEBB1BA150C8F4DE1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2">
    <w:name w:val="20DB43BD3F6C4B09BB7004588B62A0B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1">
    <w:name w:val="B45DF39B76DA4C29AFCBFCC68F0D64F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1">
    <w:name w:val="B92BAC3EEDC24167959BD1FE1A6EFA6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1">
    <w:name w:val="412E982F26DC4D369F84DF525586D66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1">
    <w:name w:val="A497EE98C38F4C2693216E059498DD1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1">
    <w:name w:val="0EE7C9DA5DED4994AED7322DA01282A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2">
    <w:name w:val="BECAFDA03BA44AF9818C9A0D77291FC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2">
    <w:name w:val="6A8FB93AF53A46DE9804C1EE9979C50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4">
    <w:name w:val="D29E7B7839004E7CAF7E3F27872D2F5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4">
    <w:name w:val="9DA5D95D196042D6869FC04AA786FDA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4">
    <w:name w:val="B6FFD27889C84A67825C4E8E67E08FB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4">
    <w:name w:val="8404116D0C85475581193F86DB3A7F8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4">
    <w:name w:val="D576B97829EF4B44B28AE6167B2E1E83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4">
    <w:name w:val="EB9FB3CBAACE4101AD6E3F6D79CDC8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4">
    <w:name w:val="6B6BB772E0B640C096ED0C7E4D3AEE3C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4">
    <w:name w:val="C2EE17A7649C4430B304665B79C4254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3">
    <w:name w:val="C851682EAA684EF388A156AE55B2DF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3">
    <w:name w:val="DDE605F1CEC34F50A2CA72F016F4DE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3">
    <w:name w:val="771CC8E6826D435AA52FE08A6406C2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3">
    <w:name w:val="570EC01103044D2FB72EF19C7DC81F5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2">
    <w:name w:val="2760F381DE384826BD851D67E55343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2">
    <w:name w:val="0159CE71B3FF4626A25D5A12A066B72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2">
    <w:name w:val="4622BEE2AA3C4B9E80A5ED5219804C9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2">
    <w:name w:val="32C58124048D407AB2E7FD59899B5D2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2">
    <w:name w:val="F66553FB79A647D88D958B3DD907F74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2">
    <w:name w:val="3F7D047E646242B5A24F5910D8B3232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2">
    <w:name w:val="693EEC571177468F94CD1E406CA14FA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2">
    <w:name w:val="BBAC721384F04644968296F6913FD4FD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2">
    <w:name w:val="3AA1EEF02587493388E860E2BECCBEA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7">
    <w:name w:val="B78DD188F78644A9B5D276824DFD07297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3">
    <w:name w:val="8FF2DB3A7FA2443D87615FAC7C63163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3">
    <w:name w:val="E392200070A44CB9A8EC730C251970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3">
    <w:name w:val="1E8AE365514C44E2A535E504BA645DA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3">
    <w:name w:val="B49D7CC6C1EA451581791B5E87A82E5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3">
    <w:name w:val="D6A6FA1487E84AAEBB1BA150C8F4DE1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3">
    <w:name w:val="20DB43BD3F6C4B09BB7004588B62A0B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2">
    <w:name w:val="B45DF39B76DA4C29AFCBFCC68F0D64F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2">
    <w:name w:val="B92BAC3EEDC24167959BD1FE1A6EFA6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2">
    <w:name w:val="412E982F26DC4D369F84DF525586D66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2">
    <w:name w:val="A497EE98C38F4C2693216E059498DD1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2">
    <w:name w:val="0EE7C9DA5DED4994AED7322DA01282A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3">
    <w:name w:val="BECAFDA03BA44AF9818C9A0D77291FC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3">
    <w:name w:val="6A8FB93AF53A46DE9804C1EE9979C50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5">
    <w:name w:val="D29E7B7839004E7CAF7E3F27872D2F50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5">
    <w:name w:val="9DA5D95D196042D6869FC04AA786FDA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5">
    <w:name w:val="B6FFD27889C84A67825C4E8E67E08FB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5">
    <w:name w:val="8404116D0C85475581193F86DB3A7F8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5">
    <w:name w:val="D576B97829EF4B44B28AE6167B2E1E83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5">
    <w:name w:val="EB9FB3CBAACE4101AD6E3F6D79CDC8A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5">
    <w:name w:val="6B6BB772E0B640C096ED0C7E4D3AEE3C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5">
    <w:name w:val="C2EE17A7649C4430B304665B79C42544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4">
    <w:name w:val="C851682EAA684EF388A156AE55B2DF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4">
    <w:name w:val="DDE605F1CEC34F50A2CA72F016F4DE28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4">
    <w:name w:val="771CC8E6826D435AA52FE08A6406C21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4">
    <w:name w:val="570EC01103044D2FB72EF19C7DC81F5E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3">
    <w:name w:val="2760F381DE384826BD851D67E55343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3">
    <w:name w:val="0159CE71B3FF4626A25D5A12A066B72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3">
    <w:name w:val="4622BEE2AA3C4B9E80A5ED5219804C9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3">
    <w:name w:val="32C58124048D407AB2E7FD59899B5D2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3">
    <w:name w:val="F66553FB79A647D88D958B3DD907F74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3">
    <w:name w:val="3F7D047E646242B5A24F5910D8B3232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3">
    <w:name w:val="693EEC571177468F94CD1E406CA14FA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3">
    <w:name w:val="BBAC721384F04644968296F6913FD4FD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3">
    <w:name w:val="3AA1EEF02587493388E860E2BECCBEA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8">
    <w:name w:val="B78DD188F78644A9B5D276824DFD07298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8FF2DB3A7FA2443D87615FAC7C6316374">
    <w:name w:val="8FF2DB3A7FA2443D87615FAC7C63163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392200070A44CB9A8EC730C251970274">
    <w:name w:val="E392200070A44CB9A8EC730C251970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8AE365514C44E2A535E504BA645DA24">
    <w:name w:val="1E8AE365514C44E2A535E504BA645DA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9D7CC6C1EA451581791B5E87A82E574">
    <w:name w:val="B49D7CC6C1EA451581791B5E87A82E5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6A6FA1487E84AAEBB1BA150C8F4DE124">
    <w:name w:val="D6A6FA1487E84AAEBB1BA150C8F4DE1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0DB43BD3F6C4B09BB7004588B62A0BB4">
    <w:name w:val="20DB43BD3F6C4B09BB7004588B62A0BB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5DF39B76DA4C29AFCBFCC68F0D64F33">
    <w:name w:val="B45DF39B76DA4C29AFCBFCC68F0D64F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92BAC3EEDC24167959BD1FE1A6EFA6E3">
    <w:name w:val="B92BAC3EEDC24167959BD1FE1A6EFA6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12E982F26DC4D369F84DF525586D6673">
    <w:name w:val="412E982F26DC4D369F84DF525586D66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497EE98C38F4C2693216E059498DD1E3">
    <w:name w:val="A497EE98C38F4C2693216E059498DD1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EE7C9DA5DED4994AED7322DA01282AB3">
    <w:name w:val="0EE7C9DA5DED4994AED7322DA01282A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ECAFDA03BA44AF9818C9A0D77291FC44">
    <w:name w:val="BECAFDA03BA44AF9818C9A0D77291FC4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B93AF53A46DE9804C1EE9979C5014">
    <w:name w:val="6A8FB93AF53A46DE9804C1EE9979C50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29E7B7839004E7CAF7E3F27872D2F506">
    <w:name w:val="D29E7B7839004E7CAF7E3F27872D2F50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DA5D95D196042D6869FC04AA786FDAE6">
    <w:name w:val="9DA5D95D196042D6869FC04AA786FDAE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6FFD27889C84A67825C4E8E67E08FBC6">
    <w:name w:val="B6FFD27889C84A67825C4E8E67E08FB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404116D0C85475581193F86DB3A7F826">
    <w:name w:val="8404116D0C85475581193F86DB3A7F8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576B97829EF4B44B28AE6167B2E1E836">
    <w:name w:val="D576B97829EF4B44B28AE6167B2E1E83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B9FB3CBAACE4101AD6E3F6D79CDC8A26">
    <w:name w:val="EB9FB3CBAACE4101AD6E3F6D79CDC8A2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B6BB772E0B640C096ED0C7E4D3AEE3C6">
    <w:name w:val="6B6BB772E0B640C096ED0C7E4D3AEE3C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2EE17A7649C4430B304665B79C425446">
    <w:name w:val="C2EE17A7649C4430B304665B79C42544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851682EAA684EF388A156AE55B2DF225">
    <w:name w:val="C851682EAA684EF388A156AE55B2DF22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DE605F1CEC34F50A2CA72F016F4DE285">
    <w:name w:val="DDE605F1CEC34F50A2CA72F016F4DE28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71CC8E6826D435AA52FE08A6406C21E5">
    <w:name w:val="771CC8E6826D435AA52FE08A6406C21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70EC01103044D2FB72EF19C7DC81F5E5">
    <w:name w:val="570EC01103044D2FB72EF19C7DC81F5E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760F381DE384826BD851D67E55343A14">
    <w:name w:val="2760F381DE384826BD851D67E55343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159CE71B3FF4626A25D5A12A066B7274">
    <w:name w:val="0159CE71B3FF4626A25D5A12A066B727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22BEE2AA3C4B9E80A5ED5219804C9A4">
    <w:name w:val="4622BEE2AA3C4B9E80A5ED5219804C9A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2C58124048D407AB2E7FD59899B5D204">
    <w:name w:val="32C58124048D407AB2E7FD59899B5D2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66553FB79A647D88D958B3DD907F7404">
    <w:name w:val="F66553FB79A647D88D958B3DD907F740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7D047E646242B5A24F5910D8B323224">
    <w:name w:val="3F7D047E646242B5A24F5910D8B32322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93EEC571177468F94CD1E406CA14FAD4">
    <w:name w:val="693EEC571177468F94CD1E406CA14FA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BAC721384F04644968296F6913FD4FD4">
    <w:name w:val="BBAC721384F04644968296F6913FD4FD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AA1EEF02587493388E860E2BECCBEA14">
    <w:name w:val="3AA1EEF02587493388E860E2BECCBEA14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">
    <w:name w:val="46D69C150FB54CFC8D5FA7F7F8DAB36A"/>
    <w:rsid w:val="003272E7"/>
  </w:style>
  <w:style w:type="paragraph" w:customStyle="1" w:styleId="799F8C3980B94DD284D0AB6D7A9C2738">
    <w:name w:val="799F8C3980B94DD284D0AB6D7A9C2738"/>
    <w:rsid w:val="003272E7"/>
  </w:style>
  <w:style w:type="paragraph" w:customStyle="1" w:styleId="71063850A799476E973E0EED2B7DB936">
    <w:name w:val="71063850A799476E973E0EED2B7DB936"/>
    <w:rsid w:val="003272E7"/>
  </w:style>
  <w:style w:type="paragraph" w:customStyle="1" w:styleId="5FA3A5F48ED64FFDA4BC64145A11A7BD">
    <w:name w:val="5FA3A5F48ED64FFDA4BC64145A11A7BD"/>
    <w:rsid w:val="003272E7"/>
  </w:style>
  <w:style w:type="paragraph" w:customStyle="1" w:styleId="5B674C39A68340BEB0F6EA821A917DAB">
    <w:name w:val="5B674C39A68340BEB0F6EA821A917DAB"/>
    <w:rsid w:val="003272E7"/>
  </w:style>
  <w:style w:type="paragraph" w:customStyle="1" w:styleId="11A420F17661480EB37D778C0E341EFA">
    <w:name w:val="11A420F17661480EB37D778C0E341EFA"/>
    <w:rsid w:val="003272E7"/>
  </w:style>
  <w:style w:type="paragraph" w:customStyle="1" w:styleId="E7A7AAE7C86D4E12B6A89B0397E3808C">
    <w:name w:val="E7A7AAE7C86D4E12B6A89B0397E3808C"/>
    <w:rsid w:val="003272E7"/>
  </w:style>
  <w:style w:type="paragraph" w:customStyle="1" w:styleId="B5D02C86B007429D898B29E4DC95AE22">
    <w:name w:val="B5D02C86B007429D898B29E4DC95AE22"/>
    <w:rsid w:val="003272E7"/>
  </w:style>
  <w:style w:type="paragraph" w:customStyle="1" w:styleId="FBFB863AEA3447C392407CA5B23A3EFE">
    <w:name w:val="FBFB863AEA3447C392407CA5B23A3EFE"/>
    <w:rsid w:val="003272E7"/>
  </w:style>
  <w:style w:type="paragraph" w:customStyle="1" w:styleId="B18DD2B52FC046C28406FFE8065D950B">
    <w:name w:val="B18DD2B52FC046C28406FFE8065D950B"/>
    <w:rsid w:val="003272E7"/>
  </w:style>
  <w:style w:type="paragraph" w:customStyle="1" w:styleId="B44F4C6774684717AA7A61E8FE9237BC">
    <w:name w:val="B44F4C6774684717AA7A61E8FE9237BC"/>
    <w:rsid w:val="003272E7"/>
  </w:style>
  <w:style w:type="paragraph" w:customStyle="1" w:styleId="66926C8D40AF452B984D9AC6C50A0E7A">
    <w:name w:val="66926C8D40AF452B984D9AC6C50A0E7A"/>
    <w:rsid w:val="003272E7"/>
  </w:style>
  <w:style w:type="paragraph" w:customStyle="1" w:styleId="DC02D8A49F4448408A4D519199AC7A64">
    <w:name w:val="DC02D8A49F4448408A4D519199AC7A64"/>
    <w:rsid w:val="003272E7"/>
  </w:style>
  <w:style w:type="paragraph" w:customStyle="1" w:styleId="D28273D20EBB4F80A4695A3BE93668A9">
    <w:name w:val="D28273D20EBB4F80A4695A3BE93668A9"/>
    <w:rsid w:val="003272E7"/>
  </w:style>
  <w:style w:type="paragraph" w:customStyle="1" w:styleId="8455263EB3724291BC8A0B6A536BA230">
    <w:name w:val="8455263EB3724291BC8A0B6A536BA230"/>
    <w:rsid w:val="003272E7"/>
  </w:style>
  <w:style w:type="paragraph" w:customStyle="1" w:styleId="6DF31019E0BD4CA4AF4505D8534A8E16">
    <w:name w:val="6DF31019E0BD4CA4AF4505D8534A8E16"/>
    <w:rsid w:val="003272E7"/>
  </w:style>
  <w:style w:type="paragraph" w:customStyle="1" w:styleId="46E6486E45FC4B8C85900507842F4FDF">
    <w:name w:val="46E6486E45FC4B8C85900507842F4FDF"/>
    <w:rsid w:val="003272E7"/>
  </w:style>
  <w:style w:type="paragraph" w:customStyle="1" w:styleId="293D0A16F3124112AA167A3621CA98C7">
    <w:name w:val="293D0A16F3124112AA167A3621CA98C7"/>
    <w:rsid w:val="003272E7"/>
  </w:style>
  <w:style w:type="paragraph" w:customStyle="1" w:styleId="E2BA0E85FCE94D4BB967D89ACD833023">
    <w:name w:val="E2BA0E85FCE94D4BB967D89ACD833023"/>
    <w:rsid w:val="003272E7"/>
  </w:style>
  <w:style w:type="paragraph" w:customStyle="1" w:styleId="D17B079011AB4253A9E34A42381AFACC">
    <w:name w:val="D17B079011AB4253A9E34A42381AFACC"/>
    <w:rsid w:val="003272E7"/>
  </w:style>
  <w:style w:type="paragraph" w:customStyle="1" w:styleId="3CE48F4B0E6B4F54A31885EACE7690F0">
    <w:name w:val="3CE48F4B0E6B4F54A31885EACE7690F0"/>
    <w:rsid w:val="003272E7"/>
  </w:style>
  <w:style w:type="paragraph" w:customStyle="1" w:styleId="7107CE0A11234259BFEA9257D2EDBC34">
    <w:name w:val="7107CE0A11234259BFEA9257D2EDBC34"/>
    <w:rsid w:val="003272E7"/>
  </w:style>
  <w:style w:type="paragraph" w:customStyle="1" w:styleId="1ECFF7F740124E9CBD6FC70C8012F4B6">
    <w:name w:val="1ECFF7F740124E9CBD6FC70C8012F4B6"/>
    <w:rsid w:val="003272E7"/>
  </w:style>
  <w:style w:type="paragraph" w:customStyle="1" w:styleId="925747CD81634944B92BBF493EBA2899">
    <w:name w:val="925747CD81634944B92BBF493EBA2899"/>
    <w:rsid w:val="003272E7"/>
  </w:style>
  <w:style w:type="paragraph" w:customStyle="1" w:styleId="3F6A245153304CF2BBDE77FDD3F7BE24">
    <w:name w:val="3F6A245153304CF2BBDE77FDD3F7BE24"/>
    <w:rsid w:val="003272E7"/>
  </w:style>
  <w:style w:type="paragraph" w:customStyle="1" w:styleId="85AEF30794474A6287D8D96128CC8687">
    <w:name w:val="85AEF30794474A6287D8D96128CC8687"/>
    <w:rsid w:val="003272E7"/>
  </w:style>
  <w:style w:type="paragraph" w:customStyle="1" w:styleId="430E8125929A41CE8498CDB2C59DDA6C">
    <w:name w:val="430E8125929A41CE8498CDB2C59DDA6C"/>
    <w:rsid w:val="003272E7"/>
  </w:style>
  <w:style w:type="paragraph" w:customStyle="1" w:styleId="B25B9D166031445C8B26F6DA6E0D22D7">
    <w:name w:val="B25B9D166031445C8B26F6DA6E0D22D7"/>
    <w:rsid w:val="003272E7"/>
  </w:style>
  <w:style w:type="paragraph" w:customStyle="1" w:styleId="6EB047E6907F453985B26C9DCA986E13">
    <w:name w:val="6EB047E6907F453985B26C9DCA986E13"/>
    <w:rsid w:val="003272E7"/>
  </w:style>
  <w:style w:type="paragraph" w:customStyle="1" w:styleId="65B60E76E41B4DDEA42AC248E1AA9064">
    <w:name w:val="65B60E76E41B4DDEA42AC248E1AA9064"/>
    <w:rsid w:val="003272E7"/>
  </w:style>
  <w:style w:type="paragraph" w:customStyle="1" w:styleId="D76392118ED440F58B17C3D82BD8F331">
    <w:name w:val="D76392118ED440F58B17C3D82BD8F331"/>
    <w:rsid w:val="003272E7"/>
  </w:style>
  <w:style w:type="paragraph" w:customStyle="1" w:styleId="0C0BBF237B0E43BBBC9C3956E365C0DB">
    <w:name w:val="0C0BBF237B0E43BBBC9C3956E365C0DB"/>
    <w:rsid w:val="003272E7"/>
  </w:style>
  <w:style w:type="paragraph" w:customStyle="1" w:styleId="CF627C8596F6412886F789EBBA3BC773">
    <w:name w:val="CF627C8596F6412886F789EBBA3BC773"/>
    <w:rsid w:val="003272E7"/>
  </w:style>
  <w:style w:type="paragraph" w:customStyle="1" w:styleId="A1220B3EBE074459AA196FFAA852B497">
    <w:name w:val="A1220B3EBE074459AA196FFAA852B497"/>
    <w:rsid w:val="003272E7"/>
  </w:style>
  <w:style w:type="paragraph" w:customStyle="1" w:styleId="4E21A2A2DA13428A8FE703A80A52FBC0">
    <w:name w:val="4E21A2A2DA13428A8FE703A80A52FBC0"/>
    <w:rsid w:val="003272E7"/>
  </w:style>
  <w:style w:type="paragraph" w:customStyle="1" w:styleId="C4834062A8E444B4AD9F97CC19F3EAA7">
    <w:name w:val="C4834062A8E444B4AD9F97CC19F3EAA7"/>
    <w:rsid w:val="003272E7"/>
  </w:style>
  <w:style w:type="paragraph" w:customStyle="1" w:styleId="3BB6444FF7CF40A4855FC4AEC5542097">
    <w:name w:val="3BB6444FF7CF40A4855FC4AEC5542097"/>
    <w:rsid w:val="003272E7"/>
  </w:style>
  <w:style w:type="paragraph" w:customStyle="1" w:styleId="E1CA3B6EEB0C4B8590CCD257D537EE31">
    <w:name w:val="E1CA3B6EEB0C4B8590CCD257D537EE31"/>
    <w:rsid w:val="003272E7"/>
  </w:style>
  <w:style w:type="paragraph" w:customStyle="1" w:styleId="DEFC03F1C03F4060B3CFE59EBD47A942">
    <w:name w:val="DEFC03F1C03F4060B3CFE59EBD47A942"/>
    <w:rsid w:val="003272E7"/>
  </w:style>
  <w:style w:type="paragraph" w:customStyle="1" w:styleId="FFD78FD2D2974127AAB2FA2C526508C5">
    <w:name w:val="FFD78FD2D2974127AAB2FA2C526508C5"/>
    <w:rsid w:val="003272E7"/>
  </w:style>
  <w:style w:type="paragraph" w:customStyle="1" w:styleId="A6199CE0EF6749FB9F6F3CA421E63EE3">
    <w:name w:val="A6199CE0EF6749FB9F6F3CA421E63EE3"/>
    <w:rsid w:val="003272E7"/>
  </w:style>
  <w:style w:type="paragraph" w:customStyle="1" w:styleId="7A82444B0475457C89CA32F66C3C5E5B">
    <w:name w:val="7A82444B0475457C89CA32F66C3C5E5B"/>
    <w:rsid w:val="003272E7"/>
  </w:style>
  <w:style w:type="paragraph" w:customStyle="1" w:styleId="1C1B88FBA9BE41299555C80A779A7728">
    <w:name w:val="1C1B88FBA9BE41299555C80A779A7728"/>
    <w:rsid w:val="003272E7"/>
  </w:style>
  <w:style w:type="paragraph" w:customStyle="1" w:styleId="45E6FB6AA40A47128133210C55F78F53">
    <w:name w:val="45E6FB6AA40A47128133210C55F78F53"/>
    <w:rsid w:val="003272E7"/>
  </w:style>
  <w:style w:type="paragraph" w:customStyle="1" w:styleId="A35C5D50452D4AD3A9CA901276361AB3">
    <w:name w:val="A35C5D50452D4AD3A9CA901276361AB3"/>
    <w:rsid w:val="003272E7"/>
  </w:style>
  <w:style w:type="paragraph" w:customStyle="1" w:styleId="9245A07FAD614351A2F5D04E1AC5CCDE">
    <w:name w:val="9245A07FAD614351A2F5D04E1AC5CCDE"/>
    <w:rsid w:val="003272E7"/>
  </w:style>
  <w:style w:type="paragraph" w:customStyle="1" w:styleId="5C10904E72344345BB42F4816387DD82">
    <w:name w:val="5C10904E72344345BB42F4816387DD82"/>
    <w:rsid w:val="003272E7"/>
  </w:style>
  <w:style w:type="paragraph" w:customStyle="1" w:styleId="D32AE848EC3142E7AC6C812DE8988D13">
    <w:name w:val="D32AE848EC3142E7AC6C812DE8988D13"/>
    <w:rsid w:val="003272E7"/>
  </w:style>
  <w:style w:type="paragraph" w:customStyle="1" w:styleId="AA6AF566A8564BED89C0CF823EE1E3DE">
    <w:name w:val="AA6AF566A8564BED89C0CF823EE1E3DE"/>
    <w:rsid w:val="003272E7"/>
  </w:style>
  <w:style w:type="paragraph" w:customStyle="1" w:styleId="512D541B31E148C8A38BCBF04EB7D2E3">
    <w:name w:val="512D541B31E148C8A38BCBF04EB7D2E3"/>
    <w:rsid w:val="003272E7"/>
  </w:style>
  <w:style w:type="paragraph" w:customStyle="1" w:styleId="D4A2968985DF4BAFA4883AFD9650CC69">
    <w:name w:val="D4A2968985DF4BAFA4883AFD9650CC69"/>
    <w:rsid w:val="003272E7"/>
  </w:style>
  <w:style w:type="paragraph" w:customStyle="1" w:styleId="82D1B915CCB341EFB4629A2C04C943E9">
    <w:name w:val="82D1B915CCB341EFB4629A2C04C943E9"/>
    <w:rsid w:val="003272E7"/>
  </w:style>
  <w:style w:type="paragraph" w:customStyle="1" w:styleId="122CB9D7393E44F28876BD87F8E55014">
    <w:name w:val="122CB9D7393E44F28876BD87F8E55014"/>
    <w:rsid w:val="003272E7"/>
  </w:style>
  <w:style w:type="paragraph" w:customStyle="1" w:styleId="86AD352B218B40499E197A541D0F16B8">
    <w:name w:val="86AD352B218B40499E197A541D0F16B8"/>
    <w:rsid w:val="003272E7"/>
  </w:style>
  <w:style w:type="paragraph" w:customStyle="1" w:styleId="3C47BD7BBE244AF5B8E6BD08E0246815">
    <w:name w:val="3C47BD7BBE244AF5B8E6BD08E0246815"/>
    <w:rsid w:val="003272E7"/>
  </w:style>
  <w:style w:type="paragraph" w:customStyle="1" w:styleId="8D932A20BAF8408CA751155022539CCF">
    <w:name w:val="8D932A20BAF8408CA751155022539CCF"/>
    <w:rsid w:val="003272E7"/>
  </w:style>
  <w:style w:type="paragraph" w:customStyle="1" w:styleId="91259B26D62E451194F3C521F05DE70F">
    <w:name w:val="91259B26D62E451194F3C521F05DE70F"/>
    <w:rsid w:val="003272E7"/>
  </w:style>
  <w:style w:type="paragraph" w:customStyle="1" w:styleId="24E5224A096C446A89EA65270297D4E4">
    <w:name w:val="24E5224A096C446A89EA65270297D4E4"/>
    <w:rsid w:val="003272E7"/>
  </w:style>
  <w:style w:type="paragraph" w:customStyle="1" w:styleId="B78DD188F78644A9B5D276824DFD07299">
    <w:name w:val="B78DD188F78644A9B5D276824DFD07299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">
    <w:name w:val="3CE48F4B0E6B4F54A31885EACE7690F0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">
    <w:name w:val="7107CE0A11234259BFEA9257D2EDBC3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">
    <w:name w:val="1ECFF7F740124E9CBD6FC70C8012F4B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">
    <w:name w:val="925747CD81634944B92BBF493EBA289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5">
    <w:name w:val="8FF2DB3A7FA2443D87615FAC7C6316375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">
    <w:name w:val="46D69C150FB54CFC8D5FA7F7F8DAB36A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">
    <w:name w:val="799F8C3980B94DD284D0AB6D7A9C273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">
    <w:name w:val="71063850A799476E973E0EED2B7DB936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">
    <w:name w:val="3F6A245153304CF2BBDE77FDD3F7BE2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">
    <w:name w:val="85AEF30794474A6287D8D96128CC868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">
    <w:name w:val="430E8125929A41CE8498CDB2C59DDA6C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">
    <w:name w:val="B25B9D166031445C8B26F6DA6E0D22D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">
    <w:name w:val="6EB047E6907F453985B26C9DCA986E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">
    <w:name w:val="65B60E76E41B4DDEA42AC248E1AA906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">
    <w:name w:val="24E5224A096C446A89EA65270297D4E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">
    <w:name w:val="3BB6444FF7CF40A4855FC4AEC5542097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">
    <w:name w:val="E1CA3B6EEB0C4B8590CCD257D537EE31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">
    <w:name w:val="DEFC03F1C03F4060B3CFE59EBD47A94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">
    <w:name w:val="FFD78FD2D2974127AAB2FA2C526508C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">
    <w:name w:val="A6199CE0EF6749FB9F6F3CA421E63E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">
    <w:name w:val="7A82444B0475457C89CA32F66C3C5E5B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">
    <w:name w:val="1C1B88FBA9BE41299555C80A779A772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">
    <w:name w:val="45E6FB6AA40A47128133210C55F78F5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">
    <w:name w:val="A35C5D50452D4AD3A9CA901276361AB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">
    <w:name w:val="9245A07FAD614351A2F5D04E1AC5CC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">
    <w:name w:val="5C10904E72344345BB42F4816387DD82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">
    <w:name w:val="D32AE848EC3142E7AC6C812DE8988D1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">
    <w:name w:val="AA6AF566A8564BED89C0CF823EE1E3DE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">
    <w:name w:val="512D541B31E148C8A38BCBF04EB7D2E3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">
    <w:name w:val="D4A2968985DF4BAFA4883AFD9650CC6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">
    <w:name w:val="82D1B915CCB341EFB4629A2C04C943E9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">
    <w:name w:val="122CB9D7393E44F28876BD87F8E55014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">
    <w:name w:val="86AD352B218B40499E197A541D0F16B8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">
    <w:name w:val="3C47BD7BBE244AF5B8E6BD08E0246815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">
    <w:name w:val="8D932A20BAF8408CA751155022539CC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">
    <w:name w:val="91259B26D62E451194F3C521F05DE70F1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0">
    <w:name w:val="B78DD188F78644A9B5D276824DFD072910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2">
    <w:name w:val="3CE48F4B0E6B4F54A31885EACE7690F0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2">
    <w:name w:val="7107CE0A11234259BFEA9257D2EDBC3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2">
    <w:name w:val="1ECFF7F740124E9CBD6FC70C8012F4B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2">
    <w:name w:val="925747CD81634944B92BBF493EBA289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6">
    <w:name w:val="8FF2DB3A7FA2443D87615FAC7C6316376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2">
    <w:name w:val="46D69C150FB54CFC8D5FA7F7F8DAB36A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2">
    <w:name w:val="799F8C3980B94DD284D0AB6D7A9C273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2">
    <w:name w:val="71063850A799476E973E0EED2B7DB936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2">
    <w:name w:val="3F6A245153304CF2BBDE77FDD3F7BE2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2">
    <w:name w:val="85AEF30794474A6287D8D96128CC868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2">
    <w:name w:val="430E8125929A41CE8498CDB2C59DDA6C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2">
    <w:name w:val="B25B9D166031445C8B26F6DA6E0D22D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2">
    <w:name w:val="6EB047E6907F453985B26C9DCA986E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2">
    <w:name w:val="65B60E76E41B4DDEA42AC248E1AA906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2">
    <w:name w:val="24E5224A096C446A89EA65270297D4E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2">
    <w:name w:val="3BB6444FF7CF40A4855FC4AEC5542097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2">
    <w:name w:val="E1CA3B6EEB0C4B8590CCD257D537EE31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2">
    <w:name w:val="DEFC03F1C03F4060B3CFE59EBD47A94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2">
    <w:name w:val="FFD78FD2D2974127AAB2FA2C526508C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2">
    <w:name w:val="A6199CE0EF6749FB9F6F3CA421E63E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2">
    <w:name w:val="7A82444B0475457C89CA32F66C3C5E5B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2">
    <w:name w:val="1C1B88FBA9BE41299555C80A779A772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2">
    <w:name w:val="45E6FB6AA40A47128133210C55F78F5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2">
    <w:name w:val="A35C5D50452D4AD3A9CA901276361AB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2">
    <w:name w:val="9245A07FAD614351A2F5D04E1AC5CC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2">
    <w:name w:val="5C10904E72344345BB42F4816387DD82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2">
    <w:name w:val="D32AE848EC3142E7AC6C812DE8988D1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2">
    <w:name w:val="AA6AF566A8564BED89C0CF823EE1E3DE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2">
    <w:name w:val="512D541B31E148C8A38BCBF04EB7D2E3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2">
    <w:name w:val="D4A2968985DF4BAFA4883AFD9650CC6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2">
    <w:name w:val="82D1B915CCB341EFB4629A2C04C943E9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2">
    <w:name w:val="122CB9D7393E44F28876BD87F8E55014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2">
    <w:name w:val="86AD352B218B40499E197A541D0F16B8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2">
    <w:name w:val="3C47BD7BBE244AF5B8E6BD08E0246815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2">
    <w:name w:val="8D932A20BAF8408CA751155022539CC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2">
    <w:name w:val="91259B26D62E451194F3C521F05DE70F2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1">
    <w:name w:val="B78DD188F78644A9B5D276824DFD072911"/>
    <w:rsid w:val="003272E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3">
    <w:name w:val="3CE48F4B0E6B4F54A31885EACE7690F0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3">
    <w:name w:val="7107CE0A11234259BFEA9257D2EDBC3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3">
    <w:name w:val="1ECFF7F740124E9CBD6FC70C8012F4B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3">
    <w:name w:val="925747CD81634944B92BBF493EBA289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7">
    <w:name w:val="8FF2DB3A7FA2443D87615FAC7C6316377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3">
    <w:name w:val="46D69C150FB54CFC8D5FA7F7F8DAB36A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3">
    <w:name w:val="799F8C3980B94DD284D0AB6D7A9C273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3">
    <w:name w:val="71063850A799476E973E0EED2B7DB936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3">
    <w:name w:val="3F6A245153304CF2BBDE77FDD3F7BE2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3">
    <w:name w:val="85AEF30794474A6287D8D96128CC868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3">
    <w:name w:val="430E8125929A41CE8498CDB2C59DDA6C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3">
    <w:name w:val="B25B9D166031445C8B26F6DA6E0D22D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3">
    <w:name w:val="6EB047E6907F453985B26C9DCA986E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3">
    <w:name w:val="65B60E76E41B4DDEA42AC248E1AA906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3">
    <w:name w:val="24E5224A096C446A89EA65270297D4E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3">
    <w:name w:val="3BB6444FF7CF40A4855FC4AEC5542097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3">
    <w:name w:val="E1CA3B6EEB0C4B8590CCD257D537EE31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3">
    <w:name w:val="DEFC03F1C03F4060B3CFE59EBD47A94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3">
    <w:name w:val="FFD78FD2D2974127AAB2FA2C526508C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3">
    <w:name w:val="A6199CE0EF6749FB9F6F3CA421E63E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3">
    <w:name w:val="7A82444B0475457C89CA32F66C3C5E5B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3">
    <w:name w:val="1C1B88FBA9BE41299555C80A779A772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3">
    <w:name w:val="45E6FB6AA40A47128133210C55F78F5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3">
    <w:name w:val="A35C5D50452D4AD3A9CA901276361AB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3">
    <w:name w:val="9245A07FAD614351A2F5D04E1AC5CC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3">
    <w:name w:val="5C10904E72344345BB42F4816387DD82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3">
    <w:name w:val="D32AE848EC3142E7AC6C812DE8988D1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3">
    <w:name w:val="AA6AF566A8564BED89C0CF823EE1E3DE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3">
    <w:name w:val="512D541B31E148C8A38BCBF04EB7D2E3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3">
    <w:name w:val="D4A2968985DF4BAFA4883AFD9650CC6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3">
    <w:name w:val="82D1B915CCB341EFB4629A2C04C943E9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3">
    <w:name w:val="122CB9D7393E44F28876BD87F8E55014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3">
    <w:name w:val="86AD352B218B40499E197A541D0F16B8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3">
    <w:name w:val="3C47BD7BBE244AF5B8E6BD08E0246815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3">
    <w:name w:val="8D932A20BAF8408CA751155022539CC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3">
    <w:name w:val="91259B26D62E451194F3C521F05DE70F3"/>
    <w:rsid w:val="003272E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2">
    <w:name w:val="B78DD188F78644A9B5D276824DFD072912"/>
    <w:rsid w:val="003D3C6B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4">
    <w:name w:val="3CE48F4B0E6B4F54A31885EACE7690F0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4">
    <w:name w:val="7107CE0A11234259BFEA9257D2EDBC3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4">
    <w:name w:val="1ECFF7F740124E9CBD6FC70C8012F4B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4">
    <w:name w:val="925747CD81634944B92BBF493EBA289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8">
    <w:name w:val="8FF2DB3A7FA2443D87615FAC7C6316378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4">
    <w:name w:val="46D69C150FB54CFC8D5FA7F7F8DAB36A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4">
    <w:name w:val="799F8C3980B94DD284D0AB6D7A9C273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4">
    <w:name w:val="71063850A799476E973E0EED2B7DB936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4">
    <w:name w:val="3F6A245153304CF2BBDE77FDD3F7BE2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4">
    <w:name w:val="85AEF30794474A6287D8D96128CC868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4">
    <w:name w:val="430E8125929A41CE8498CDB2C59DDA6C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4">
    <w:name w:val="B25B9D166031445C8B26F6DA6E0D22D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4">
    <w:name w:val="6EB047E6907F453985B26C9DCA986E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4">
    <w:name w:val="65B60E76E41B4DDEA42AC248E1AA906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4">
    <w:name w:val="24E5224A096C446A89EA65270297D4E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4">
    <w:name w:val="3BB6444FF7CF40A4855FC4AEC5542097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4">
    <w:name w:val="E1CA3B6EEB0C4B8590CCD257D537EE31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4">
    <w:name w:val="DEFC03F1C03F4060B3CFE59EBD47A94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4">
    <w:name w:val="FFD78FD2D2974127AAB2FA2C526508C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4">
    <w:name w:val="A6199CE0EF6749FB9F6F3CA421E63E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4">
    <w:name w:val="7A82444B0475457C89CA32F66C3C5E5B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4">
    <w:name w:val="1C1B88FBA9BE41299555C80A779A772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4">
    <w:name w:val="45E6FB6AA40A47128133210C55F78F5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4">
    <w:name w:val="A35C5D50452D4AD3A9CA901276361AB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4">
    <w:name w:val="9245A07FAD614351A2F5D04E1AC5CC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4">
    <w:name w:val="5C10904E72344345BB42F4816387DD82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4">
    <w:name w:val="D32AE848EC3142E7AC6C812DE8988D1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4">
    <w:name w:val="AA6AF566A8564BED89C0CF823EE1E3DE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4">
    <w:name w:val="512D541B31E148C8A38BCBF04EB7D2E3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4">
    <w:name w:val="D4A2968985DF4BAFA4883AFD9650CC6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4">
    <w:name w:val="82D1B915CCB341EFB4629A2C04C943E9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4">
    <w:name w:val="122CB9D7393E44F28876BD87F8E55014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4">
    <w:name w:val="86AD352B218B40499E197A541D0F16B8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4">
    <w:name w:val="3C47BD7BBE244AF5B8E6BD08E0246815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4">
    <w:name w:val="8D932A20BAF8408CA751155022539CC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4">
    <w:name w:val="91259B26D62E451194F3C521F05DE70F4"/>
    <w:rsid w:val="003D3C6B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3">
    <w:name w:val="B78DD188F78644A9B5D276824DFD072913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5">
    <w:name w:val="3CE48F4B0E6B4F54A31885EACE7690F0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5">
    <w:name w:val="7107CE0A11234259BFEA9257D2EDBC3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5">
    <w:name w:val="1ECFF7F740124E9CBD6FC70C8012F4B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5">
    <w:name w:val="925747CD81634944B92BBF493EBA289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9">
    <w:name w:val="8FF2DB3A7FA2443D87615FAC7C63163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5">
    <w:name w:val="46D69C150FB54CFC8D5FA7F7F8DAB36A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5">
    <w:name w:val="799F8C3980B94DD284D0AB6D7A9C273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5">
    <w:name w:val="71063850A799476E973E0EED2B7DB936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5">
    <w:name w:val="3F6A245153304CF2BBDE77FDD3F7BE2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5">
    <w:name w:val="85AEF30794474A6287D8D96128CC868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5">
    <w:name w:val="430E8125929A41CE8498CDB2C59DDA6C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5">
    <w:name w:val="B25B9D166031445C8B26F6DA6E0D22D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5">
    <w:name w:val="6EB047E6907F453985B26C9DCA986E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5">
    <w:name w:val="65B60E76E41B4DDEA42AC248E1AA906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5">
    <w:name w:val="24E5224A096C446A89EA65270297D4E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5">
    <w:name w:val="3BB6444FF7CF40A4855FC4AEC5542097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5">
    <w:name w:val="E1CA3B6EEB0C4B8590CCD257D537EE3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5">
    <w:name w:val="DEFC03F1C03F4060B3CFE59EBD47A94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5">
    <w:name w:val="FFD78FD2D2974127AAB2FA2C526508C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5">
    <w:name w:val="A6199CE0EF6749FB9F6F3CA421E63E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5">
    <w:name w:val="7A82444B0475457C89CA32F66C3C5E5B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5">
    <w:name w:val="1C1B88FBA9BE41299555C80A779A772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5">
    <w:name w:val="45E6FB6AA40A47128133210C55F78F5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5">
    <w:name w:val="A35C5D50452D4AD3A9CA901276361AB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5">
    <w:name w:val="9245A07FAD614351A2F5D04E1AC5CC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5">
    <w:name w:val="5C10904E72344345BB42F4816387DD82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5">
    <w:name w:val="D32AE848EC3142E7AC6C812DE8988D1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5">
    <w:name w:val="AA6AF566A8564BED89C0CF823EE1E3DE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5">
    <w:name w:val="512D541B31E148C8A38BCBF04EB7D2E3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5">
    <w:name w:val="D4A2968985DF4BAFA4883AFD9650CC6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5">
    <w:name w:val="82D1B915CCB341EFB4629A2C04C943E9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5">
    <w:name w:val="122CB9D7393E44F28876BD87F8E55014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5">
    <w:name w:val="86AD352B218B40499E197A541D0F16B8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5">
    <w:name w:val="3C47BD7BBE244AF5B8E6BD08E0246815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5">
    <w:name w:val="8D932A20BAF8408CA751155022539CC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5">
    <w:name w:val="91259B26D62E451194F3C521F05DE70F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4">
    <w:name w:val="B78DD188F78644A9B5D276824DFD072914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6">
    <w:name w:val="3CE48F4B0E6B4F54A31885EACE7690F0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6">
    <w:name w:val="7107CE0A11234259BFEA9257D2EDBC3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6">
    <w:name w:val="1ECFF7F740124E9CBD6FC70C8012F4B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6">
    <w:name w:val="925747CD81634944B92BBF493EBA289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0">
    <w:name w:val="8FF2DB3A7FA2443D87615FAC7C63163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6">
    <w:name w:val="46D69C150FB54CFC8D5FA7F7F8DAB36A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6">
    <w:name w:val="799F8C3980B94DD284D0AB6D7A9C273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6">
    <w:name w:val="71063850A799476E973E0EED2B7DB936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6">
    <w:name w:val="3F6A245153304CF2BBDE77FDD3F7BE2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6">
    <w:name w:val="85AEF30794474A6287D8D96128CC868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6">
    <w:name w:val="430E8125929A41CE8498CDB2C59DDA6C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6">
    <w:name w:val="B25B9D166031445C8B26F6DA6E0D22D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6">
    <w:name w:val="6EB047E6907F453985B26C9DCA986E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6">
    <w:name w:val="65B60E76E41B4DDEA42AC248E1AA906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6">
    <w:name w:val="24E5224A096C446A89EA65270297D4E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6">
    <w:name w:val="3BB6444FF7CF40A4855FC4AEC5542097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6">
    <w:name w:val="E1CA3B6EEB0C4B8590CCD257D537EE31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6">
    <w:name w:val="DEFC03F1C03F4060B3CFE59EBD47A94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6">
    <w:name w:val="FFD78FD2D2974127AAB2FA2C526508C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6">
    <w:name w:val="A6199CE0EF6749FB9F6F3CA421E63E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6">
    <w:name w:val="7A82444B0475457C89CA32F66C3C5E5B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6">
    <w:name w:val="1C1B88FBA9BE41299555C80A779A772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6">
    <w:name w:val="45E6FB6AA40A47128133210C55F78F5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6">
    <w:name w:val="A35C5D50452D4AD3A9CA901276361AB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6">
    <w:name w:val="9245A07FAD614351A2F5D04E1AC5CC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6">
    <w:name w:val="5C10904E72344345BB42F4816387DD82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6">
    <w:name w:val="D32AE848EC3142E7AC6C812DE8988D1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6">
    <w:name w:val="AA6AF566A8564BED89C0CF823EE1E3DE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6">
    <w:name w:val="512D541B31E148C8A38BCBF04EB7D2E3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6">
    <w:name w:val="D4A2968985DF4BAFA4883AFD9650CC6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6">
    <w:name w:val="82D1B915CCB341EFB4629A2C04C943E9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6">
    <w:name w:val="122CB9D7393E44F28876BD87F8E55014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6">
    <w:name w:val="86AD352B218B40499E197A541D0F16B8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6">
    <w:name w:val="3C47BD7BBE244AF5B8E6BD08E0246815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6">
    <w:name w:val="8D932A20BAF8408CA751155022539CC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6">
    <w:name w:val="91259B26D62E451194F3C521F05DE70F6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5">
    <w:name w:val="B78DD188F78644A9B5D276824DFD072915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7">
    <w:name w:val="3CE48F4B0E6B4F54A31885EACE7690F0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7">
    <w:name w:val="7107CE0A11234259BFEA9257D2EDBC3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7">
    <w:name w:val="1ECFF7F740124E9CBD6FC70C8012F4B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7">
    <w:name w:val="925747CD81634944B92BBF493EBA289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1">
    <w:name w:val="8FF2DB3A7FA2443D87615FAC7C631637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7">
    <w:name w:val="46D69C150FB54CFC8D5FA7F7F8DAB36A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7">
    <w:name w:val="799F8C3980B94DD284D0AB6D7A9C273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7">
    <w:name w:val="71063850A799476E973E0EED2B7DB936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7">
    <w:name w:val="3F6A245153304CF2BBDE77FDD3F7BE2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7">
    <w:name w:val="85AEF30794474A6287D8D96128CC868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7">
    <w:name w:val="430E8125929A41CE8498CDB2C59DDA6C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7">
    <w:name w:val="B25B9D166031445C8B26F6DA6E0D22D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7">
    <w:name w:val="6EB047E6907F453985B26C9DCA986E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7">
    <w:name w:val="65B60E76E41B4DDEA42AC248E1AA906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7">
    <w:name w:val="24E5224A096C446A89EA65270297D4E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7">
    <w:name w:val="3BB6444FF7CF40A4855FC4AEC5542097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7">
    <w:name w:val="E1CA3B6EEB0C4B8590CCD257D537EE31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7">
    <w:name w:val="DEFC03F1C03F4060B3CFE59EBD47A94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7">
    <w:name w:val="FFD78FD2D2974127AAB2FA2C526508C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7">
    <w:name w:val="A6199CE0EF6749FB9F6F3CA421E63E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7">
    <w:name w:val="7A82444B0475457C89CA32F66C3C5E5B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7">
    <w:name w:val="1C1B88FBA9BE41299555C80A779A772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7">
    <w:name w:val="45E6FB6AA40A47128133210C55F78F5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7">
    <w:name w:val="A35C5D50452D4AD3A9CA901276361AB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7">
    <w:name w:val="9245A07FAD614351A2F5D04E1AC5CC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7">
    <w:name w:val="5C10904E72344345BB42F4816387DD82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7">
    <w:name w:val="D32AE848EC3142E7AC6C812DE8988D1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7">
    <w:name w:val="AA6AF566A8564BED89C0CF823EE1E3DE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7">
    <w:name w:val="512D541B31E148C8A38BCBF04EB7D2E3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7">
    <w:name w:val="D4A2968985DF4BAFA4883AFD9650CC6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7">
    <w:name w:val="82D1B915CCB341EFB4629A2C04C943E9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7">
    <w:name w:val="122CB9D7393E44F28876BD87F8E55014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7">
    <w:name w:val="86AD352B218B40499E197A541D0F16B8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7">
    <w:name w:val="3C47BD7BBE244AF5B8E6BD08E0246815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7">
    <w:name w:val="8D932A20BAF8408CA751155022539CC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7">
    <w:name w:val="91259B26D62E451194F3C521F05DE70F7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6">
    <w:name w:val="B78DD188F78644A9B5D276824DFD072916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8">
    <w:name w:val="3CE48F4B0E6B4F54A31885EACE7690F0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8">
    <w:name w:val="7107CE0A11234259BFEA9257D2EDBC3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8">
    <w:name w:val="1ECFF7F740124E9CBD6FC70C8012F4B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8">
    <w:name w:val="925747CD81634944B92BBF493EBA289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2">
    <w:name w:val="8FF2DB3A7FA2443D87615FAC7C63163712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8">
    <w:name w:val="46D69C150FB54CFC8D5FA7F7F8DAB36A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8">
    <w:name w:val="799F8C3980B94DD284D0AB6D7A9C273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8">
    <w:name w:val="71063850A799476E973E0EED2B7DB936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8">
    <w:name w:val="3F6A245153304CF2BBDE77FDD3F7BE2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8">
    <w:name w:val="85AEF30794474A6287D8D96128CC868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8">
    <w:name w:val="430E8125929A41CE8498CDB2C59DDA6C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8">
    <w:name w:val="B25B9D166031445C8B26F6DA6E0D22D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8">
    <w:name w:val="6EB047E6907F453985B26C9DCA986E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8">
    <w:name w:val="65B60E76E41B4DDEA42AC248E1AA906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8">
    <w:name w:val="24E5224A096C446A89EA65270297D4E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8">
    <w:name w:val="3BB6444FF7CF40A4855FC4AEC5542097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8">
    <w:name w:val="E1CA3B6EEB0C4B8590CCD257D537EE31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8">
    <w:name w:val="DEFC03F1C03F4060B3CFE59EBD47A94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8">
    <w:name w:val="FFD78FD2D2974127AAB2FA2C526508C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8">
    <w:name w:val="A6199CE0EF6749FB9F6F3CA421E63E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8">
    <w:name w:val="7A82444B0475457C89CA32F66C3C5E5B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8">
    <w:name w:val="1C1B88FBA9BE41299555C80A779A772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8">
    <w:name w:val="45E6FB6AA40A47128133210C55F78F5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8">
    <w:name w:val="A35C5D50452D4AD3A9CA901276361AB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8">
    <w:name w:val="9245A07FAD614351A2F5D04E1AC5CC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8">
    <w:name w:val="5C10904E72344345BB42F4816387DD82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8">
    <w:name w:val="D32AE848EC3142E7AC6C812DE8988D1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8">
    <w:name w:val="AA6AF566A8564BED89C0CF823EE1E3DE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8">
    <w:name w:val="512D541B31E148C8A38BCBF04EB7D2E3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8">
    <w:name w:val="D4A2968985DF4BAFA4883AFD9650CC6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8">
    <w:name w:val="82D1B915CCB341EFB4629A2C04C943E9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8">
    <w:name w:val="122CB9D7393E44F28876BD87F8E55014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8">
    <w:name w:val="86AD352B218B40499E197A541D0F16B8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8">
    <w:name w:val="3C47BD7BBE244AF5B8E6BD08E0246815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8">
    <w:name w:val="8D932A20BAF8408CA751155022539CC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8">
    <w:name w:val="91259B26D62E451194F3C521F05DE70F8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7">
    <w:name w:val="B78DD188F78644A9B5D276824DFD072917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9">
    <w:name w:val="3CE48F4B0E6B4F54A31885EACE7690F0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9">
    <w:name w:val="7107CE0A11234259BFEA9257D2EDBC3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9">
    <w:name w:val="1ECFF7F740124E9CBD6FC70C8012F4B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9">
    <w:name w:val="925747CD81634944B92BBF493EBA289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3">
    <w:name w:val="8FF2DB3A7FA2443D87615FAC7C63163713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9">
    <w:name w:val="46D69C150FB54CFC8D5FA7F7F8DAB36A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9">
    <w:name w:val="799F8C3980B94DD284D0AB6D7A9C273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9">
    <w:name w:val="71063850A799476E973E0EED2B7DB936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9">
    <w:name w:val="3F6A245153304CF2BBDE77FDD3F7BE2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9">
    <w:name w:val="85AEF30794474A6287D8D96128CC868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9">
    <w:name w:val="430E8125929A41CE8498CDB2C59DDA6C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9">
    <w:name w:val="B25B9D166031445C8B26F6DA6E0D22D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9">
    <w:name w:val="6EB047E6907F453985B26C9DCA986E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9">
    <w:name w:val="65B60E76E41B4DDEA42AC248E1AA906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9">
    <w:name w:val="24E5224A096C446A89EA65270297D4E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9">
    <w:name w:val="3BB6444FF7CF40A4855FC4AEC5542097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9">
    <w:name w:val="E1CA3B6EEB0C4B8590CCD257D537EE31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9">
    <w:name w:val="DEFC03F1C03F4060B3CFE59EBD47A94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9">
    <w:name w:val="FFD78FD2D2974127AAB2FA2C526508C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9">
    <w:name w:val="A6199CE0EF6749FB9F6F3CA421E63E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9">
    <w:name w:val="7A82444B0475457C89CA32F66C3C5E5B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9">
    <w:name w:val="1C1B88FBA9BE41299555C80A779A772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9">
    <w:name w:val="45E6FB6AA40A47128133210C55F78F5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9">
    <w:name w:val="A35C5D50452D4AD3A9CA901276361AB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9">
    <w:name w:val="9245A07FAD614351A2F5D04E1AC5CC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9">
    <w:name w:val="5C10904E72344345BB42F4816387DD82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9">
    <w:name w:val="D32AE848EC3142E7AC6C812DE8988D1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9">
    <w:name w:val="AA6AF566A8564BED89C0CF823EE1E3DE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9">
    <w:name w:val="512D541B31E148C8A38BCBF04EB7D2E3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9">
    <w:name w:val="D4A2968985DF4BAFA4883AFD9650CC6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9">
    <w:name w:val="82D1B915CCB341EFB4629A2C04C943E9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9">
    <w:name w:val="122CB9D7393E44F28876BD87F8E55014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9">
    <w:name w:val="86AD352B218B40499E197A541D0F16B8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9">
    <w:name w:val="3C47BD7BBE244AF5B8E6BD08E0246815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9">
    <w:name w:val="8D932A20BAF8408CA751155022539CC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9">
    <w:name w:val="91259B26D62E451194F3C521F05DE70F9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18">
    <w:name w:val="B78DD188F78644A9B5D276824DFD072918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0">
    <w:name w:val="3CE48F4B0E6B4F54A31885EACE7690F0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0">
    <w:name w:val="7107CE0A11234259BFEA9257D2EDBC3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0">
    <w:name w:val="1ECFF7F740124E9CBD6FC70C8012F4B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0">
    <w:name w:val="925747CD81634944B92BBF493EBA289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4">
    <w:name w:val="8FF2DB3A7FA2443D87615FAC7C63163714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0">
    <w:name w:val="46D69C150FB54CFC8D5FA7F7F8DAB36A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0">
    <w:name w:val="799F8C3980B94DD284D0AB6D7A9C273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0">
    <w:name w:val="71063850A799476E973E0EED2B7DB936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F6A245153304CF2BBDE77FDD3F7BE2410">
    <w:name w:val="3F6A245153304CF2BBDE77FDD3F7BE2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AEF30794474A6287D8D96128CC868710">
    <w:name w:val="85AEF30794474A6287D8D96128CC868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30E8125929A41CE8498CDB2C59DDA6C10">
    <w:name w:val="430E8125929A41CE8498CDB2C59DDA6C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25B9D166031445C8B26F6DA6E0D22D710">
    <w:name w:val="B25B9D166031445C8B26F6DA6E0D22D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EB047E6907F453985B26C9DCA986E1310">
    <w:name w:val="6EB047E6907F453985B26C9DCA986E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5B60E76E41B4DDEA42AC248E1AA906410">
    <w:name w:val="65B60E76E41B4DDEA42AC248E1AA906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0">
    <w:name w:val="24E5224A096C446A89EA65270297D4E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BB6444FF7CF40A4855FC4AEC554209710">
    <w:name w:val="3BB6444FF7CF40A4855FC4AEC5542097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1CA3B6EEB0C4B8590CCD257D537EE3110">
    <w:name w:val="E1CA3B6EEB0C4B8590CCD257D537EE31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EFC03F1C03F4060B3CFE59EBD47A94210">
    <w:name w:val="DEFC03F1C03F4060B3CFE59EBD47A94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FD78FD2D2974127AAB2FA2C526508C510">
    <w:name w:val="FFD78FD2D2974127AAB2FA2C526508C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6199CE0EF6749FB9F6F3CA421E63EE310">
    <w:name w:val="A6199CE0EF6749FB9F6F3CA421E63E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A82444B0475457C89CA32F66C3C5E5B10">
    <w:name w:val="7A82444B0475457C89CA32F66C3C5E5B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C1B88FBA9BE41299555C80A779A772810">
    <w:name w:val="1C1B88FBA9BE41299555C80A779A772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E6FB6AA40A47128133210C55F78F5310">
    <w:name w:val="45E6FB6AA40A47128133210C55F78F5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35C5D50452D4AD3A9CA901276361AB310">
    <w:name w:val="A35C5D50452D4AD3A9CA901276361AB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45A07FAD614351A2F5D04E1AC5CCDE10">
    <w:name w:val="9245A07FAD614351A2F5D04E1AC5CC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C10904E72344345BB42F4816387DD8210">
    <w:name w:val="5C10904E72344345BB42F4816387DD82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32AE848EC3142E7AC6C812DE8988D1310">
    <w:name w:val="D32AE848EC3142E7AC6C812DE8988D1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A6AF566A8564BED89C0CF823EE1E3DE10">
    <w:name w:val="AA6AF566A8564BED89C0CF823EE1E3DE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12D541B31E148C8A38BCBF04EB7D2E310">
    <w:name w:val="512D541B31E148C8A38BCBF04EB7D2E3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4A2968985DF4BAFA4883AFD9650CC6910">
    <w:name w:val="D4A2968985DF4BAFA4883AFD9650CC6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2D1B915CCB341EFB4629A2C04C943E910">
    <w:name w:val="82D1B915CCB341EFB4629A2C04C943E9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22CB9D7393E44F28876BD87F8E5501410">
    <w:name w:val="122CB9D7393E44F28876BD87F8E55014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6AD352B218B40499E197A541D0F16B810">
    <w:name w:val="86AD352B218B40499E197A541D0F16B8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47BD7BBE244AF5B8E6BD08E024681510">
    <w:name w:val="3C47BD7BBE244AF5B8E6BD08E0246815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D932A20BAF8408CA751155022539CCF10">
    <w:name w:val="8D932A20BAF8408CA751155022539CC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1259B26D62E451194F3C521F05DE70F10">
    <w:name w:val="91259B26D62E451194F3C521F05DE70F10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">
    <w:name w:val="0B40BD17EB1E4E01B0376DCE218A57B8"/>
    <w:rsid w:val="00405587"/>
  </w:style>
  <w:style w:type="paragraph" w:customStyle="1" w:styleId="38C99239AA8E4A60A2076683F4D3C7C8">
    <w:name w:val="38C99239AA8E4A60A2076683F4D3C7C8"/>
    <w:rsid w:val="00405587"/>
  </w:style>
  <w:style w:type="paragraph" w:customStyle="1" w:styleId="4F85717E3A284CD4B1F99ECAB50BE4A7">
    <w:name w:val="4F85717E3A284CD4B1F99ECAB50BE4A7"/>
    <w:rsid w:val="00405587"/>
  </w:style>
  <w:style w:type="paragraph" w:customStyle="1" w:styleId="17376E7189F9470DBD88B33FD6C7034E">
    <w:name w:val="17376E7189F9470DBD88B33FD6C7034E"/>
    <w:rsid w:val="00405587"/>
  </w:style>
  <w:style w:type="paragraph" w:customStyle="1" w:styleId="94E71E01496C488FB7A5D95D5065ED0C">
    <w:name w:val="94E71E01496C488FB7A5D95D5065ED0C"/>
    <w:rsid w:val="00405587"/>
  </w:style>
  <w:style w:type="paragraph" w:customStyle="1" w:styleId="6A8FC0D6B1AA48DFA9BADDC0B0278C82">
    <w:name w:val="6A8FC0D6B1AA48DFA9BADDC0B0278C82"/>
    <w:rsid w:val="00405587"/>
  </w:style>
  <w:style w:type="paragraph" w:customStyle="1" w:styleId="8F77FB5F924244D9B3F23C78C558FE82">
    <w:name w:val="8F77FB5F924244D9B3F23C78C558FE82"/>
    <w:rsid w:val="00405587"/>
  </w:style>
  <w:style w:type="paragraph" w:customStyle="1" w:styleId="4CE04062BED44B538316DFB63C093A5B">
    <w:name w:val="4CE04062BED44B538316DFB63C093A5B"/>
    <w:rsid w:val="00405587"/>
  </w:style>
  <w:style w:type="paragraph" w:customStyle="1" w:styleId="956B519019714424A850067DFC5126C3">
    <w:name w:val="956B519019714424A850067DFC5126C3"/>
    <w:rsid w:val="00405587"/>
  </w:style>
  <w:style w:type="paragraph" w:customStyle="1" w:styleId="CB837F595F1344BA90B631976F5901AD">
    <w:name w:val="CB837F595F1344BA90B631976F5901AD"/>
    <w:rsid w:val="00405587"/>
  </w:style>
  <w:style w:type="paragraph" w:customStyle="1" w:styleId="EFC42268539D42A68BC940018EF4E178">
    <w:name w:val="EFC42268539D42A68BC940018EF4E178"/>
    <w:rsid w:val="00405587"/>
  </w:style>
  <w:style w:type="paragraph" w:customStyle="1" w:styleId="6F67E81AD11D46B3A22E744EDD00655C">
    <w:name w:val="6F67E81AD11D46B3A22E744EDD00655C"/>
    <w:rsid w:val="00405587"/>
  </w:style>
  <w:style w:type="paragraph" w:customStyle="1" w:styleId="4519823075A041F3B35FA194F7127A31">
    <w:name w:val="4519823075A041F3B35FA194F7127A31"/>
    <w:rsid w:val="00405587"/>
  </w:style>
  <w:style w:type="paragraph" w:customStyle="1" w:styleId="FBBB05F9A3B54D81BC78F5383873A033">
    <w:name w:val="FBBB05F9A3B54D81BC78F5383873A033"/>
    <w:rsid w:val="00405587"/>
  </w:style>
  <w:style w:type="paragraph" w:customStyle="1" w:styleId="3907C03FACBA417DAB3A0EEA6AB1FFD6">
    <w:name w:val="3907C03FACBA417DAB3A0EEA6AB1FFD6"/>
    <w:rsid w:val="00405587"/>
  </w:style>
  <w:style w:type="paragraph" w:customStyle="1" w:styleId="85F0C89673B94D239305A8B56772D9EA">
    <w:name w:val="85F0C89673B94D239305A8B56772D9EA"/>
    <w:rsid w:val="00405587"/>
  </w:style>
  <w:style w:type="paragraph" w:customStyle="1" w:styleId="24CB0AEA9FA149BA953FF9D866D774BC">
    <w:name w:val="24CB0AEA9FA149BA953FF9D866D774BC"/>
    <w:rsid w:val="00405587"/>
  </w:style>
  <w:style w:type="paragraph" w:customStyle="1" w:styleId="17828B2393A44B818CA5D4505F368592">
    <w:name w:val="17828B2393A44B818CA5D4505F368592"/>
    <w:rsid w:val="00405587"/>
  </w:style>
  <w:style w:type="paragraph" w:customStyle="1" w:styleId="6876CEB685F54FFB80A677708D9635F3">
    <w:name w:val="6876CEB685F54FFB80A677708D9635F3"/>
    <w:rsid w:val="00405587"/>
  </w:style>
  <w:style w:type="paragraph" w:customStyle="1" w:styleId="3C3FD403A92F4ABCAA871312BB5EAB15">
    <w:name w:val="3C3FD403A92F4ABCAA871312BB5EAB15"/>
    <w:rsid w:val="00405587"/>
  </w:style>
  <w:style w:type="paragraph" w:customStyle="1" w:styleId="144626DDACE847D7B92C4B7C357F04B7">
    <w:name w:val="144626DDACE847D7B92C4B7C357F04B7"/>
    <w:rsid w:val="00405587"/>
  </w:style>
  <w:style w:type="paragraph" w:customStyle="1" w:styleId="1F4399B8B0894AAA91DA82511F10F9D2">
    <w:name w:val="1F4399B8B0894AAA91DA82511F10F9D2"/>
    <w:rsid w:val="00405587"/>
  </w:style>
  <w:style w:type="paragraph" w:customStyle="1" w:styleId="611BC561D25E4768B2D8E39D3EC44835">
    <w:name w:val="611BC561D25E4768B2D8E39D3EC44835"/>
    <w:rsid w:val="00405587"/>
  </w:style>
  <w:style w:type="paragraph" w:customStyle="1" w:styleId="B44F8C33ADB442C88B4602D7FE5A9836">
    <w:name w:val="B44F8C33ADB442C88B4602D7FE5A9836"/>
    <w:rsid w:val="00405587"/>
  </w:style>
  <w:style w:type="paragraph" w:customStyle="1" w:styleId="48CC3A99B6F543589F6F78C3E109A1BB">
    <w:name w:val="48CC3A99B6F543589F6F78C3E109A1BB"/>
    <w:rsid w:val="00405587"/>
  </w:style>
  <w:style w:type="paragraph" w:customStyle="1" w:styleId="360310C8E74D4764870B40DF84032FCD">
    <w:name w:val="360310C8E74D4764870B40DF84032FCD"/>
    <w:rsid w:val="00405587"/>
  </w:style>
  <w:style w:type="paragraph" w:customStyle="1" w:styleId="5D0B1DE444A945F89A3516DAC6724411">
    <w:name w:val="5D0B1DE444A945F89A3516DAC6724411"/>
    <w:rsid w:val="00405587"/>
  </w:style>
  <w:style w:type="paragraph" w:customStyle="1" w:styleId="B78DD188F78644A9B5D276824DFD072919">
    <w:name w:val="B78DD188F78644A9B5D276824DFD072919"/>
    <w:rsid w:val="00405587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1">
    <w:name w:val="3CE48F4B0E6B4F54A31885EACE7690F0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1">
    <w:name w:val="7107CE0A11234259BFEA9257D2EDBC3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1">
    <w:name w:val="1ECFF7F740124E9CBD6FC70C8012F4B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1">
    <w:name w:val="925747CD81634944B92BBF493EBA2899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5">
    <w:name w:val="8FF2DB3A7FA2443D87615FAC7C63163715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1">
    <w:name w:val="46D69C150FB54CFC8D5FA7F7F8DAB36A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1">
    <w:name w:val="799F8C3980B94DD284D0AB6D7A9C2738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1">
    <w:name w:val="71063850A799476E973E0EED2B7DB936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1">
    <w:name w:val="0B40BD17EB1E4E01B0376DCE218A57B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1">
    <w:name w:val="38C99239AA8E4A60A2076683F4D3C7C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1">
    <w:name w:val="4F85717E3A284CD4B1F99ECAB50BE4A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1">
    <w:name w:val="17376E7189F9470DBD88B33FD6C7034E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1">
    <w:name w:val="94E71E01496C488FB7A5D95D5065ED0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1">
    <w:name w:val="6A8FC0D6B1AA48DFA9BADDC0B0278C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1">
    <w:name w:val="24E5224A096C446A89EA65270297D4E4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1">
    <w:name w:val="8F77FB5F924244D9B3F23C78C558FE8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1">
    <w:name w:val="4CE04062BED44B538316DFB63C093A5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1">
    <w:name w:val="956B519019714424A850067DFC5126C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1">
    <w:name w:val="CB837F595F1344BA90B631976F5901A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1">
    <w:name w:val="EFC42268539D42A68BC940018EF4E178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1">
    <w:name w:val="6F67E81AD11D46B3A22E744EDD00655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1">
    <w:name w:val="4519823075A041F3B35FA194F7127A3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1">
    <w:name w:val="FBBB05F9A3B54D81BC78F5383873A03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1">
    <w:name w:val="3907C03FACBA417DAB3A0EEA6AB1FFD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1">
    <w:name w:val="85F0C89673B94D239305A8B56772D9EA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1">
    <w:name w:val="24CB0AEA9FA149BA953FF9D866D774BC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1">
    <w:name w:val="17828B2393A44B818CA5D4505F36859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1">
    <w:name w:val="6876CEB685F54FFB80A677708D9635F3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1">
    <w:name w:val="3C3FD403A92F4ABCAA871312BB5EAB1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1">
    <w:name w:val="144626DDACE847D7B92C4B7C357F04B7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1">
    <w:name w:val="1F4399B8B0894AAA91DA82511F10F9D2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1">
    <w:name w:val="611BC561D25E4768B2D8E39D3EC44835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1">
    <w:name w:val="B44F8C33ADB442C88B4602D7FE5A9836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1">
    <w:name w:val="48CC3A99B6F543589F6F78C3E109A1BB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1">
    <w:name w:val="360310C8E74D4764870B40DF84032FCD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1">
    <w:name w:val="5D0B1DE444A945F89A3516DAC67244111"/>
    <w:rsid w:val="00405587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">
    <w:name w:val="A1F9E62E0DAD49DDB16FAE9F1FB1DB95"/>
    <w:rsid w:val="00650DE1"/>
  </w:style>
  <w:style w:type="paragraph" w:customStyle="1" w:styleId="B78DD188F78644A9B5D276824DFD072920">
    <w:name w:val="B78DD188F78644A9B5D276824DFD072920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2">
    <w:name w:val="3CE48F4B0E6B4F54A31885EACE7690F0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2">
    <w:name w:val="7107CE0A11234259BFEA9257D2EDBC3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2">
    <w:name w:val="1ECFF7F740124E9CBD6FC70C8012F4B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2">
    <w:name w:val="925747CD81634944B92BBF493EBA2899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6">
    <w:name w:val="8FF2DB3A7FA2443D87615FAC7C63163716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2">
    <w:name w:val="46D69C150FB54CFC8D5FA7F7F8DAB36A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2">
    <w:name w:val="799F8C3980B94DD284D0AB6D7A9C2738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2">
    <w:name w:val="71063850A799476E973E0EED2B7DB936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2">
    <w:name w:val="0B40BD17EB1E4E01B0376DCE218A57B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2">
    <w:name w:val="38C99239AA8E4A60A2076683F4D3C7C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2">
    <w:name w:val="4F85717E3A284CD4B1F99ECAB50BE4A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2">
    <w:name w:val="17376E7189F9470DBD88B33FD6C7034E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2">
    <w:name w:val="94E71E01496C488FB7A5D95D5065ED0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2">
    <w:name w:val="6A8FC0D6B1AA48DFA9BADDC0B0278C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2">
    <w:name w:val="24E5224A096C446A89EA65270297D4E4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2">
    <w:name w:val="8F77FB5F924244D9B3F23C78C558FE8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2">
    <w:name w:val="4CE04062BED44B538316DFB63C093A5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2">
    <w:name w:val="956B519019714424A850067DFC5126C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2">
    <w:name w:val="CB837F595F1344BA90B631976F5901A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2">
    <w:name w:val="EFC42268539D42A68BC940018EF4E178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2">
    <w:name w:val="6F67E81AD11D46B3A22E744EDD00655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2">
    <w:name w:val="4519823075A041F3B35FA194F7127A3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2">
    <w:name w:val="FBBB05F9A3B54D81BC78F5383873A03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2">
    <w:name w:val="3907C03FACBA417DAB3A0EEA6AB1FFD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2">
    <w:name w:val="85F0C89673B94D239305A8B56772D9EA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2">
    <w:name w:val="24CB0AEA9FA149BA953FF9D866D774BC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2">
    <w:name w:val="17828B2393A44B818CA5D4505F36859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2">
    <w:name w:val="6876CEB685F54FFB80A677708D9635F3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2">
    <w:name w:val="3C3FD403A92F4ABCAA871312BB5EAB1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2">
    <w:name w:val="144626DDACE847D7B92C4B7C357F04B7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2">
    <w:name w:val="1F4399B8B0894AAA91DA82511F10F9D2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2">
    <w:name w:val="611BC561D25E4768B2D8E39D3EC4483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2">
    <w:name w:val="B44F8C33ADB442C88B4602D7FE5A9836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2">
    <w:name w:val="48CC3A99B6F543589F6F78C3E109A1BB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2">
    <w:name w:val="360310C8E74D4764870B40DF84032FCD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2">
    <w:name w:val="5D0B1DE444A945F89A3516DAC6724411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1">
    <w:name w:val="A1F9E62E0DAD49DDB16FAE9F1FB1DB951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78DD188F78644A9B5D276824DFD072921">
    <w:name w:val="B78DD188F78644A9B5D276824DFD072921"/>
    <w:rsid w:val="00650DE1"/>
    <w:pPr>
      <w:spacing w:before="40" w:after="40" w:line="240" w:lineRule="auto"/>
    </w:pPr>
    <w:rPr>
      <w:rFonts w:eastAsia="Times New Roman" w:cs="Times New Roman"/>
      <w:b/>
      <w:sz w:val="24"/>
      <w:szCs w:val="24"/>
    </w:rPr>
  </w:style>
  <w:style w:type="paragraph" w:customStyle="1" w:styleId="3CE48F4B0E6B4F54A31885EACE7690F013">
    <w:name w:val="3CE48F4B0E6B4F54A31885EACE7690F0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7CE0A11234259BFEA9257D2EDBC3413">
    <w:name w:val="7107CE0A11234259BFEA9257D2EDBC3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ECFF7F740124E9CBD6FC70C8012F4B613">
    <w:name w:val="1ECFF7F740124E9CBD6FC70C8012F4B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25747CD81634944B92BBF493EBA289913">
    <w:name w:val="925747CD81634944B92BBF493EBA2899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F2DB3A7FA2443D87615FAC7C63163717">
    <w:name w:val="8FF2DB3A7FA2443D87615FAC7C63163717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6D69C150FB54CFC8D5FA7F7F8DAB36A13">
    <w:name w:val="46D69C150FB54CFC8D5FA7F7F8DAB36A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99F8C3980B94DD284D0AB6D7A9C273813">
    <w:name w:val="799F8C3980B94DD284D0AB6D7A9C2738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1063850A799476E973E0EED2B7DB93613">
    <w:name w:val="71063850A799476E973E0EED2B7DB936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40BD17EB1E4E01B0376DCE218A57B83">
    <w:name w:val="0B40BD17EB1E4E01B0376DCE218A57B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8C99239AA8E4A60A2076683F4D3C7C83">
    <w:name w:val="38C99239AA8E4A60A2076683F4D3C7C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F85717E3A284CD4B1F99ECAB50BE4A73">
    <w:name w:val="4F85717E3A284CD4B1F99ECAB50BE4A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376E7189F9470DBD88B33FD6C7034E3">
    <w:name w:val="17376E7189F9470DBD88B33FD6C7034E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4E71E01496C488FB7A5D95D5065ED0C3">
    <w:name w:val="94E71E01496C488FB7A5D95D5065ED0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A8FC0D6B1AA48DFA9BADDC0B0278C823">
    <w:name w:val="6A8FC0D6B1AA48DFA9BADDC0B0278C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E5224A096C446A89EA65270297D4E413">
    <w:name w:val="24E5224A096C446A89EA65270297D4E4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F77FB5F924244D9B3F23C78C558FE823">
    <w:name w:val="8F77FB5F924244D9B3F23C78C558FE8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CE04062BED44B538316DFB63C093A5B3">
    <w:name w:val="4CE04062BED44B538316DFB63C093A5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56B519019714424A850067DFC5126C33">
    <w:name w:val="956B519019714424A850067DFC5126C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837F595F1344BA90B631976F5901AD3">
    <w:name w:val="CB837F595F1344BA90B631976F5901A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FC42268539D42A68BC940018EF4E1783">
    <w:name w:val="EFC42268539D42A68BC940018EF4E178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F67E81AD11D46B3A22E744EDD00655C3">
    <w:name w:val="6F67E81AD11D46B3A22E744EDD00655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519823075A041F3B35FA194F7127A313">
    <w:name w:val="4519823075A041F3B35FA194F7127A3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BBB05F9A3B54D81BC78F5383873A0333">
    <w:name w:val="FBBB05F9A3B54D81BC78F5383873A03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07C03FACBA417DAB3A0EEA6AB1FFD63">
    <w:name w:val="3907C03FACBA417DAB3A0EEA6AB1FFD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5F0C89673B94D239305A8B56772D9EA3">
    <w:name w:val="85F0C89673B94D239305A8B56772D9EA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24CB0AEA9FA149BA953FF9D866D774BC3">
    <w:name w:val="24CB0AEA9FA149BA953FF9D866D774BC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7828B2393A44B818CA5D4505F3685923">
    <w:name w:val="17828B2393A44B818CA5D4505F36859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876CEB685F54FFB80A677708D9635F33">
    <w:name w:val="6876CEB685F54FFB80A677708D9635F3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C3FD403A92F4ABCAA871312BB5EAB153">
    <w:name w:val="3C3FD403A92F4ABCAA871312BB5EAB1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44626DDACE847D7B92C4B7C357F04B73">
    <w:name w:val="144626DDACE847D7B92C4B7C357F04B7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1F4399B8B0894AAA91DA82511F10F9D23">
    <w:name w:val="1F4399B8B0894AAA91DA82511F10F9D2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611BC561D25E4768B2D8E39D3EC448353">
    <w:name w:val="611BC561D25E4768B2D8E39D3EC44835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B44F8C33ADB442C88B4602D7FE5A98363">
    <w:name w:val="B44F8C33ADB442C88B4602D7FE5A9836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48CC3A99B6F543589F6F78C3E109A1BB3">
    <w:name w:val="48CC3A99B6F543589F6F78C3E109A1BB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60310C8E74D4764870B40DF84032FCD3">
    <w:name w:val="360310C8E74D4764870B40DF84032FCD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D0B1DE444A945F89A3516DAC67244113">
    <w:name w:val="5D0B1DE444A945F89A3516DAC67244113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1F9E62E0DAD49DDB16FAE9F1FB1DB952">
    <w:name w:val="A1F9E62E0DAD49DDB16FAE9F1FB1DB952"/>
    <w:rsid w:val="00650DE1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2A8FEB721A64B4A952FAC7967AF4D12">
    <w:name w:val="52A8FEB721A64B4A952FAC7967AF4D12"/>
    <w:rsid w:val="003D37B9"/>
  </w:style>
  <w:style w:type="paragraph" w:customStyle="1" w:styleId="8C33DCF368F0451FB58B9D1A0F9BCA50">
    <w:name w:val="8C33DCF368F0451FB58B9D1A0F9BCA50"/>
    <w:rsid w:val="003D37B9"/>
  </w:style>
  <w:style w:type="paragraph" w:customStyle="1" w:styleId="DB8211EDF8884050899A6A78D4DAE8B8">
    <w:name w:val="DB8211EDF8884050899A6A78D4DAE8B8"/>
    <w:rsid w:val="003D37B9"/>
  </w:style>
  <w:style w:type="paragraph" w:customStyle="1" w:styleId="A28B41C9B49D40F19B7F986A6A66BC31">
    <w:name w:val="A28B41C9B49D40F19B7F986A6A66BC31"/>
    <w:rsid w:val="003D37B9"/>
  </w:style>
  <w:style w:type="paragraph" w:customStyle="1" w:styleId="4E072AEBC4FE4E5386FEB4D9D9460C04">
    <w:name w:val="4E072AEBC4FE4E5386FEB4D9D9460C04"/>
    <w:rsid w:val="003D37B9"/>
  </w:style>
  <w:style w:type="paragraph" w:customStyle="1" w:styleId="BF73375B49BD454083F8583EC6E27FD9">
    <w:name w:val="BF73375B49BD454083F8583EC6E27FD9"/>
    <w:rsid w:val="003D37B9"/>
  </w:style>
  <w:style w:type="paragraph" w:customStyle="1" w:styleId="881A6E712E7F4607A3068605B68D1F2A">
    <w:name w:val="881A6E712E7F4607A3068605B68D1F2A"/>
    <w:rsid w:val="003D37B9"/>
  </w:style>
  <w:style w:type="paragraph" w:customStyle="1" w:styleId="E03557D6F48F4D7B9A9EB92D80DE1AFD">
    <w:name w:val="E03557D6F48F4D7B9A9EB92D80DE1AFD"/>
    <w:rsid w:val="003D37B9"/>
  </w:style>
  <w:style w:type="paragraph" w:customStyle="1" w:styleId="547AA67413AB49A8985A2B7DDD6B8169">
    <w:name w:val="547AA67413AB49A8985A2B7DDD6B8169"/>
    <w:rsid w:val="003D37B9"/>
  </w:style>
  <w:style w:type="paragraph" w:customStyle="1" w:styleId="A498D220D7C140A0BCAD17D2DC86D5E9">
    <w:name w:val="A498D220D7C140A0BCAD17D2DC86D5E9"/>
    <w:rsid w:val="003D37B9"/>
  </w:style>
  <w:style w:type="paragraph" w:customStyle="1" w:styleId="234110457FC749F4A4C02345EFE3D06C">
    <w:name w:val="234110457FC749F4A4C02345EFE3D06C"/>
    <w:rsid w:val="003D37B9"/>
  </w:style>
  <w:style w:type="paragraph" w:customStyle="1" w:styleId="0A1D4FEB25D94C43A5A3E027AD557073">
    <w:name w:val="0A1D4FEB25D94C43A5A3E027AD557073"/>
    <w:rsid w:val="003D37B9"/>
  </w:style>
  <w:style w:type="paragraph" w:customStyle="1" w:styleId="D1BFFADF74954676B4A6E75A090B0871">
    <w:name w:val="D1BFFADF74954676B4A6E75A090B0871"/>
    <w:rsid w:val="003D37B9"/>
  </w:style>
  <w:style w:type="paragraph" w:customStyle="1" w:styleId="59C95CB23B624D4795F542AF68CD1002">
    <w:name w:val="59C95CB23B624D4795F542AF68CD1002"/>
    <w:rsid w:val="003D37B9"/>
  </w:style>
  <w:style w:type="paragraph" w:customStyle="1" w:styleId="5B02286AD5054363AC8E7A376255C4A3">
    <w:name w:val="5B02286AD5054363AC8E7A376255C4A3"/>
    <w:rsid w:val="003D37B9"/>
  </w:style>
  <w:style w:type="paragraph" w:customStyle="1" w:styleId="CFFB6F940E454D3AA46B4D7988859197">
    <w:name w:val="CFFB6F940E454D3AA46B4D7988859197"/>
    <w:rsid w:val="003D37B9"/>
  </w:style>
  <w:style w:type="paragraph" w:customStyle="1" w:styleId="554700EDC3174FC7BC4B344FB96139C1">
    <w:name w:val="554700EDC3174FC7BC4B344FB96139C1"/>
    <w:rsid w:val="003D37B9"/>
  </w:style>
  <w:style w:type="paragraph" w:customStyle="1" w:styleId="904890AB79D5416FAE289F5EA390D66B">
    <w:name w:val="904890AB79D5416FAE289F5EA390D66B"/>
    <w:rsid w:val="003D37B9"/>
  </w:style>
  <w:style w:type="paragraph" w:customStyle="1" w:styleId="2EF712CD44114918BF8234D547831DF5">
    <w:name w:val="2EF712CD44114918BF8234D547831DF5"/>
    <w:rsid w:val="003D37B9"/>
  </w:style>
  <w:style w:type="paragraph" w:customStyle="1" w:styleId="6DEC331D04644FFE92591A81D8B01001">
    <w:name w:val="6DEC331D04644FFE92591A81D8B01001"/>
    <w:rsid w:val="003D37B9"/>
  </w:style>
  <w:style w:type="paragraph" w:customStyle="1" w:styleId="E4DD3B6DE3A346F58BA0843210FEB785">
    <w:name w:val="E4DD3B6DE3A346F58BA0843210FEB785"/>
    <w:rsid w:val="003D37B9"/>
  </w:style>
  <w:style w:type="paragraph" w:customStyle="1" w:styleId="315BCCB7B86F499D9D09DBF825E095AE">
    <w:name w:val="315BCCB7B86F499D9D09DBF825E095AE"/>
    <w:rsid w:val="003D37B9"/>
  </w:style>
  <w:style w:type="paragraph" w:customStyle="1" w:styleId="072C46AB2235456B93C9AC83BABA2060">
    <w:name w:val="072C46AB2235456B93C9AC83BABA2060"/>
    <w:rsid w:val="003D37B9"/>
  </w:style>
  <w:style w:type="paragraph" w:customStyle="1" w:styleId="49F0DEF0DB7B42EF88FC7B37E36E3FB1">
    <w:name w:val="49F0DEF0DB7B42EF88FC7B37E36E3FB1"/>
    <w:rsid w:val="003D37B9"/>
  </w:style>
  <w:style w:type="paragraph" w:customStyle="1" w:styleId="74EB32BEE9584A45A02B7E19ED5ACF0F">
    <w:name w:val="74EB32BEE9584A45A02B7E19ED5ACF0F"/>
    <w:rsid w:val="003D37B9"/>
  </w:style>
  <w:style w:type="paragraph" w:customStyle="1" w:styleId="0485F435A7744BAA95BBC7A6C7B4EE2A">
    <w:name w:val="0485F435A7744BAA95BBC7A6C7B4EE2A"/>
    <w:rsid w:val="003D37B9"/>
  </w:style>
  <w:style w:type="paragraph" w:customStyle="1" w:styleId="80BB7EA2D8B14E789D84CA8785C6EA7E">
    <w:name w:val="80BB7EA2D8B14E789D84CA8785C6EA7E"/>
    <w:rsid w:val="003D37B9"/>
  </w:style>
  <w:style w:type="paragraph" w:customStyle="1" w:styleId="D4F7771F9A224F47AED055F3DE35E614">
    <w:name w:val="D4F7771F9A224F47AED055F3DE35E614"/>
    <w:rsid w:val="003D37B9"/>
  </w:style>
  <w:style w:type="paragraph" w:customStyle="1" w:styleId="21936969F46E412896554735989AF284">
    <w:name w:val="21936969F46E412896554735989AF284"/>
    <w:rsid w:val="003D37B9"/>
  </w:style>
  <w:style w:type="paragraph" w:customStyle="1" w:styleId="4A2C1ED482004A22AAEDCCD80DB16244">
    <w:name w:val="4A2C1ED482004A22AAEDCCD80DB16244"/>
    <w:rsid w:val="003D37B9"/>
  </w:style>
  <w:style w:type="paragraph" w:customStyle="1" w:styleId="2F74C21FBA5D4F3F92CEBD24B08967F3">
    <w:name w:val="2F74C21FBA5D4F3F92CEBD24B08967F3"/>
    <w:rsid w:val="003D37B9"/>
  </w:style>
  <w:style w:type="paragraph" w:customStyle="1" w:styleId="70FE74A3BD6848BB8F18F6DCA07E3B6D">
    <w:name w:val="70FE74A3BD6848BB8F18F6DCA07E3B6D"/>
    <w:rsid w:val="003D37B9"/>
  </w:style>
  <w:style w:type="paragraph" w:customStyle="1" w:styleId="0B93B86386154B8EA5175BE8B4C98E12">
    <w:name w:val="0B93B86386154B8EA5175BE8B4C98E12"/>
    <w:rsid w:val="0027254E"/>
  </w:style>
  <w:style w:type="paragraph" w:customStyle="1" w:styleId="DF3453AE399F4B8FB273FD0DF443539E">
    <w:name w:val="DF3453AE399F4B8FB273FD0DF443539E"/>
    <w:rsid w:val="0027254E"/>
  </w:style>
  <w:style w:type="paragraph" w:customStyle="1" w:styleId="ECEA0B3D7D064C509640AF35AE25D4BB">
    <w:name w:val="ECEA0B3D7D064C509640AF35AE25D4BB"/>
    <w:rsid w:val="0027254E"/>
  </w:style>
  <w:style w:type="paragraph" w:customStyle="1" w:styleId="8E47D1C6AF1B49E8AC60BF2BB7F7AE4E">
    <w:name w:val="8E47D1C6AF1B49E8AC60BF2BB7F7AE4E"/>
    <w:rsid w:val="0027254E"/>
  </w:style>
  <w:style w:type="paragraph" w:customStyle="1" w:styleId="356F2F5A5C5D45C0B3C10F44AC35C1D6">
    <w:name w:val="356F2F5A5C5D45C0B3C10F44AC35C1D6"/>
    <w:rsid w:val="0027254E"/>
  </w:style>
  <w:style w:type="paragraph" w:customStyle="1" w:styleId="D9D1C92F828349939E92CF725A3F6B59">
    <w:name w:val="D9D1C92F828349939E92CF725A3F6B59"/>
    <w:rsid w:val="0027254E"/>
  </w:style>
  <w:style w:type="paragraph" w:customStyle="1" w:styleId="873699DA3FE44FAA8102934C15F42451">
    <w:name w:val="873699DA3FE44FAA8102934C15F42451"/>
    <w:rsid w:val="0027254E"/>
  </w:style>
  <w:style w:type="paragraph" w:customStyle="1" w:styleId="117A93A090484C91BF2C654144C5F27C">
    <w:name w:val="117A93A090484C91BF2C654144C5F27C"/>
    <w:rsid w:val="0027254E"/>
  </w:style>
  <w:style w:type="paragraph" w:customStyle="1" w:styleId="F2DEA9A3F4E54CD5AC93C331A5B23B50">
    <w:name w:val="F2DEA9A3F4E54CD5AC93C331A5B23B50"/>
    <w:rsid w:val="0027254E"/>
  </w:style>
  <w:style w:type="paragraph" w:customStyle="1" w:styleId="0B86E41B086744FF9BE9B25EE99E6769">
    <w:name w:val="0B86E41B086744FF9BE9B25EE99E6769"/>
    <w:rsid w:val="0027254E"/>
  </w:style>
  <w:style w:type="paragraph" w:customStyle="1" w:styleId="850ACC07E4824A18BECC01A908D15B48">
    <w:name w:val="850ACC07E4824A18BECC01A908D15B48"/>
    <w:rsid w:val="0027254E"/>
  </w:style>
  <w:style w:type="paragraph" w:customStyle="1" w:styleId="836EE7B0881849588A49DC8A9A793471">
    <w:name w:val="836EE7B0881849588A49DC8A9A793471"/>
    <w:rsid w:val="0027254E"/>
  </w:style>
  <w:style w:type="paragraph" w:customStyle="1" w:styleId="F52D3D787FB341248B12FD8ADDD1A0E4">
    <w:name w:val="F52D3D787FB341248B12FD8ADDD1A0E4"/>
    <w:rsid w:val="0027254E"/>
  </w:style>
  <w:style w:type="paragraph" w:customStyle="1" w:styleId="3328398CB6164E148318996435D98053">
    <w:name w:val="3328398CB6164E148318996435D98053"/>
    <w:rsid w:val="0027254E"/>
  </w:style>
  <w:style w:type="paragraph" w:customStyle="1" w:styleId="08D83DD628164F0AA047A823981C15FE">
    <w:name w:val="08D83DD628164F0AA047A823981C15FE"/>
    <w:rsid w:val="0027254E"/>
  </w:style>
  <w:style w:type="paragraph" w:customStyle="1" w:styleId="ACA432ED05CD45E5B0F8CC685620B529">
    <w:name w:val="ACA432ED05CD45E5B0F8CC685620B529"/>
    <w:rsid w:val="0027254E"/>
  </w:style>
  <w:style w:type="paragraph" w:customStyle="1" w:styleId="37902F77C3124C4399BAABA052F672EB">
    <w:name w:val="37902F77C3124C4399BAABA052F672EB"/>
    <w:rsid w:val="0027254E"/>
  </w:style>
  <w:style w:type="paragraph" w:customStyle="1" w:styleId="E09ECBF8FFBD4C599CCDDF11878C4A68">
    <w:name w:val="E09ECBF8FFBD4C599CCDDF11878C4A68"/>
    <w:rsid w:val="0027254E"/>
  </w:style>
  <w:style w:type="paragraph" w:customStyle="1" w:styleId="C79B848CBF794F01A490536562A4B81F">
    <w:name w:val="C79B848CBF794F01A490536562A4B81F"/>
    <w:rsid w:val="0027254E"/>
  </w:style>
  <w:style w:type="paragraph" w:customStyle="1" w:styleId="39FB832EDDA54E3DBEB192D5C2B8E475">
    <w:name w:val="39FB832EDDA54E3DBEB192D5C2B8E475"/>
    <w:rsid w:val="0027254E"/>
  </w:style>
  <w:style w:type="paragraph" w:customStyle="1" w:styleId="8C74C00BBCFF4C1BAD4B5844E5D80C6C">
    <w:name w:val="8C74C00BBCFF4C1BAD4B5844E5D80C6C"/>
    <w:rsid w:val="0027254E"/>
  </w:style>
  <w:style w:type="paragraph" w:customStyle="1" w:styleId="96963D9232B14F8C9A41C310306D8272">
    <w:name w:val="96963D9232B14F8C9A41C310306D8272"/>
    <w:rsid w:val="0027254E"/>
  </w:style>
  <w:style w:type="paragraph" w:customStyle="1" w:styleId="4831ACAFA53B4A71A7106CA6C3621B80">
    <w:name w:val="4831ACAFA53B4A71A7106CA6C3621B80"/>
    <w:rsid w:val="0027254E"/>
  </w:style>
  <w:style w:type="paragraph" w:customStyle="1" w:styleId="E05ED2AEA22B4FDCA1E156BA4CCFD8C9">
    <w:name w:val="E05ED2AEA22B4FDCA1E156BA4CCFD8C9"/>
    <w:rsid w:val="0027254E"/>
  </w:style>
  <w:style w:type="paragraph" w:customStyle="1" w:styleId="B4D37ECDFDDB4DF69AB6A674919636B9">
    <w:name w:val="B4D37ECDFDDB4DF69AB6A674919636B9"/>
    <w:rsid w:val="0027254E"/>
  </w:style>
  <w:style w:type="paragraph" w:customStyle="1" w:styleId="D72388E7F3B6489396A17FA9FC5BA629">
    <w:name w:val="D72388E7F3B6489396A17FA9FC5BA629"/>
    <w:rsid w:val="0027254E"/>
  </w:style>
  <w:style w:type="paragraph" w:customStyle="1" w:styleId="01B1B0B3060D4CDAAE553F0C41497D27">
    <w:name w:val="01B1B0B3060D4CDAAE553F0C41497D27"/>
    <w:rsid w:val="0027254E"/>
  </w:style>
  <w:style w:type="paragraph" w:customStyle="1" w:styleId="FE262C29B6544D54889A34393250B6AA">
    <w:name w:val="FE262C29B6544D54889A34393250B6AA"/>
    <w:rsid w:val="0027254E"/>
  </w:style>
  <w:style w:type="paragraph" w:customStyle="1" w:styleId="8B42CBAAC3524E18ACF43A55241FE33F">
    <w:name w:val="8B42CBAAC3524E18ACF43A55241FE33F"/>
    <w:rsid w:val="0027254E"/>
  </w:style>
  <w:style w:type="paragraph" w:customStyle="1" w:styleId="F52824E8C8394A76ADA62D060B855FA6">
    <w:name w:val="F52824E8C8394A76ADA62D060B855FA6"/>
    <w:rsid w:val="0027254E"/>
  </w:style>
  <w:style w:type="paragraph" w:customStyle="1" w:styleId="7931FFFBB6BF4A74A0AA3E410297ED09">
    <w:name w:val="7931FFFBB6BF4A74A0AA3E410297ED09"/>
    <w:rsid w:val="0027254E"/>
  </w:style>
  <w:style w:type="paragraph" w:customStyle="1" w:styleId="B9B8F6B7DA9F4D67A7DC29BB0EC6854B">
    <w:name w:val="B9B8F6B7DA9F4D67A7DC29BB0EC6854B"/>
    <w:rsid w:val="0027254E"/>
  </w:style>
  <w:style w:type="paragraph" w:customStyle="1" w:styleId="82616D322CBC4B9E860B2E1F6762D976">
    <w:name w:val="82616D322CBC4B9E860B2E1F6762D976"/>
    <w:rsid w:val="0027254E"/>
  </w:style>
  <w:style w:type="paragraph" w:customStyle="1" w:styleId="EA64D3BC30B24C9BADCD3D1BA23E10CB">
    <w:name w:val="EA64D3BC30B24C9BADCD3D1BA23E10CB"/>
    <w:rsid w:val="0027254E"/>
  </w:style>
  <w:style w:type="paragraph" w:customStyle="1" w:styleId="56EE168009734A118C2B92C68F9954A3">
    <w:name w:val="56EE168009734A118C2B92C68F9954A3"/>
    <w:rsid w:val="0027254E"/>
  </w:style>
  <w:style w:type="paragraph" w:customStyle="1" w:styleId="2D23F81E306B4949BD04C4CA2CBBE838">
    <w:name w:val="2D23F81E306B4949BD04C4CA2CBBE838"/>
    <w:rsid w:val="0027254E"/>
  </w:style>
  <w:style w:type="paragraph" w:customStyle="1" w:styleId="FB90E66F6DAD4B9AB85D2BB5CAAEF411">
    <w:name w:val="FB90E66F6DAD4B9AB85D2BB5CAAEF411"/>
    <w:rsid w:val="0027254E"/>
  </w:style>
  <w:style w:type="paragraph" w:customStyle="1" w:styleId="DAFCEA97BBA445CE86F9345BEF5E37E3">
    <w:name w:val="DAFCEA97BBA445CE86F9345BEF5E37E3"/>
    <w:rsid w:val="0027254E"/>
  </w:style>
  <w:style w:type="paragraph" w:customStyle="1" w:styleId="1616665D93864DA198FDB51780F06EB4">
    <w:name w:val="1616665D93864DA198FDB51780F06EB4"/>
    <w:rsid w:val="0027254E"/>
  </w:style>
  <w:style w:type="paragraph" w:customStyle="1" w:styleId="5FE2E48210AC404CA11F23E2E8AAC69D">
    <w:name w:val="5FE2E48210AC404CA11F23E2E8AAC69D"/>
    <w:rsid w:val="0027254E"/>
  </w:style>
  <w:style w:type="paragraph" w:customStyle="1" w:styleId="CB4138908EF648F59DEACA54B558B3E4">
    <w:name w:val="CB4138908EF648F59DEACA54B558B3E4"/>
    <w:rsid w:val="0027254E"/>
  </w:style>
  <w:style w:type="paragraph" w:customStyle="1" w:styleId="70FE74A3BD6848BB8F18F6DCA07E3B6D1">
    <w:name w:val="70FE74A3BD6848BB8F18F6DCA07E3B6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1">
    <w:name w:val="0B93B86386154B8EA5175BE8B4C98E12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1">
    <w:name w:val="ECEA0B3D7D064C509640AF35AE25D4BB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1">
    <w:name w:val="8E47D1C6AF1B49E8AC60BF2BB7F7AE4E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1">
    <w:name w:val="873699DA3FE44FAA8102934C15F42451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1">
    <w:name w:val="850ACC07E4824A18BECC01A908D15B48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1">
    <w:name w:val="56EE168009734A118C2B92C68F9954A3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1">
    <w:name w:val="E09ECBF8FFBD4C599CCDDF11878C4A68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1">
    <w:name w:val="08D83DD628164F0AA047A823981C15FE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1">
    <w:name w:val="C79B848CBF794F01A490536562A4B81F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1">
    <w:name w:val="39FB832EDDA54E3DBEB192D5C2B8E475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1">
    <w:name w:val="96963D9232B14F8C9A41C310306D8272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1">
    <w:name w:val="E05ED2AEA22B4FDCA1E156BA4CCFD8C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1">
    <w:name w:val="01B1B0B3060D4CDAAE553F0C41497D27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1">
    <w:name w:val="FE262C29B6544D54889A34393250B6AA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1">
    <w:name w:val="5FE2E48210AC404CA11F23E2E8AAC69D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1">
    <w:name w:val="CB4138908EF648F59DEACA54B558B3E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1">
    <w:name w:val="D72388E7F3B6489396A17FA9FC5BA629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2616D322CBC4B9E860B2E1F6762D9761">
    <w:name w:val="82616D322CBC4B9E860B2E1F6762D976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0FFCE457DE04E2B9C58CD48AF1873D9">
    <w:name w:val="80FFCE457DE04E2B9C58CD48AF1873D9"/>
    <w:rsid w:val="0027254E"/>
  </w:style>
  <w:style w:type="paragraph" w:customStyle="1" w:styleId="675B9FC665484B0CAE6B42D6889FEAE1">
    <w:name w:val="675B9FC665484B0CAE6B42D6889FEAE1"/>
    <w:rsid w:val="0027254E"/>
  </w:style>
  <w:style w:type="paragraph" w:customStyle="1" w:styleId="4FEFB8E2334D4CB78F55F92ABCC33CF1">
    <w:name w:val="4FEFB8E2334D4CB78F55F92ABCC33CF1"/>
    <w:rsid w:val="0027254E"/>
  </w:style>
  <w:style w:type="paragraph" w:customStyle="1" w:styleId="5FFC711D04C7490DB96D57F85F1A7504">
    <w:name w:val="5FFC711D04C7490DB96D57F85F1A7504"/>
    <w:rsid w:val="0027254E"/>
  </w:style>
  <w:style w:type="paragraph" w:customStyle="1" w:styleId="522C619B6E274A919E9CFB9306C7EC15">
    <w:name w:val="522C619B6E274A919E9CFB9306C7EC15"/>
    <w:rsid w:val="0027254E"/>
  </w:style>
  <w:style w:type="paragraph" w:customStyle="1" w:styleId="E4D76F08EADA4CB5A12E31577E99C5C1">
    <w:name w:val="E4D76F08EADA4CB5A12E31577E99C5C1"/>
    <w:rsid w:val="0027254E"/>
  </w:style>
  <w:style w:type="paragraph" w:customStyle="1" w:styleId="05039A1F089E43FCA336D52E1016534E">
    <w:name w:val="05039A1F089E43FCA336D52E1016534E"/>
    <w:rsid w:val="0027254E"/>
  </w:style>
  <w:style w:type="paragraph" w:customStyle="1" w:styleId="15A30BCEDC6342FD8E39AD3E97E55B55">
    <w:name w:val="15A30BCEDC6342FD8E39AD3E97E55B55"/>
    <w:rsid w:val="0027254E"/>
  </w:style>
  <w:style w:type="paragraph" w:customStyle="1" w:styleId="0A0CF84C5D8F4DD8B77AA8F0C4D47668">
    <w:name w:val="0A0CF84C5D8F4DD8B77AA8F0C4D47668"/>
    <w:rsid w:val="0027254E"/>
  </w:style>
  <w:style w:type="paragraph" w:customStyle="1" w:styleId="DD1730DD3FFF49BFA1BC59CBA4E37D50">
    <w:name w:val="DD1730DD3FFF49BFA1BC59CBA4E37D50"/>
    <w:rsid w:val="0027254E"/>
  </w:style>
  <w:style w:type="paragraph" w:customStyle="1" w:styleId="5DB6B93C6DE34CEC8E9312C9B9089876">
    <w:name w:val="5DB6B93C6DE34CEC8E9312C9B9089876"/>
    <w:rsid w:val="0027254E"/>
  </w:style>
  <w:style w:type="paragraph" w:customStyle="1" w:styleId="A58C117C639E43448C91CAB6C608631A">
    <w:name w:val="A58C117C639E43448C91CAB6C608631A"/>
    <w:rsid w:val="0027254E"/>
  </w:style>
  <w:style w:type="paragraph" w:customStyle="1" w:styleId="EA711F6D1C8B48359153A8C7652EFA42">
    <w:name w:val="EA711F6D1C8B48359153A8C7652EFA42"/>
    <w:rsid w:val="0027254E"/>
  </w:style>
  <w:style w:type="paragraph" w:customStyle="1" w:styleId="346F8CC1134A42D5AFEFA3B340146084">
    <w:name w:val="346F8CC1134A42D5AFEFA3B340146084"/>
    <w:rsid w:val="0027254E"/>
  </w:style>
  <w:style w:type="paragraph" w:customStyle="1" w:styleId="6B670616F47F47038997FA162D8399C7">
    <w:name w:val="6B670616F47F47038997FA162D8399C7"/>
    <w:rsid w:val="0027254E"/>
  </w:style>
  <w:style w:type="paragraph" w:customStyle="1" w:styleId="9F42C75B2DCF4ABFAD63E011A5812E44">
    <w:name w:val="9F42C75B2DCF4ABFAD63E011A5812E44"/>
    <w:rsid w:val="0027254E"/>
  </w:style>
  <w:style w:type="paragraph" w:customStyle="1" w:styleId="70FE74A3BD6848BB8F18F6DCA07E3B6D2">
    <w:name w:val="70FE74A3BD6848BB8F18F6DCA07E3B6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B93B86386154B8EA5175BE8B4C98E122">
    <w:name w:val="0B93B86386154B8EA5175BE8B4C98E12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ECEA0B3D7D064C509640AF35AE25D4BB2">
    <w:name w:val="ECEA0B3D7D064C509640AF35AE25D4BB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E47D1C6AF1B49E8AC60BF2BB7F7AE4E2">
    <w:name w:val="8E47D1C6AF1B49E8AC60BF2BB7F7AE4E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873699DA3FE44FAA8102934C15F424512">
    <w:name w:val="873699DA3FE44FAA8102934C15F42451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850ACC07E4824A18BECC01A908D15B482">
    <w:name w:val="850ACC07E4824A18BECC01A908D15B48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56EE168009734A118C2B92C68F9954A32">
    <w:name w:val="56EE168009734A118C2B92C68F9954A3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9ECBF8FFBD4C599CCDDF11878C4A682">
    <w:name w:val="E09ECBF8FFBD4C599CCDDF11878C4A68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08D83DD628164F0AA047A823981C15FE2">
    <w:name w:val="08D83DD628164F0AA047A823981C15FE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79B848CBF794F01A490536562A4B81F2">
    <w:name w:val="C79B848CBF794F01A490536562A4B81F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39FB832EDDA54E3DBEB192D5C2B8E4752">
    <w:name w:val="39FB832EDDA54E3DBEB192D5C2B8E475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6963D9232B14F8C9A41C310306D82722">
    <w:name w:val="96963D9232B14F8C9A41C310306D8272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E05ED2AEA22B4FDCA1E156BA4CCFD8C92">
    <w:name w:val="E05ED2AEA22B4FDCA1E156BA4CCFD8C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01B1B0B3060D4CDAAE553F0C41497D272">
    <w:name w:val="01B1B0B3060D4CDAAE553F0C41497D27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FE262C29B6544D54889A34393250B6AA2">
    <w:name w:val="FE262C29B6544D54889A34393250B6AA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5FE2E48210AC404CA11F23E2E8AAC69D2">
    <w:name w:val="5FE2E48210AC404CA11F23E2E8AAC69D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CB4138908EF648F59DEACA54B558B3E42">
    <w:name w:val="CB4138908EF648F59DEACA54B558B3E42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D72388E7F3B6489396A17FA9FC5BA6292">
    <w:name w:val="D72388E7F3B6489396A17FA9FC5BA6292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9F42C75B2DCF4ABFAD63E011A5812E441">
    <w:name w:val="9F42C75B2DCF4ABFAD63E011A5812E441"/>
    <w:rsid w:val="0027254E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A58C117C639E43448C91CAB6C608631A1">
    <w:name w:val="A58C117C639E43448C91CAB6C608631A1"/>
    <w:rsid w:val="0027254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6AB81C791FE34FA9A2C66922E2C9ED69">
    <w:name w:val="6AB81C791FE34FA9A2C66922E2C9ED69"/>
    <w:rsid w:val="0027254E"/>
  </w:style>
  <w:style w:type="paragraph" w:customStyle="1" w:styleId="1A810ADC77FA48EE98B70580539C6B97">
    <w:name w:val="1A810ADC77FA48EE98B70580539C6B97"/>
    <w:rsid w:val="002D5F11"/>
  </w:style>
  <w:style w:type="paragraph" w:customStyle="1" w:styleId="6F509504979E4882933065D3754F9C8C">
    <w:name w:val="6F509504979E4882933065D3754F9C8C"/>
    <w:rsid w:val="002D5F11"/>
  </w:style>
  <w:style w:type="paragraph" w:customStyle="1" w:styleId="72B499750A2C48769BF8728B813D2048">
    <w:name w:val="72B499750A2C48769BF8728B813D2048"/>
    <w:rsid w:val="002D5F11"/>
  </w:style>
  <w:style w:type="paragraph" w:customStyle="1" w:styleId="A5FB13457DED4775B02C74CBF2FFEE02">
    <w:name w:val="A5FB13457DED4775B02C74CBF2FFEE02"/>
    <w:rsid w:val="002D5F11"/>
  </w:style>
  <w:style w:type="paragraph" w:customStyle="1" w:styleId="6DEC4EA0DCE849A29F82184910045D25">
    <w:name w:val="6DEC4EA0DCE849A29F82184910045D25"/>
    <w:rsid w:val="002D5F11"/>
  </w:style>
  <w:style w:type="paragraph" w:customStyle="1" w:styleId="84E171900D084901B7F83A273D099474">
    <w:name w:val="84E171900D084901B7F83A273D099474"/>
    <w:rsid w:val="005E33EF"/>
  </w:style>
  <w:style w:type="paragraph" w:customStyle="1" w:styleId="44B4718D0E264633BBFB66491CDC0D89">
    <w:name w:val="44B4718D0E264633BBFB66491CDC0D89"/>
    <w:rsid w:val="005E33EF"/>
  </w:style>
  <w:style w:type="paragraph" w:customStyle="1" w:styleId="AAA6DB7BD5D94C6DB1922B3C4B46986C">
    <w:name w:val="AAA6DB7BD5D94C6DB1922B3C4B46986C"/>
    <w:rsid w:val="005E33EF"/>
  </w:style>
  <w:style w:type="paragraph" w:customStyle="1" w:styleId="8239355D78AE43FCA8E46939DB204A99">
    <w:name w:val="8239355D78AE43FCA8E46939DB204A99"/>
    <w:rsid w:val="005E33EF"/>
  </w:style>
  <w:style w:type="paragraph" w:customStyle="1" w:styleId="E1763682DB7F41CC8F11CE43B6FBB001">
    <w:name w:val="E1763682DB7F41CC8F11CE43B6FBB001"/>
    <w:rsid w:val="005E33EF"/>
  </w:style>
  <w:style w:type="paragraph" w:customStyle="1" w:styleId="D23D7CD2CED64954AC5EF5B48E936786">
    <w:name w:val="D23D7CD2CED64954AC5EF5B48E936786"/>
    <w:rsid w:val="005E33EF"/>
  </w:style>
  <w:style w:type="paragraph" w:customStyle="1" w:styleId="4689F510B72D47F4B01A65F5ED13AC66">
    <w:name w:val="4689F510B72D47F4B01A65F5ED13AC66"/>
    <w:rsid w:val="005E33EF"/>
  </w:style>
  <w:style w:type="paragraph" w:customStyle="1" w:styleId="5A0077D7F93C4B22B6AFEACB621F0F36">
    <w:name w:val="5A0077D7F93C4B22B6AFEACB621F0F36"/>
    <w:rsid w:val="005E33EF"/>
  </w:style>
  <w:style w:type="paragraph" w:customStyle="1" w:styleId="168DAC95BA59458A94B1CF548F722FC2">
    <w:name w:val="168DAC95BA59458A94B1CF548F722FC2"/>
    <w:rsid w:val="005E33EF"/>
  </w:style>
  <w:style w:type="paragraph" w:customStyle="1" w:styleId="D774ACE104194BE9BECA8630FA04B784">
    <w:name w:val="D774ACE104194BE9BECA8630FA04B784"/>
    <w:rsid w:val="005E33EF"/>
  </w:style>
  <w:style w:type="paragraph" w:customStyle="1" w:styleId="8A15E6AD679942A7A0D18B6EC58FE657">
    <w:name w:val="8A15E6AD679942A7A0D18B6EC58FE657"/>
    <w:rsid w:val="005E33EF"/>
  </w:style>
  <w:style w:type="paragraph" w:customStyle="1" w:styleId="18776B1BBBFB4681BD0B6BA06531EE51">
    <w:name w:val="18776B1BBBFB4681BD0B6BA06531EE51"/>
    <w:rsid w:val="005E33EF"/>
  </w:style>
  <w:style w:type="paragraph" w:customStyle="1" w:styleId="A9938381A257401E9C03DD0FDA189E06">
    <w:name w:val="A9938381A257401E9C03DD0FDA189E06"/>
    <w:rsid w:val="005E33EF"/>
  </w:style>
  <w:style w:type="paragraph" w:customStyle="1" w:styleId="C15AE02B53254011B4CF02AABB127ECA">
    <w:name w:val="C15AE02B53254011B4CF02AABB127ECA"/>
    <w:rsid w:val="005E33EF"/>
  </w:style>
  <w:style w:type="paragraph" w:customStyle="1" w:styleId="19D2D331CEEE41FF980890302E51DFD4">
    <w:name w:val="19D2D331CEEE41FF980890302E51DFD4"/>
    <w:rsid w:val="005E33EF"/>
  </w:style>
  <w:style w:type="paragraph" w:customStyle="1" w:styleId="49F9F280080945728A3F51C65CA3EB45">
    <w:name w:val="49F9F280080945728A3F51C65CA3EB45"/>
    <w:rsid w:val="005E33EF"/>
  </w:style>
  <w:style w:type="paragraph" w:customStyle="1" w:styleId="86A0DCBD29814760963F60993902677A">
    <w:name w:val="86A0DCBD29814760963F60993902677A"/>
    <w:rsid w:val="005E33EF"/>
  </w:style>
  <w:style w:type="paragraph" w:customStyle="1" w:styleId="FCAB2E07EDA14D588312BC83ACBF5D2F">
    <w:name w:val="FCAB2E07EDA14D588312BC83ACBF5D2F"/>
    <w:rsid w:val="005E33EF"/>
  </w:style>
  <w:style w:type="paragraph" w:customStyle="1" w:styleId="1BDCAC3F99F045AFB3F03988712FA4DB">
    <w:name w:val="1BDCAC3F99F045AFB3F03988712FA4DB"/>
    <w:rsid w:val="005E33EF"/>
  </w:style>
  <w:style w:type="paragraph" w:customStyle="1" w:styleId="1440B5D2794F45CC9CEA63FB26A462B7">
    <w:name w:val="1440B5D2794F45CC9CEA63FB26A462B7"/>
    <w:rsid w:val="005E33EF"/>
  </w:style>
  <w:style w:type="paragraph" w:customStyle="1" w:styleId="4BAF5D8A01204396B161826F7505EDA3">
    <w:name w:val="4BAF5D8A01204396B161826F7505EDA3"/>
    <w:rsid w:val="005E33EF"/>
  </w:style>
  <w:style w:type="paragraph" w:customStyle="1" w:styleId="AC263690CEF549EEA57E28D8B73E606A">
    <w:name w:val="AC263690CEF549EEA57E28D8B73E606A"/>
    <w:rsid w:val="005E33EF"/>
  </w:style>
  <w:style w:type="paragraph" w:customStyle="1" w:styleId="4B1F1B05C8E349C2B8090D655BA6CBB1">
    <w:name w:val="4B1F1B05C8E349C2B8090D655BA6CBB1"/>
    <w:rsid w:val="005E33EF"/>
  </w:style>
  <w:style w:type="paragraph" w:customStyle="1" w:styleId="AC327BA0D2454A61A9D7FAEDC7451F0B">
    <w:name w:val="AC327BA0D2454A61A9D7FAEDC7451F0B"/>
    <w:rsid w:val="005E33EF"/>
  </w:style>
  <w:style w:type="paragraph" w:customStyle="1" w:styleId="0E4E9BB3B9A84636974AD3EE9F9D62B5">
    <w:name w:val="0E4E9BB3B9A84636974AD3EE9F9D62B5"/>
    <w:rsid w:val="005E33EF"/>
  </w:style>
  <w:style w:type="paragraph" w:customStyle="1" w:styleId="E7953CA87ABB4BD5BD98B7E4BDD08B15">
    <w:name w:val="E7953CA87ABB4BD5BD98B7E4BDD08B15"/>
    <w:rsid w:val="005E33EF"/>
  </w:style>
  <w:style w:type="paragraph" w:customStyle="1" w:styleId="B7609D467F45454FA4270E4A5A0F3E47">
    <w:name w:val="B7609D467F45454FA4270E4A5A0F3E47"/>
    <w:rsid w:val="005E33EF"/>
  </w:style>
  <w:style w:type="paragraph" w:customStyle="1" w:styleId="9048F0EB3FCE4A948F51FF0B29207DAF">
    <w:name w:val="9048F0EB3FCE4A948F51FF0B29207DAF"/>
    <w:rsid w:val="005E33EF"/>
  </w:style>
  <w:style w:type="paragraph" w:customStyle="1" w:styleId="B7715B8F6B52400CB8D258AC98F381D1">
    <w:name w:val="B7715B8F6B52400CB8D258AC98F381D1"/>
    <w:rsid w:val="005E33EF"/>
  </w:style>
  <w:style w:type="paragraph" w:customStyle="1" w:styleId="3E98D40CB6EA4E7B8AF94FA498A17009">
    <w:name w:val="3E98D40CB6EA4E7B8AF94FA498A17009"/>
    <w:rsid w:val="005E33EF"/>
  </w:style>
  <w:style w:type="paragraph" w:customStyle="1" w:styleId="AF58B2A229C34E21B4BF0814E3D5CB25">
    <w:name w:val="AF58B2A229C34E21B4BF0814E3D5CB25"/>
    <w:rsid w:val="005E33EF"/>
  </w:style>
  <w:style w:type="paragraph" w:customStyle="1" w:styleId="B2E2FC71FD9E4E0099C1CE2406013552">
    <w:name w:val="B2E2FC71FD9E4E0099C1CE2406013552"/>
    <w:rsid w:val="005E33EF"/>
  </w:style>
  <w:style w:type="paragraph" w:customStyle="1" w:styleId="E7BD890C231E4F36A68A4919B59B7896">
    <w:name w:val="E7BD890C231E4F36A68A4919B59B7896"/>
    <w:rsid w:val="005E33EF"/>
  </w:style>
  <w:style w:type="paragraph" w:customStyle="1" w:styleId="AE88FCE51602446CA16D4F026FF8F0E7">
    <w:name w:val="AE88FCE51602446CA16D4F026FF8F0E7"/>
    <w:rsid w:val="005E33EF"/>
  </w:style>
  <w:style w:type="paragraph" w:customStyle="1" w:styleId="CC5E134075B04A5082362F9498F29A40">
    <w:name w:val="CC5E134075B04A5082362F9498F29A40"/>
    <w:rsid w:val="005E33EF"/>
  </w:style>
  <w:style w:type="paragraph" w:customStyle="1" w:styleId="A79C15D5D4ED4286A92B928757969AD9">
    <w:name w:val="A79C15D5D4ED4286A92B928757969AD9"/>
    <w:rsid w:val="005E33EF"/>
  </w:style>
  <w:style w:type="paragraph" w:customStyle="1" w:styleId="8A3E9387325D420C937C7B5E9346B399">
    <w:name w:val="8A3E9387325D420C937C7B5E9346B399"/>
    <w:rsid w:val="005E33EF"/>
  </w:style>
  <w:style w:type="paragraph" w:customStyle="1" w:styleId="2F6BFFF5EE40473A9A6734D8B310C6AF">
    <w:name w:val="2F6BFFF5EE40473A9A6734D8B310C6AF"/>
    <w:rsid w:val="005E33EF"/>
  </w:style>
  <w:style w:type="paragraph" w:customStyle="1" w:styleId="F0C1081723A448079A3212D6AE627EBB">
    <w:name w:val="F0C1081723A448079A3212D6AE627EBB"/>
    <w:rsid w:val="005E33EF"/>
  </w:style>
  <w:style w:type="paragraph" w:customStyle="1" w:styleId="CB5F210881434B058CEB9944A4F6C456">
    <w:name w:val="CB5F210881434B058CEB9944A4F6C456"/>
    <w:rsid w:val="005E33EF"/>
  </w:style>
  <w:style w:type="paragraph" w:customStyle="1" w:styleId="7467901A194C4BADB486C82A912E614F">
    <w:name w:val="7467901A194C4BADB486C82A912E614F"/>
    <w:rsid w:val="005E33EF"/>
  </w:style>
  <w:style w:type="paragraph" w:customStyle="1" w:styleId="53D4EED0DFEF42F58238C7D2896F0117">
    <w:name w:val="53D4EED0DFEF42F58238C7D2896F0117"/>
    <w:rsid w:val="005E33EF"/>
  </w:style>
  <w:style w:type="paragraph" w:customStyle="1" w:styleId="F9EA898165994F78B925B18C9CDA20D1">
    <w:name w:val="F9EA898165994F78B925B18C9CDA20D1"/>
    <w:rsid w:val="005E33EF"/>
  </w:style>
  <w:style w:type="paragraph" w:customStyle="1" w:styleId="73724D168D014F18BCCEDEE8A08AFD24">
    <w:name w:val="73724D168D014F18BCCEDEE8A08AFD24"/>
    <w:rsid w:val="005E33EF"/>
  </w:style>
  <w:style w:type="paragraph" w:customStyle="1" w:styleId="DF14DB27A0B24FDFA0FAF85A7C644A14">
    <w:name w:val="DF14DB27A0B24FDFA0FAF85A7C644A14"/>
    <w:rsid w:val="005E33EF"/>
  </w:style>
  <w:style w:type="paragraph" w:customStyle="1" w:styleId="A860AE870D74414688A2FE4E7F8CF7A7">
    <w:name w:val="A860AE870D74414688A2FE4E7F8CF7A7"/>
    <w:rsid w:val="005E33EF"/>
  </w:style>
  <w:style w:type="paragraph" w:customStyle="1" w:styleId="2630D3418668413C9A8985D4E4C8B379">
    <w:name w:val="2630D3418668413C9A8985D4E4C8B379"/>
    <w:rsid w:val="005E33EF"/>
  </w:style>
  <w:style w:type="paragraph" w:customStyle="1" w:styleId="068A7593202F4C7FAA0D6CD9AD4C2E63">
    <w:name w:val="068A7593202F4C7FAA0D6CD9AD4C2E63"/>
    <w:rsid w:val="005E33EF"/>
  </w:style>
  <w:style w:type="paragraph" w:customStyle="1" w:styleId="6D285D81292242B692BE91434249B118">
    <w:name w:val="6D285D81292242B692BE91434249B118"/>
    <w:rsid w:val="005E33EF"/>
  </w:style>
  <w:style w:type="paragraph" w:customStyle="1" w:styleId="643CB5964EA44161A007B43BAAC1AF22">
    <w:name w:val="643CB5964EA44161A007B43BAAC1AF22"/>
    <w:rsid w:val="005E33EF"/>
  </w:style>
  <w:style w:type="paragraph" w:customStyle="1" w:styleId="30EC67D291844715A921BCC664A0FABF">
    <w:name w:val="30EC67D291844715A921BCC664A0FABF"/>
    <w:rsid w:val="005E33EF"/>
  </w:style>
  <w:style w:type="paragraph" w:customStyle="1" w:styleId="EBA5DEC555DD4041B6AA61DA6B8B751F">
    <w:name w:val="EBA5DEC555DD4041B6AA61DA6B8B751F"/>
    <w:rsid w:val="005E33EF"/>
  </w:style>
  <w:style w:type="paragraph" w:customStyle="1" w:styleId="23E5945FF683479FAFD5EF0E39058E28">
    <w:name w:val="23E5945FF683479FAFD5EF0E39058E28"/>
    <w:rsid w:val="005E33EF"/>
  </w:style>
  <w:style w:type="paragraph" w:customStyle="1" w:styleId="D091A0187BFE44478FDABFEF19765FD6">
    <w:name w:val="D091A0187BFE44478FDABFEF19765FD6"/>
    <w:rsid w:val="005E33EF"/>
  </w:style>
  <w:style w:type="paragraph" w:customStyle="1" w:styleId="FAB0E30D9F724447A0C77E8C99F6B3A6">
    <w:name w:val="FAB0E30D9F724447A0C77E8C99F6B3A6"/>
    <w:rsid w:val="005E33EF"/>
  </w:style>
  <w:style w:type="paragraph" w:customStyle="1" w:styleId="3A1406C8F76A4F1BA6E776A1FD43D33B">
    <w:name w:val="3A1406C8F76A4F1BA6E776A1FD43D33B"/>
    <w:rsid w:val="005E33EF"/>
  </w:style>
  <w:style w:type="paragraph" w:customStyle="1" w:styleId="6925D3ED3FA944D2B8865666749CB2BB">
    <w:name w:val="6925D3ED3FA944D2B8865666749CB2BB"/>
    <w:rsid w:val="005E33EF"/>
  </w:style>
  <w:style w:type="paragraph" w:customStyle="1" w:styleId="4BFDEF66E9394E21B70330708749B55C">
    <w:name w:val="4BFDEF66E9394E21B70330708749B55C"/>
    <w:rsid w:val="005E33EF"/>
  </w:style>
  <w:style w:type="paragraph" w:customStyle="1" w:styleId="DA1A35A63A9B47019C2B9782AC9B8D6C">
    <w:name w:val="DA1A35A63A9B47019C2B9782AC9B8D6C"/>
    <w:rsid w:val="005E33EF"/>
  </w:style>
  <w:style w:type="paragraph" w:customStyle="1" w:styleId="0C500068DBFA46A19730E66758E69AE3">
    <w:name w:val="0C500068DBFA46A19730E66758E69AE3"/>
    <w:rsid w:val="005E33EF"/>
  </w:style>
  <w:style w:type="paragraph" w:customStyle="1" w:styleId="73E1082ECEE941309569FD41423B37FB">
    <w:name w:val="73E1082ECEE941309569FD41423B37FB"/>
    <w:rsid w:val="005E33EF"/>
  </w:style>
  <w:style w:type="paragraph" w:customStyle="1" w:styleId="BA134861DE0B4F7F9DF54DAD8DAC97A7">
    <w:name w:val="BA134861DE0B4F7F9DF54DAD8DAC97A7"/>
    <w:rsid w:val="005E33EF"/>
  </w:style>
  <w:style w:type="paragraph" w:customStyle="1" w:styleId="AD89C8EDA3814B4BB99242966644C4D0">
    <w:name w:val="AD89C8EDA3814B4BB99242966644C4D0"/>
    <w:rsid w:val="005E33EF"/>
  </w:style>
  <w:style w:type="paragraph" w:customStyle="1" w:styleId="B3B73A639F414E90AC71EFE8C098E3AB">
    <w:name w:val="B3B73A639F414E90AC71EFE8C098E3AB"/>
    <w:rsid w:val="005E33EF"/>
  </w:style>
  <w:style w:type="paragraph" w:customStyle="1" w:styleId="DC3BB9A289D0419BB6C5E1E2A2401D2C">
    <w:name w:val="DC3BB9A289D0419BB6C5E1E2A2401D2C"/>
    <w:rsid w:val="005E33EF"/>
  </w:style>
  <w:style w:type="paragraph" w:customStyle="1" w:styleId="D2B1C9C98C7F499F8BE8C0BF64D62BC9">
    <w:name w:val="D2B1C9C98C7F499F8BE8C0BF64D62BC9"/>
    <w:rsid w:val="005E33EF"/>
  </w:style>
  <w:style w:type="paragraph" w:customStyle="1" w:styleId="3ED5ECF52E734C62BA017110E78E5E5B">
    <w:name w:val="3ED5ECF52E734C62BA017110E78E5E5B"/>
    <w:rsid w:val="005E33EF"/>
  </w:style>
  <w:style w:type="paragraph" w:customStyle="1" w:styleId="91C94EFC8C8341AE80737D55D0C07DFA">
    <w:name w:val="91C94EFC8C8341AE80737D55D0C07DFA"/>
    <w:rsid w:val="005E33EF"/>
  </w:style>
  <w:style w:type="paragraph" w:customStyle="1" w:styleId="E1052D869F3F453EA7B65A1E0DC3AB71">
    <w:name w:val="E1052D869F3F453EA7B65A1E0DC3AB71"/>
    <w:rsid w:val="005E33EF"/>
  </w:style>
  <w:style w:type="paragraph" w:customStyle="1" w:styleId="A0A918E763EA49958F1C6DE28D24AA9C">
    <w:name w:val="A0A918E763EA49958F1C6DE28D24AA9C"/>
    <w:rsid w:val="005E33EF"/>
  </w:style>
  <w:style w:type="paragraph" w:customStyle="1" w:styleId="77846E992FCB45DBA2C6AD16636934BF">
    <w:name w:val="77846E992FCB45DBA2C6AD16636934BF"/>
    <w:rsid w:val="005E33EF"/>
  </w:style>
  <w:style w:type="paragraph" w:customStyle="1" w:styleId="8A98FA948A67430682300CAC4CA7F9BB">
    <w:name w:val="8A98FA948A67430682300CAC4CA7F9BB"/>
    <w:rsid w:val="005E33EF"/>
  </w:style>
  <w:style w:type="paragraph" w:customStyle="1" w:styleId="9593A4D3D7FC46B6891B24BB7A4E7626">
    <w:name w:val="9593A4D3D7FC46B6891B24BB7A4E7626"/>
    <w:rsid w:val="005E33EF"/>
  </w:style>
  <w:style w:type="paragraph" w:customStyle="1" w:styleId="74EF28F9DC244C22893CDB38AD2724F9">
    <w:name w:val="74EF28F9DC244C22893CDB38AD2724F9"/>
    <w:rsid w:val="005E33EF"/>
  </w:style>
  <w:style w:type="paragraph" w:customStyle="1" w:styleId="3974BB5AE9044168AFD1B6A3B5F2FE52">
    <w:name w:val="3974BB5AE9044168AFD1B6A3B5F2FE52"/>
    <w:rsid w:val="005E33EF"/>
  </w:style>
  <w:style w:type="paragraph" w:customStyle="1" w:styleId="93F44C2B00FF4581A0FF570FAD4CFC83">
    <w:name w:val="93F44C2B00FF4581A0FF570FAD4CFC83"/>
    <w:rsid w:val="005E33EF"/>
  </w:style>
  <w:style w:type="paragraph" w:customStyle="1" w:styleId="B6BF45E13C0649A5BAB676E04B459BE4">
    <w:name w:val="B6BF45E13C0649A5BAB676E04B459BE4"/>
    <w:rsid w:val="005E33EF"/>
  </w:style>
  <w:style w:type="paragraph" w:customStyle="1" w:styleId="64C4ABCC7E51435FBFD224405B6BBA56">
    <w:name w:val="64C4ABCC7E51435FBFD224405B6BBA56"/>
    <w:rsid w:val="005E33EF"/>
  </w:style>
  <w:style w:type="paragraph" w:customStyle="1" w:styleId="321F3FCA8D1342FD9CE82C14DB953107">
    <w:name w:val="321F3FCA8D1342FD9CE82C14DB953107"/>
    <w:rsid w:val="005E33EF"/>
  </w:style>
  <w:style w:type="paragraph" w:customStyle="1" w:styleId="D6362CB990CE4BB2BC027CF98EBEF348">
    <w:name w:val="D6362CB990CE4BB2BC027CF98EBEF348"/>
    <w:rsid w:val="005E33EF"/>
  </w:style>
  <w:style w:type="paragraph" w:customStyle="1" w:styleId="0A265F1E29684C38A6477D72E3FD97C9">
    <w:name w:val="0A265F1E29684C38A6477D72E3FD97C9"/>
    <w:rsid w:val="005E33EF"/>
  </w:style>
  <w:style w:type="paragraph" w:customStyle="1" w:styleId="34CA1ECD2BCC428EAA53336DD662C62B">
    <w:name w:val="34CA1ECD2BCC428EAA53336DD662C62B"/>
    <w:rsid w:val="00C035E7"/>
  </w:style>
  <w:style w:type="paragraph" w:customStyle="1" w:styleId="790E713F19AA4607B22BC9BA2B016D4E">
    <w:name w:val="790E713F19AA4607B22BC9BA2B016D4E"/>
    <w:rsid w:val="00C035E7"/>
  </w:style>
  <w:style w:type="paragraph" w:customStyle="1" w:styleId="82C863A846764CC883D942C863C62D19">
    <w:name w:val="82C863A846764CC883D942C863C62D19"/>
    <w:rsid w:val="001279FB"/>
  </w:style>
  <w:style w:type="paragraph" w:customStyle="1" w:styleId="CAE8DE06AF0D4324A322DEE51E7FCB26">
    <w:name w:val="CAE8DE06AF0D4324A322DEE51E7FCB26"/>
    <w:rsid w:val="001279FB"/>
  </w:style>
  <w:style w:type="paragraph" w:customStyle="1" w:styleId="1BFFBDBAC75441A984DFCF6319F69A68">
    <w:name w:val="1BFFBDBAC75441A984DFCF6319F69A68"/>
    <w:rsid w:val="008D093D"/>
  </w:style>
  <w:style w:type="paragraph" w:customStyle="1" w:styleId="6DE7D7C215C64D3CA559AE73C2A0C2B7">
    <w:name w:val="6DE7D7C215C64D3CA559AE73C2A0C2B7"/>
    <w:rsid w:val="008D093D"/>
  </w:style>
  <w:style w:type="paragraph" w:customStyle="1" w:styleId="C178FAFA90E74BCE812A54FFB08BC3F9">
    <w:name w:val="C178FAFA90E74BCE812A54FFB08BC3F9"/>
    <w:rsid w:val="008D093D"/>
  </w:style>
  <w:style w:type="paragraph" w:customStyle="1" w:styleId="3F6EC95FBA784CE0B2094FD089768CEB">
    <w:name w:val="3F6EC95FBA784CE0B2094FD089768CEB"/>
    <w:rsid w:val="008D093D"/>
  </w:style>
  <w:style w:type="paragraph" w:customStyle="1" w:styleId="A97B78B6E7354570BF6B5D707B67048A">
    <w:name w:val="A97B78B6E7354570BF6B5D707B67048A"/>
    <w:rsid w:val="008D093D"/>
  </w:style>
  <w:style w:type="paragraph" w:customStyle="1" w:styleId="1432BABE2A5D4AED88D4077434C5B500">
    <w:name w:val="1432BABE2A5D4AED88D4077434C5B500"/>
    <w:rsid w:val="008D093D"/>
  </w:style>
  <w:style w:type="paragraph" w:customStyle="1" w:styleId="7479DAF54C604491A08A62601EBE6D34">
    <w:name w:val="7479DAF54C604491A08A62601EBE6D34"/>
    <w:rsid w:val="008D093D"/>
  </w:style>
  <w:style w:type="paragraph" w:customStyle="1" w:styleId="3FB9EC732BCB4C4CBEF29C3A82AEF69B">
    <w:name w:val="3FB9EC732BCB4C4CBEF29C3A82AEF69B"/>
    <w:rsid w:val="008D093D"/>
  </w:style>
  <w:style w:type="paragraph" w:customStyle="1" w:styleId="046BB2EEE61E4AB5B7527997A26D7549">
    <w:name w:val="046BB2EEE61E4AB5B7527997A26D7549"/>
    <w:rsid w:val="008D093D"/>
  </w:style>
  <w:style w:type="paragraph" w:customStyle="1" w:styleId="B7FFBE81B28B48D29B0A7C223EFF739D">
    <w:name w:val="B7FFBE81B28B48D29B0A7C223EFF739D"/>
    <w:rsid w:val="008D093D"/>
  </w:style>
  <w:style w:type="paragraph" w:customStyle="1" w:styleId="7A5E9F8ADB0B48D9BD9B64A59FACF4C5">
    <w:name w:val="7A5E9F8ADB0B48D9BD9B64A59FACF4C5"/>
    <w:rsid w:val="008D093D"/>
  </w:style>
  <w:style w:type="paragraph" w:customStyle="1" w:styleId="C6D1C8424A414C86844BFD670194D9BE">
    <w:name w:val="C6D1C8424A414C86844BFD670194D9BE"/>
    <w:rsid w:val="008D093D"/>
  </w:style>
  <w:style w:type="paragraph" w:customStyle="1" w:styleId="85A2F3CE67E141DD81D8ACF5357871D5">
    <w:name w:val="85A2F3CE67E141DD81D8ACF5357871D5"/>
    <w:rsid w:val="008D093D"/>
  </w:style>
  <w:style w:type="paragraph" w:customStyle="1" w:styleId="4FE5C219D4B542EE9CA2D5F58C75C88F">
    <w:name w:val="4FE5C219D4B542EE9CA2D5F58C75C88F"/>
    <w:rsid w:val="008D093D"/>
  </w:style>
  <w:style w:type="paragraph" w:customStyle="1" w:styleId="4B70577431C04F9F87DF135CDDC8B808">
    <w:name w:val="4B70577431C04F9F87DF135CDDC8B808"/>
    <w:rsid w:val="008D093D"/>
  </w:style>
  <w:style w:type="paragraph" w:customStyle="1" w:styleId="057DD1F05F2447ADB63DE971A68730D6">
    <w:name w:val="057DD1F05F2447ADB63DE971A68730D6"/>
    <w:rsid w:val="008D093D"/>
  </w:style>
  <w:style w:type="paragraph" w:customStyle="1" w:styleId="A3FDEC6AC51B4EF9887D66BC05BAF2DD">
    <w:name w:val="A3FDEC6AC51B4EF9887D66BC05BAF2DD"/>
    <w:rsid w:val="008D093D"/>
  </w:style>
  <w:style w:type="paragraph" w:customStyle="1" w:styleId="F56A6AAD0B7C468598155BF07D4E31D3">
    <w:name w:val="F56A6AAD0B7C468598155BF07D4E31D3"/>
    <w:rsid w:val="008D093D"/>
  </w:style>
  <w:style w:type="paragraph" w:customStyle="1" w:styleId="42F4EC6F4338469C81F2E85252ECF982">
    <w:name w:val="42F4EC6F4338469C81F2E85252ECF982"/>
    <w:rsid w:val="008D093D"/>
  </w:style>
  <w:style w:type="paragraph" w:customStyle="1" w:styleId="F0B3F20220464261AF6968BDBD9A79F9">
    <w:name w:val="F0B3F20220464261AF6968BDBD9A79F9"/>
    <w:rsid w:val="008D093D"/>
  </w:style>
  <w:style w:type="paragraph" w:customStyle="1" w:styleId="4CB131DA3A664DDB830BAEC1BE685B29">
    <w:name w:val="4CB131DA3A664DDB830BAEC1BE685B29"/>
    <w:rsid w:val="008D093D"/>
  </w:style>
  <w:style w:type="paragraph" w:customStyle="1" w:styleId="5885998FF22842219EA7D5123BDF783A">
    <w:name w:val="5885998FF22842219EA7D5123BDF783A"/>
    <w:rsid w:val="008D093D"/>
  </w:style>
  <w:style w:type="paragraph" w:customStyle="1" w:styleId="F8310DFCF43541248AE9B527F2CF8A10">
    <w:name w:val="F8310DFCF43541248AE9B527F2CF8A10"/>
    <w:rsid w:val="008D093D"/>
  </w:style>
  <w:style w:type="paragraph" w:customStyle="1" w:styleId="5184F9D8F565489D9B5E0F996BC70136">
    <w:name w:val="5184F9D8F565489D9B5E0F996BC70136"/>
    <w:rsid w:val="008D093D"/>
  </w:style>
  <w:style w:type="paragraph" w:customStyle="1" w:styleId="0C46EEC0533E439CBB0B22981D17C2E0">
    <w:name w:val="0C46EEC0533E439CBB0B22981D17C2E0"/>
    <w:rsid w:val="008D093D"/>
  </w:style>
  <w:style w:type="paragraph" w:customStyle="1" w:styleId="CC2108E7DDF7459C885F2F60E777409D">
    <w:name w:val="CC2108E7DDF7459C885F2F60E777409D"/>
    <w:rsid w:val="008D093D"/>
  </w:style>
  <w:style w:type="paragraph" w:customStyle="1" w:styleId="43373DB6B7EB4405AE4055CE25F74446">
    <w:name w:val="43373DB6B7EB4405AE4055CE25F74446"/>
    <w:rsid w:val="008D093D"/>
  </w:style>
  <w:style w:type="paragraph" w:customStyle="1" w:styleId="03840B8824C346E199F80EA4D291166D">
    <w:name w:val="03840B8824C346E199F80EA4D291166D"/>
    <w:rsid w:val="008D093D"/>
  </w:style>
  <w:style w:type="paragraph" w:customStyle="1" w:styleId="462C128E92FC4AA7BE7FB456043ACFA6">
    <w:name w:val="462C128E92FC4AA7BE7FB456043ACFA6"/>
    <w:rsid w:val="008D093D"/>
  </w:style>
  <w:style w:type="paragraph" w:customStyle="1" w:styleId="BED860F2B49B4CFE837E13C1C9D7D97E">
    <w:name w:val="BED860F2B49B4CFE837E13C1C9D7D97E"/>
    <w:rsid w:val="008D093D"/>
  </w:style>
  <w:style w:type="paragraph" w:customStyle="1" w:styleId="33B08AE354734ED4BD780D7AF702DB9B">
    <w:name w:val="33B08AE354734ED4BD780D7AF702DB9B"/>
    <w:rsid w:val="008D093D"/>
  </w:style>
  <w:style w:type="paragraph" w:customStyle="1" w:styleId="E08FD50DC29548D0A4E8FFD9120CCEFD">
    <w:name w:val="E08FD50DC29548D0A4E8FFD9120CCEFD"/>
    <w:rsid w:val="008D093D"/>
  </w:style>
  <w:style w:type="paragraph" w:customStyle="1" w:styleId="74ABF552E0D541E293A129FE336B1B90">
    <w:name w:val="74ABF552E0D541E293A129FE336B1B90"/>
    <w:rsid w:val="008D093D"/>
  </w:style>
  <w:style w:type="paragraph" w:customStyle="1" w:styleId="F55BC7B75D994492BD606876F696E2ED">
    <w:name w:val="F55BC7B75D994492BD606876F696E2ED"/>
    <w:rsid w:val="008D093D"/>
  </w:style>
  <w:style w:type="paragraph" w:customStyle="1" w:styleId="7E265C97AF5C471ABE3AFE4351472A68">
    <w:name w:val="7E265C97AF5C471ABE3AFE4351472A68"/>
    <w:rsid w:val="005265F3"/>
  </w:style>
  <w:style w:type="paragraph" w:customStyle="1" w:styleId="4C195C41CF2C4D53BAF7540989B5287B">
    <w:name w:val="4C195C41CF2C4D53BAF7540989B5287B"/>
    <w:rsid w:val="005265F3"/>
  </w:style>
  <w:style w:type="paragraph" w:customStyle="1" w:styleId="462C128E92FC4AA7BE7FB456043ACFA61">
    <w:name w:val="462C128E92FC4AA7BE7FB456043ACFA6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74ABF552E0D541E293A129FE336B1B901">
    <w:name w:val="74ABF552E0D541E293A129FE336B1B901"/>
    <w:rsid w:val="005265F3"/>
    <w:pPr>
      <w:spacing w:before="40" w:after="40" w:line="240" w:lineRule="auto"/>
    </w:pPr>
    <w:rPr>
      <w:rFonts w:eastAsia="Times New Roman" w:cs="Times New Roman"/>
      <w:sz w:val="18"/>
      <w:szCs w:val="24"/>
    </w:rPr>
  </w:style>
  <w:style w:type="paragraph" w:customStyle="1" w:styleId="9B9B791189524D778406BB4AEC15B3C8">
    <w:name w:val="9B9B791189524D778406BB4AEC15B3C8"/>
    <w:rsid w:val="00742D69"/>
  </w:style>
  <w:style w:type="paragraph" w:customStyle="1" w:styleId="6B9799E8B55A47949306DC9E6B567E02">
    <w:name w:val="6B9799E8B55A47949306DC9E6B567E02"/>
    <w:rsid w:val="00742D69"/>
  </w:style>
  <w:style w:type="paragraph" w:customStyle="1" w:styleId="99519AB230654D7E89805C0AB19DECA0">
    <w:name w:val="99519AB230654D7E89805C0AB19DECA0"/>
    <w:rsid w:val="00742D69"/>
  </w:style>
  <w:style w:type="paragraph" w:customStyle="1" w:styleId="CD50CBA5914E40FEB9EBA684D76B34B9">
    <w:name w:val="CD50CBA5914E40FEB9EBA684D76B34B9"/>
    <w:rsid w:val="00742D69"/>
  </w:style>
  <w:style w:type="paragraph" w:customStyle="1" w:styleId="27F6A1C6DC834FDFBCE7BC334E1372FD">
    <w:name w:val="27F6A1C6DC834FDFBCE7BC334E1372FD"/>
    <w:rsid w:val="00742D69"/>
  </w:style>
  <w:style w:type="paragraph" w:customStyle="1" w:styleId="5C66B13F642842CDB662D5CD95604B2F">
    <w:name w:val="5C66B13F642842CDB662D5CD95604B2F"/>
    <w:rsid w:val="00742D69"/>
  </w:style>
  <w:style w:type="paragraph" w:customStyle="1" w:styleId="B66D062FC2544E6A801322B13EDB6080">
    <w:name w:val="B66D062FC2544E6A801322B13EDB6080"/>
    <w:rsid w:val="00742D69"/>
  </w:style>
  <w:style w:type="paragraph" w:customStyle="1" w:styleId="8A4082C757BD42328756BBDB834B1F36">
    <w:name w:val="8A4082C757BD42328756BBDB834B1F36"/>
    <w:rsid w:val="00742D69"/>
  </w:style>
  <w:style w:type="paragraph" w:customStyle="1" w:styleId="CFEDF94C4075457C8A64622272A7C633">
    <w:name w:val="CFEDF94C4075457C8A64622272A7C633"/>
    <w:rsid w:val="00742D69"/>
  </w:style>
  <w:style w:type="paragraph" w:customStyle="1" w:styleId="57A2DA553030403CA76717BD4B1C0498">
    <w:name w:val="57A2DA553030403CA76717BD4B1C0498"/>
    <w:rsid w:val="00742D69"/>
  </w:style>
  <w:style w:type="paragraph" w:customStyle="1" w:styleId="2AD6E09FC1C244B3B3A9B1E34DD64D23">
    <w:name w:val="2AD6E09FC1C244B3B3A9B1E34DD64D23"/>
    <w:rsid w:val="00742D69"/>
  </w:style>
  <w:style w:type="paragraph" w:customStyle="1" w:styleId="259B4DD478E245568DA6599604DEDD9E">
    <w:name w:val="259B4DD478E245568DA6599604DEDD9E"/>
    <w:rsid w:val="00742D69"/>
  </w:style>
  <w:style w:type="paragraph" w:customStyle="1" w:styleId="1571A5AD7BA4475393CE7FBF1A8612E1">
    <w:name w:val="1571A5AD7BA4475393CE7FBF1A8612E1"/>
    <w:rsid w:val="00742D69"/>
  </w:style>
  <w:style w:type="paragraph" w:customStyle="1" w:styleId="D58D54B64B4442CAA10F84A59616E6CB">
    <w:name w:val="D58D54B64B4442CAA10F84A59616E6CB"/>
    <w:rsid w:val="00742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640E92-30E1-4152-8934-76F5CED158C7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60ea690c-6e89-4892-9dbb-36632ca54e9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6</TotalTime>
  <Pages>5</Pages>
  <Words>2342</Words>
  <Characters>18056</Characters>
  <Application>Microsoft Office Word</Application>
  <DocSecurity>0</DocSecurity>
  <Lines>340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20274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Rosemary Madnick</cp:lastModifiedBy>
  <cp:revision>4</cp:revision>
  <cp:lastPrinted>2005-08-26T17:15:00Z</cp:lastPrinted>
  <dcterms:created xsi:type="dcterms:W3CDTF">2020-12-09T20:37:00Z</dcterms:created>
  <dcterms:modified xsi:type="dcterms:W3CDTF">2020-12-11T18:36:00Z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