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2CD8" w14:textId="7C5A64F9" w:rsidR="00DC16EE" w:rsidRPr="001504D1" w:rsidRDefault="00DC16EE" w:rsidP="00AC5571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jc w:val="right"/>
        <w:rPr>
          <w:rFonts w:ascii="Arial" w:hAnsi="Arial" w:cs="Arial"/>
          <w:color w:val="236192"/>
          <w:sz w:val="12"/>
          <w:szCs w:val="12"/>
        </w:rPr>
      </w:pPr>
      <w:r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4C423EA1" wp14:editId="24699323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NSF </w:t>
      </w:r>
      <w:r w:rsidR="00415A1E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CAREER 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PROPOSAL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SUBMISSION REVIEW PI CHECKLIST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</w:t>
      </w:r>
      <w:bookmarkStart w:id="0" w:name="_GoBack"/>
      <w:bookmarkEnd w:id="0"/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     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RESEARCH.GOV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PAPPG 2020 </w:t>
      </w:r>
    </w:p>
    <w:p w14:paraId="5C3349BC" w14:textId="614B145B" w:rsidR="00DC16EE" w:rsidRPr="001504D1" w:rsidRDefault="00DC16EE" w:rsidP="00DC16EE">
      <w:pPr>
        <w:pStyle w:val="Header"/>
        <w:ind w:right="-360"/>
        <w:jc w:val="right"/>
        <w:rPr>
          <w:rFonts w:ascii="Arial" w:hAnsi="Arial" w:cs="Arial"/>
          <w:color w:val="236192"/>
          <w:sz w:val="12"/>
          <w:szCs w:val="12"/>
        </w:rPr>
      </w:pPr>
    </w:p>
    <w:p w14:paraId="36A0A762" w14:textId="77777777" w:rsidR="00DC16EE" w:rsidRPr="001504D1" w:rsidRDefault="00DC16EE" w:rsidP="00DC16EE">
      <w:pPr>
        <w:spacing w:before="0" w:after="0"/>
        <w:rPr>
          <w:i/>
          <w:color w:val="236192"/>
        </w:rPr>
      </w:pPr>
      <w:r w:rsidRPr="001504D1">
        <w:rPr>
          <w:i/>
          <w:color w:val="236192"/>
        </w:rPr>
        <w:t>Office of Grants and Contracts Administration</w:t>
      </w:r>
    </w:p>
    <w:p w14:paraId="0F27F754" w14:textId="77777777" w:rsidR="00364364" w:rsidRPr="00BF669C" w:rsidRDefault="00364364" w:rsidP="00364364">
      <w:pPr>
        <w:spacing w:before="0" w:after="0"/>
      </w:pP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14:paraId="53825BA1" w14:textId="49BD71EF" w:rsidTr="00A62328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5236C9" w:rsidRDefault="00B018B3" w:rsidP="00A62328">
            <w:pPr>
              <w:rPr>
                <w:rFonts w:cstheme="minorHAnsi"/>
                <w:sz w:val="20"/>
                <w:szCs w:val="20"/>
              </w:rPr>
            </w:pPr>
            <w:bookmarkStart w:id="1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9" w:type="dxa"/>
            <w:vAlign w:val="center"/>
          </w:tcPr>
          <w:p w14:paraId="3DA73AAA" w14:textId="4D06CBA2" w:rsidR="00B018B3" w:rsidRPr="005236C9" w:rsidRDefault="00B018B3" w:rsidP="00A62328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C1A288F" w14:textId="010A929B" w:rsidR="00B018B3" w:rsidRPr="005236C9" w:rsidRDefault="00B018B3" w:rsidP="00A62328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3E9874B4" w:rsidR="00B018B3" w:rsidRPr="005236C9" w:rsidRDefault="00B018B3" w:rsidP="00A62328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5236C9" w:rsidRDefault="00B018B3" w:rsidP="00A62328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4" w:type="dxa"/>
            <w:vAlign w:val="center"/>
          </w:tcPr>
          <w:p w14:paraId="47A21644" w14:textId="79C1F1AF" w:rsidR="00B018B3" w:rsidRPr="005236C9" w:rsidRDefault="00B018B3" w:rsidP="00A62328">
            <w:pPr>
              <w:ind w:left="113" w:right="113"/>
              <w:rPr>
                <w:rFonts w:cstheme="minorHAnsi"/>
              </w:rPr>
            </w:pPr>
          </w:p>
        </w:tc>
      </w:tr>
      <w:tr w:rsidR="00294CE2" w14:paraId="27AFE558" w14:textId="77777777" w:rsidTr="00955639">
        <w:trPr>
          <w:trHeight w:val="360"/>
        </w:trPr>
        <w:tc>
          <w:tcPr>
            <w:tcW w:w="990" w:type="dxa"/>
            <w:vAlign w:val="center"/>
          </w:tcPr>
          <w:p w14:paraId="4F9A4A7C" w14:textId="35E30B73" w:rsidR="00294CE2" w:rsidRPr="005236C9" w:rsidRDefault="00294CE2" w:rsidP="00294CE2">
            <w:pPr>
              <w:rPr>
                <w:rFonts w:cstheme="minorHAnsi"/>
              </w:rPr>
            </w:pPr>
            <w:bookmarkStart w:id="2" w:name="CoPI" w:colFirst="1" w:colLast="1"/>
            <w:bookmarkStart w:id="3" w:name="SeniorPersons" w:colFirst="3" w:colLast="3"/>
            <w:bookmarkEnd w:id="1"/>
            <w:r w:rsidRPr="005236C9">
              <w:rPr>
                <w:rFonts w:cstheme="minorHAnsi"/>
              </w:rPr>
              <w:t>Co-PI names</w:t>
            </w:r>
          </w:p>
        </w:tc>
        <w:tc>
          <w:tcPr>
            <w:tcW w:w="3332" w:type="dxa"/>
            <w:gridSpan w:val="2"/>
          </w:tcPr>
          <w:p w14:paraId="4068D27B" w14:textId="059FE9DC" w:rsidR="00294CE2" w:rsidRPr="005236C9" w:rsidRDefault="00D75AF2" w:rsidP="00CE39DC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</w:rPr>
              <w:t>CO-PIs are not allowed for CAREER</w:t>
            </w:r>
          </w:p>
        </w:tc>
        <w:tc>
          <w:tcPr>
            <w:tcW w:w="2475" w:type="dxa"/>
          </w:tcPr>
          <w:p w14:paraId="105F85A3" w14:textId="0B540922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  <w:r w:rsidRPr="008D5786">
              <w:rPr>
                <w:rFonts w:cstheme="minorHAnsi"/>
                <w:highlight w:val="yellow"/>
              </w:rPr>
              <w:t>Other Senior Personnel names</w:t>
            </w:r>
            <w:r w:rsidR="002D3A80" w:rsidRPr="008D5786">
              <w:rPr>
                <w:rFonts w:cstheme="minorHAnsi"/>
                <w:highlight w:val="yellow"/>
              </w:rPr>
              <w:t>*</w:t>
            </w:r>
          </w:p>
        </w:tc>
        <w:tc>
          <w:tcPr>
            <w:tcW w:w="3460" w:type="dxa"/>
            <w:gridSpan w:val="2"/>
            <w:vAlign w:val="center"/>
          </w:tcPr>
          <w:p w14:paraId="18B660E5" w14:textId="6C424A5C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</w:p>
        </w:tc>
      </w:tr>
    </w:tbl>
    <w:bookmarkEnd w:id="2"/>
    <w:bookmarkEnd w:id="3"/>
    <w:p w14:paraId="058C0477" w14:textId="3FB511E7" w:rsidR="00F27F76" w:rsidRPr="00CE39DC" w:rsidRDefault="00AD731D">
      <w:pPr>
        <w:rPr>
          <w:sz w:val="16"/>
          <w:szCs w:val="16"/>
        </w:rPr>
      </w:pPr>
      <w:r>
        <w:rPr>
          <w:sz w:val="16"/>
          <w:szCs w:val="16"/>
        </w:rPr>
        <w:t>(O</w:t>
      </w:r>
      <w:r w:rsidR="00CE39DC">
        <w:rPr>
          <w:sz w:val="16"/>
          <w:szCs w:val="16"/>
        </w:rPr>
        <w:t>nce you enter the PI</w:t>
      </w:r>
      <w:r>
        <w:rPr>
          <w:sz w:val="16"/>
          <w:szCs w:val="16"/>
        </w:rPr>
        <w:t>,</w:t>
      </w:r>
      <w:r w:rsidR="00CE39DC">
        <w:rPr>
          <w:sz w:val="16"/>
          <w:szCs w:val="16"/>
        </w:rPr>
        <w:t xml:space="preserve"> Co-PI</w:t>
      </w:r>
      <w:r>
        <w:rPr>
          <w:sz w:val="16"/>
          <w:szCs w:val="16"/>
        </w:rPr>
        <w:t xml:space="preserve"> and Senior Personnel</w:t>
      </w:r>
      <w:r w:rsidR="00CE39DC">
        <w:rPr>
          <w:sz w:val="16"/>
          <w:szCs w:val="16"/>
        </w:rPr>
        <w:t xml:space="preserve"> names: ctrl-A &gt; right click &gt;update</w:t>
      </w:r>
      <w:r>
        <w:rPr>
          <w:sz w:val="16"/>
          <w:szCs w:val="16"/>
        </w:rPr>
        <w:t xml:space="preserve"> field</w:t>
      </w:r>
      <w:r w:rsidR="00CE39DC">
        <w:rPr>
          <w:sz w:val="16"/>
          <w:szCs w:val="16"/>
        </w:rPr>
        <w:t xml:space="preserve">.  Do this anytime you </w:t>
      </w:r>
      <w:r>
        <w:rPr>
          <w:sz w:val="16"/>
          <w:szCs w:val="16"/>
        </w:rPr>
        <w:t>change</w:t>
      </w:r>
      <w:r w:rsidR="00CE39DC">
        <w:rPr>
          <w:sz w:val="16"/>
          <w:szCs w:val="16"/>
        </w:rPr>
        <w:t xml:space="preserve"> the names above so that they feed correctly to the checklist)</w:t>
      </w:r>
    </w:p>
    <w:p w14:paraId="48A62C83" w14:textId="77777777" w:rsidR="00DC16EE" w:rsidRDefault="00DC16EE" w:rsidP="002D3A80">
      <w:pPr>
        <w:autoSpaceDE w:val="0"/>
        <w:autoSpaceDN w:val="0"/>
        <w:adjustRightInd w:val="0"/>
        <w:spacing w:before="0" w:after="0"/>
        <w:rPr>
          <w:rFonts w:cstheme="minorHAnsi"/>
          <w:sz w:val="20"/>
          <w:szCs w:val="20"/>
          <w:highlight w:val="yellow"/>
        </w:rPr>
      </w:pPr>
    </w:p>
    <w:p w14:paraId="2A180BB3" w14:textId="42F83F6E" w:rsidR="00CE39DC" w:rsidRDefault="002D3A80" w:rsidP="002D3A80">
      <w:pPr>
        <w:autoSpaceDE w:val="0"/>
        <w:autoSpaceDN w:val="0"/>
        <w:adjustRightInd w:val="0"/>
        <w:spacing w:before="0" w:after="0"/>
        <w:rPr>
          <w:sz w:val="8"/>
          <w:szCs w:val="8"/>
        </w:rPr>
      </w:pPr>
      <w:r w:rsidRPr="002D3A80">
        <w:rPr>
          <w:rFonts w:cstheme="minorHAnsi"/>
          <w:sz w:val="20"/>
          <w:szCs w:val="20"/>
          <w:highlight w:val="yellow"/>
        </w:rPr>
        <w:t>*Support</w:t>
      </w:r>
      <w:r w:rsidRPr="002D3A80">
        <w:rPr>
          <w:rFonts w:ascii="ArialMT" w:hAnsi="ArialMT" w:cs="ArialMT"/>
          <w:sz w:val="19"/>
          <w:szCs w:val="19"/>
          <w:highlight w:val="yellow"/>
        </w:rPr>
        <w:t xml:space="preserve"> for other senior personnel (i.e., in the Budget Category A) or consultants is permitted, but must be commensurate with their limited role in the project.</w:t>
      </w:r>
    </w:p>
    <w:p w14:paraId="3026159A" w14:textId="6BD8D590" w:rsidR="00E324EF" w:rsidRDefault="00E324EF">
      <w:pPr>
        <w:rPr>
          <w:sz w:val="8"/>
          <w:szCs w:val="8"/>
        </w:rPr>
      </w:pPr>
    </w:p>
    <w:p w14:paraId="7885E03B" w14:textId="77777777" w:rsidR="00DC16EE" w:rsidRDefault="00DC16EE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1701"/>
        <w:gridCol w:w="59"/>
        <w:gridCol w:w="319"/>
        <w:gridCol w:w="59"/>
        <w:gridCol w:w="3013"/>
        <w:gridCol w:w="246"/>
        <w:gridCol w:w="132"/>
        <w:gridCol w:w="246"/>
        <w:gridCol w:w="4636"/>
      </w:tblGrid>
      <w:tr w:rsidR="00A62328" w:rsidRPr="00BF669C" w14:paraId="5C07AA8D" w14:textId="77777777" w:rsidTr="00DC16EE">
        <w:trPr>
          <w:trHeight w:val="216"/>
        </w:trPr>
        <w:tc>
          <w:tcPr>
            <w:tcW w:w="10790" w:type="dxa"/>
            <w:gridSpan w:val="10"/>
            <w:shd w:val="clear" w:color="auto" w:fill="FFCD00"/>
            <w:vAlign w:val="bottom"/>
          </w:tcPr>
          <w:p w14:paraId="7C26152F" w14:textId="623F0062" w:rsidR="00A62328" w:rsidRPr="00BF669C" w:rsidRDefault="00A62328" w:rsidP="00D75AF2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confirm with the pi</w:t>
            </w:r>
          </w:p>
        </w:tc>
      </w:tr>
      <w:tr w:rsidR="00A62328" w:rsidRPr="00BF669C" w14:paraId="510C93E3" w14:textId="77777777" w:rsidTr="00F36288">
        <w:trPr>
          <w:trHeight w:val="503"/>
        </w:trPr>
        <w:sdt>
          <w:sdtPr>
            <w:rPr>
              <w:sz w:val="32"/>
              <w:szCs w:val="32"/>
            </w:rPr>
            <w:id w:val="-5717233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2D26D471" w14:textId="77777777" w:rsidR="00A62328" w:rsidRPr="00BF669C" w:rsidRDefault="00A62328" w:rsidP="00A62328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97" w:type="dxa"/>
            <w:gridSpan w:val="6"/>
          </w:tcPr>
          <w:p w14:paraId="6DF40ED4" w14:textId="77777777" w:rsidR="00B760DB" w:rsidRPr="00B760DB" w:rsidRDefault="00B760DB" w:rsidP="00B760D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45B0B822" w14:textId="3E58C115" w:rsidR="00A62328" w:rsidRPr="00BF669C" w:rsidRDefault="00A62328" w:rsidP="00B760D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Only 1 CAREER proposal per annual competition</w:t>
            </w:r>
          </w:p>
        </w:tc>
        <w:sdt>
          <w:sdtPr>
            <w:rPr>
              <w:sz w:val="32"/>
              <w:szCs w:val="32"/>
            </w:rPr>
            <w:id w:val="-211888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</w:tcPr>
              <w:p w14:paraId="2794DC53" w14:textId="321B148F" w:rsidR="00A62328" w:rsidRPr="00BF669C" w:rsidRDefault="00A62328" w:rsidP="00A62328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636" w:type="dxa"/>
            <w:vAlign w:val="center"/>
          </w:tcPr>
          <w:p w14:paraId="14D52C2E" w14:textId="4DB3FB9D" w:rsidR="00A62328" w:rsidRPr="00BF669C" w:rsidRDefault="00A62328" w:rsidP="00A62328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PI has not participated in more than 3 CAREER competitions (including this one, proposals that are not reviewed don’t count toward the limit)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F36288" w:rsidRPr="00BF669C" w14:paraId="7D7471A6" w14:textId="77777777" w:rsidTr="00F36288">
        <w:trPr>
          <w:trHeight w:val="332"/>
        </w:trPr>
        <w:sdt>
          <w:sdtPr>
            <w:rPr>
              <w:sz w:val="32"/>
              <w:szCs w:val="32"/>
            </w:rPr>
            <w:id w:val="-6462830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6A9247A0" w14:textId="77777777" w:rsidR="00B760DB" w:rsidRPr="00BF669C" w:rsidRDefault="00B760DB" w:rsidP="00D75AF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60" w:type="dxa"/>
            <w:gridSpan w:val="2"/>
            <w:vAlign w:val="center"/>
          </w:tcPr>
          <w:p w14:paraId="08D2AF01" w14:textId="3D0596C2" w:rsidR="00B760DB" w:rsidRPr="00BF669C" w:rsidRDefault="00D52458" w:rsidP="00D52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caps are confirmed </w:t>
            </w:r>
          </w:p>
        </w:tc>
        <w:sdt>
          <w:sdtPr>
            <w:rPr>
              <w:sz w:val="32"/>
              <w:szCs w:val="32"/>
            </w:rPr>
            <w:id w:val="-1018227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</w:tcPr>
              <w:p w14:paraId="15905FBB" w14:textId="4C8EB336" w:rsidR="00B760DB" w:rsidRPr="00BF669C" w:rsidRDefault="00B760DB" w:rsidP="00D75AF2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73" w:type="dxa"/>
            <w:gridSpan w:val="5"/>
            <w:vAlign w:val="center"/>
          </w:tcPr>
          <w:p w14:paraId="1F118051" w14:textId="099FFE8F" w:rsidR="00B760DB" w:rsidRPr="00BF669C" w:rsidRDefault="00B760DB" w:rsidP="00B760D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Eligibility:  Has doctoral in NSF supported field; be engaged in research in an area supported by NSF; holds at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leas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 50% tenure-track (or equivalent see-FOA) position as an assistant professor (or equivalent); is untenured; has not previously received a CAREER award</w:t>
            </w:r>
          </w:p>
        </w:tc>
      </w:tr>
      <w:tr w:rsidR="00BF669C" w:rsidRPr="00BF669C" w14:paraId="7F425365" w14:textId="77777777" w:rsidTr="00DC16EE">
        <w:trPr>
          <w:trHeight w:val="216"/>
        </w:trPr>
        <w:tc>
          <w:tcPr>
            <w:tcW w:w="10790" w:type="dxa"/>
            <w:gridSpan w:val="10"/>
            <w:shd w:val="clear" w:color="auto" w:fill="FFCD00"/>
            <w:vAlign w:val="bottom"/>
          </w:tcPr>
          <w:p w14:paraId="6D916E53" w14:textId="68A7D40C" w:rsidR="00F3153F" w:rsidRPr="00BF669C" w:rsidRDefault="00536173" w:rsidP="002D3A80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</w:t>
            </w:r>
          </w:p>
        </w:tc>
      </w:tr>
      <w:tr w:rsidR="00BF669C" w:rsidRPr="00BF669C" w14:paraId="6D95C3BA" w14:textId="3D220CF0" w:rsidTr="00D11CE3">
        <w:trPr>
          <w:trHeight w:val="503"/>
        </w:trPr>
        <w:sdt>
          <w:sdtPr>
            <w:rPr>
              <w:sz w:val="32"/>
              <w:szCs w:val="32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2E86439A" w14:textId="5044F354" w:rsidR="00DE662D" w:rsidRPr="00BF669C" w:rsidRDefault="00A73E9E" w:rsidP="00DE662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gridSpan w:val="5"/>
            <w:vAlign w:val="center"/>
          </w:tcPr>
          <w:p w14:paraId="6FDC32CD" w14:textId="2DB4E83D" w:rsidR="00DE662D" w:rsidRPr="00BF669C" w:rsidRDefault="00DE662D" w:rsidP="002C36D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Black text, </w:t>
            </w:r>
            <w:r w:rsidR="00754ED6">
              <w:rPr>
                <w:rFonts w:ascii="Arial" w:hAnsi="Arial" w:cs="Arial"/>
                <w:sz w:val="20"/>
                <w:szCs w:val="20"/>
              </w:rPr>
              <w:t xml:space="preserve">10 pt. or larger: </w:t>
            </w:r>
            <w:r w:rsidRPr="00BF669C">
              <w:rPr>
                <w:rFonts w:ascii="Arial" w:hAnsi="Arial" w:cs="Arial"/>
                <w:sz w:val="20"/>
                <w:szCs w:val="20"/>
              </w:rPr>
              <w:t>Arial/Palatino/</w:t>
            </w:r>
            <w:r w:rsidR="00754ED6">
              <w:rPr>
                <w:rFonts w:ascii="Arial" w:hAnsi="Arial" w:cs="Arial"/>
                <w:sz w:val="20"/>
                <w:szCs w:val="20"/>
              </w:rPr>
              <w:t>Palatino Linotype/</w:t>
            </w:r>
            <w:r w:rsidRPr="00BF669C">
              <w:rPr>
                <w:rFonts w:ascii="Arial" w:hAnsi="Arial" w:cs="Arial"/>
                <w:sz w:val="20"/>
                <w:szCs w:val="20"/>
              </w:rPr>
              <w:t>Courier New</w:t>
            </w:r>
            <w:r w:rsidR="00754ED6">
              <w:rPr>
                <w:rFonts w:ascii="Arial" w:hAnsi="Arial" w:cs="Arial"/>
                <w:sz w:val="20"/>
                <w:szCs w:val="20"/>
              </w:rPr>
              <w:t>/Helvetica</w:t>
            </w:r>
            <w:r w:rsidR="002C36DE">
              <w:rPr>
                <w:rFonts w:ascii="Arial" w:hAnsi="Arial" w:cs="Arial"/>
                <w:sz w:val="20"/>
                <w:szCs w:val="20"/>
              </w:rPr>
              <w:t>/</w:t>
            </w:r>
            <w:r w:rsidR="00754ED6">
              <w:rPr>
                <w:rFonts w:ascii="Arial" w:hAnsi="Arial" w:cs="Arial"/>
                <w:sz w:val="20"/>
                <w:szCs w:val="20"/>
              </w:rPr>
              <w:t>Times NR</w:t>
            </w:r>
            <w:r w:rsidR="002C36DE">
              <w:rPr>
                <w:rFonts w:ascii="Arial" w:hAnsi="Arial" w:cs="Arial"/>
                <w:sz w:val="20"/>
                <w:szCs w:val="20"/>
              </w:rPr>
              <w:t>/</w:t>
            </w:r>
            <w:r w:rsidR="00754ED6">
              <w:rPr>
                <w:rFonts w:ascii="Arial" w:hAnsi="Arial" w:cs="Arial"/>
                <w:sz w:val="20"/>
                <w:szCs w:val="20"/>
              </w:rPr>
              <w:t>Computer Modern family</w:t>
            </w:r>
          </w:p>
        </w:tc>
        <w:sdt>
          <w:sdtPr>
            <w:rPr>
              <w:sz w:val="32"/>
              <w:szCs w:val="32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</w:tcPr>
              <w:p w14:paraId="5E57187F" w14:textId="564DD80E" w:rsidR="00DE662D" w:rsidRPr="00BF669C" w:rsidRDefault="00A73E9E" w:rsidP="00DE662D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gridSpan w:val="2"/>
            <w:vAlign w:val="center"/>
          </w:tcPr>
          <w:p w14:paraId="4E539AA6" w14:textId="44291B87" w:rsidR="00DE662D" w:rsidRPr="00BF669C" w:rsidRDefault="00DE662D" w:rsidP="009426C8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Cambria Math for formulas/equations</w:t>
            </w:r>
            <w:r w:rsidR="009426C8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Greek letters/special characters – less than 10 pt. ok </w:t>
            </w:r>
          </w:p>
        </w:tc>
      </w:tr>
      <w:tr w:rsidR="00BF669C" w:rsidRPr="00BF669C" w14:paraId="0A7C9069" w14:textId="39CB5B27" w:rsidTr="00D11CE3">
        <w:trPr>
          <w:trHeight w:val="332"/>
        </w:trPr>
        <w:sdt>
          <w:sdtPr>
            <w:rPr>
              <w:sz w:val="32"/>
              <w:szCs w:val="32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762EE161" w14:textId="296821F7" w:rsidR="00DE662D" w:rsidRPr="00BF669C" w:rsidRDefault="00DE662D" w:rsidP="00DE662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F89477C" w14:textId="5B23D56F" w:rsidR="00DE662D" w:rsidRPr="00BF669C" w:rsidRDefault="00DE662D" w:rsidP="00F37FD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1 inch margins</w:t>
            </w:r>
          </w:p>
        </w:tc>
        <w:sdt>
          <w:sdtPr>
            <w:rPr>
              <w:sz w:val="32"/>
              <w:szCs w:val="32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</w:tcPr>
              <w:p w14:paraId="50886CFC" w14:textId="4A81C987" w:rsidR="00DE662D" w:rsidRPr="00BF669C" w:rsidRDefault="00A73E9E" w:rsidP="00DE662D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72" w:type="dxa"/>
            <w:gridSpan w:val="2"/>
            <w:vAlign w:val="center"/>
          </w:tcPr>
          <w:p w14:paraId="1CC9F304" w14:textId="623B4B7B" w:rsidR="00DE662D" w:rsidRPr="00BF669C" w:rsidRDefault="00754ED6" w:rsidP="00F37FD9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Nothing in the margins, including page numbers</w:t>
            </w:r>
          </w:p>
        </w:tc>
        <w:tc>
          <w:tcPr>
            <w:tcW w:w="378" w:type="dxa"/>
            <w:gridSpan w:val="2"/>
          </w:tcPr>
          <w:p w14:paraId="4974C3EE" w14:textId="542CBBAD" w:rsidR="00DE662D" w:rsidRPr="00BF669C" w:rsidRDefault="00DE662D" w:rsidP="00DE662D">
            <w:pPr>
              <w:spacing w:before="0" w:after="0"/>
            </w:pPr>
          </w:p>
        </w:tc>
        <w:tc>
          <w:tcPr>
            <w:tcW w:w="4882" w:type="dxa"/>
            <w:gridSpan w:val="2"/>
            <w:vAlign w:val="center"/>
          </w:tcPr>
          <w:p w14:paraId="1F8D565B" w14:textId="742BECEA" w:rsidR="00DE662D" w:rsidRPr="00BF669C" w:rsidRDefault="00DE662D" w:rsidP="00F37FD9">
            <w:pPr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BF669C" w:rsidRPr="00BF669C" w14:paraId="2D6256B0" w14:textId="77777777" w:rsidTr="00DC16EE">
        <w:trPr>
          <w:trHeight w:val="216"/>
        </w:trPr>
        <w:tc>
          <w:tcPr>
            <w:tcW w:w="10790" w:type="dxa"/>
            <w:gridSpan w:val="10"/>
            <w:shd w:val="clear" w:color="auto" w:fill="FFCD00"/>
            <w:vAlign w:val="bottom"/>
          </w:tcPr>
          <w:p w14:paraId="36160F9E" w14:textId="097EC5DA" w:rsidR="00D11CE3" w:rsidRDefault="00754ED6" w:rsidP="00955639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setup</w:t>
            </w:r>
            <w:r w:rsidR="00D11CE3" w:rsidRPr="00BF669C">
              <w:rPr>
                <w:rFonts w:ascii="Verdana" w:hAnsi="Verdana"/>
              </w:rPr>
              <w:t xml:space="preserve"> </w:t>
            </w:r>
            <w:r w:rsidR="008C0346">
              <w:rPr>
                <w:rFonts w:ascii="Verdana" w:hAnsi="Verdana"/>
              </w:rPr>
              <w:t xml:space="preserve"> </w:t>
            </w:r>
          </w:p>
          <w:p w14:paraId="117AC19D" w14:textId="09EFDB76" w:rsidR="008C0346" w:rsidRPr="008C0346" w:rsidRDefault="00D62D23" w:rsidP="00D62D23">
            <w:r>
              <w:t>Cover Sheet, Manage Personnel and S</w:t>
            </w:r>
            <w:r w:rsidR="008C0346">
              <w:t xml:space="preserve">ubaward </w:t>
            </w:r>
            <w:r>
              <w:t>Organizations</w:t>
            </w:r>
            <w:r w:rsidR="008C0346">
              <w:t xml:space="preserve">, link proposals, </w:t>
            </w:r>
          </w:p>
        </w:tc>
      </w:tr>
      <w:tr w:rsidR="00B86B94" w:rsidRPr="00BF669C" w14:paraId="7CF90122" w14:textId="77777777" w:rsidTr="00B86B94">
        <w:trPr>
          <w:trHeight w:val="332"/>
        </w:trPr>
        <w:tc>
          <w:tcPr>
            <w:tcW w:w="10790" w:type="dxa"/>
            <w:gridSpan w:val="10"/>
            <w:vAlign w:val="center"/>
          </w:tcPr>
          <w:p w14:paraId="2559B171" w14:textId="220BADD8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B86B94">
              <w:rPr>
                <w:rFonts w:ascii="Arial" w:hAnsi="Arial" w:cs="Arial"/>
                <w:b/>
                <w:sz w:val="22"/>
                <w:szCs w:val="22"/>
              </w:rPr>
              <w:t>Main Proposal Page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B86B94" w:rsidRPr="00BF669C" w14:paraId="0FE1CCC5" w14:textId="77777777" w:rsidTr="00B86B94">
        <w:sdt>
          <w:sdtPr>
            <w:rPr>
              <w:sz w:val="32"/>
              <w:szCs w:val="32"/>
            </w:rPr>
            <w:id w:val="-2465008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6EC3D60" w14:textId="77777777" w:rsidR="00B86B94" w:rsidRPr="00BF669C" w:rsidRDefault="00B86B94" w:rsidP="00B86B94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FB5262" w14:textId="77777777" w:rsidR="00B86B94" w:rsidRPr="00BF669C" w:rsidRDefault="00B86B94" w:rsidP="00B86B94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Title includes any required descriptive words (see solicitation for title requirements) </w:t>
            </w:r>
          </w:p>
        </w:tc>
        <w:sdt>
          <w:sdtPr>
            <w:id w:val="-1884010130"/>
            <w:placeholder>
              <w:docPart w:val="392407A1050C4D9282351E42E648C14D"/>
            </w:placeholder>
          </w:sdtPr>
          <w:sdtContent>
            <w:sdt>
              <w:sdtPr>
                <w:id w:val="-626627398"/>
                <w:placeholder>
                  <w:docPart w:val="E27AB005642C43A4BC08DC42C87C0CF8"/>
                </w:placeholder>
              </w:sdtPr>
              <w:sdtContent>
                <w:tc>
                  <w:tcPr>
                    <w:tcW w:w="6018" w:type="dxa"/>
                    <w:shd w:val="clear" w:color="auto" w:fill="F2F2F2" w:themeFill="background1" w:themeFillShade="F2"/>
                    <w:tcMar>
                      <w:top w:w="0" w:type="nil"/>
                      <w:left w:w="0" w:type="nil"/>
                      <w:bottom w:w="0" w:type="nil"/>
                      <w:right w:w="0" w:type="nil"/>
                    </w:tcMar>
                  </w:tcPr>
                  <w:p w14:paraId="77945084" w14:textId="3955C5DB" w:rsidR="00B86B94" w:rsidRPr="00BF669C" w:rsidRDefault="00C851AD" w:rsidP="00B86B94">
                    <w:pPr>
                      <w:ind w:left="113" w:right="113"/>
                      <w:rPr>
                        <w:rFonts w:ascii="Verdana" w:hAnsi="Verdana"/>
                        <w:sz w:val="22"/>
                        <w:szCs w:val="22"/>
                      </w:rPr>
                    </w:pPr>
                    <w:r>
                      <w:t>Must begin with CAREER:</w:t>
                    </w:r>
                  </w:p>
                </w:tc>
              </w:sdtContent>
            </w:sdt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7"/>
        <w:gridCol w:w="71"/>
        <w:gridCol w:w="2143"/>
        <w:gridCol w:w="378"/>
        <w:gridCol w:w="65"/>
        <w:gridCol w:w="585"/>
        <w:gridCol w:w="534"/>
        <w:gridCol w:w="448"/>
        <w:gridCol w:w="524"/>
        <w:gridCol w:w="318"/>
        <w:gridCol w:w="42"/>
        <w:gridCol w:w="404"/>
        <w:gridCol w:w="133"/>
        <w:gridCol w:w="378"/>
        <w:gridCol w:w="345"/>
        <w:gridCol w:w="360"/>
        <w:gridCol w:w="758"/>
        <w:gridCol w:w="448"/>
        <w:gridCol w:w="2479"/>
      </w:tblGrid>
      <w:tr w:rsidR="00B86B94" w:rsidRPr="00BF669C" w14:paraId="4F81F0B9" w14:textId="77777777" w:rsidTr="00D62D23">
        <w:trPr>
          <w:trHeight w:val="332"/>
        </w:trPr>
        <w:sdt>
          <w:sdtPr>
            <w:rPr>
              <w:sz w:val="32"/>
              <w:szCs w:val="32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</w:tcPr>
              <w:p w14:paraId="47D832EE" w14:textId="67EE22F5" w:rsidR="00B86B94" w:rsidRPr="00BF669C" w:rsidRDefault="00B86B94" w:rsidP="00B86B9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6"/>
            <w:vAlign w:val="center"/>
          </w:tcPr>
          <w:p w14:paraId="4C26A2E9" w14:textId="18F42B2F" w:rsidR="00B86B94" w:rsidRPr="00BF669C" w:rsidRDefault="00B86B94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C0346">
              <w:rPr>
                <w:rFonts w:ascii="Arial" w:hAnsi="Arial" w:cs="Arial"/>
                <w:sz w:val="20"/>
                <w:szCs w:val="20"/>
              </w:rPr>
              <w:t>NSF Announcement #</w:t>
            </w:r>
          </w:p>
        </w:tc>
        <w:sdt>
          <w:sdtPr>
            <w:rPr>
              <w:sz w:val="32"/>
              <w:szCs w:val="32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0144A54E" w14:textId="712A8FC3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9"/>
            <w:vAlign w:val="center"/>
          </w:tcPr>
          <w:p w14:paraId="418660F3" w14:textId="381D6D21" w:rsidR="00B86B94" w:rsidRPr="00BF669C" w:rsidRDefault="00B86B94" w:rsidP="00D52458">
            <w:pPr>
              <w:pStyle w:val="Default"/>
              <w:rPr>
                <w:color w:val="auto"/>
              </w:rPr>
            </w:pPr>
            <w:r w:rsidRPr="008C0346">
              <w:rPr>
                <w:rFonts w:ascii="Arial" w:hAnsi="Arial" w:cs="Arial"/>
                <w:sz w:val="22"/>
                <w:szCs w:val="22"/>
              </w:rPr>
              <w:t xml:space="preserve">Directorate, division, program </w:t>
            </w:r>
          </w:p>
        </w:tc>
        <w:sdt>
          <w:sdtPr>
            <w:rPr>
              <w:sz w:val="32"/>
              <w:szCs w:val="32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</w:tcPr>
              <w:p w14:paraId="5B422C49" w14:textId="6BD230A0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14A9C1F1" w14:textId="4AFDD761" w:rsidR="00B86B94" w:rsidRPr="00BF669C" w:rsidRDefault="00B86B94" w:rsidP="00B86B94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B86B94" w:rsidRPr="00BF669C" w14:paraId="03B100B9" w14:textId="77777777" w:rsidTr="00D62D23">
        <w:trPr>
          <w:trHeight w:val="332"/>
        </w:trPr>
        <w:sdt>
          <w:sdtPr>
            <w:rPr>
              <w:sz w:val="32"/>
              <w:szCs w:val="32"/>
            </w:rPr>
            <w:id w:val="85422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</w:tcPr>
              <w:p w14:paraId="626CCAFF" w14:textId="77777777" w:rsidR="00B86B94" w:rsidRPr="00BF669C" w:rsidRDefault="00B86B94" w:rsidP="00B86B9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6"/>
            <w:vAlign w:val="center"/>
          </w:tcPr>
          <w:p w14:paraId="02B487D6" w14:textId="6890471C" w:rsidR="00B86B94" w:rsidRPr="00BF669C" w:rsidRDefault="00B86B94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 Type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sz w:val="32"/>
              <w:szCs w:val="32"/>
            </w:rPr>
            <w:id w:val="-12470383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8" w:type="dxa"/>
              </w:tcPr>
              <w:p w14:paraId="62CBBF22" w14:textId="77777777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9"/>
            <w:vAlign w:val="center"/>
          </w:tcPr>
          <w:p w14:paraId="3D706381" w14:textId="780E1431" w:rsidR="00B86B94" w:rsidRPr="00BF669C" w:rsidRDefault="00B86B94" w:rsidP="00B86B94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Submission Type</w:t>
            </w:r>
          </w:p>
        </w:tc>
        <w:sdt>
          <w:sdtPr>
            <w:rPr>
              <w:sz w:val="32"/>
              <w:szCs w:val="32"/>
            </w:rPr>
            <w:id w:val="10898210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</w:tcPr>
              <w:p w14:paraId="1BA628C7" w14:textId="77777777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507716C2" w14:textId="6A11F4EA" w:rsidR="00B86B94" w:rsidRPr="00BF669C" w:rsidRDefault="00B86B94" w:rsidP="00B86B94">
            <w:pPr>
              <w:spacing w:before="0" w:after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Collaborative Type</w:t>
            </w:r>
            <w:r w:rsidRPr="00BF66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6B94" w:rsidRPr="00BF669C" w14:paraId="6B6926C7" w14:textId="77777777" w:rsidTr="00D62D23">
        <w:trPr>
          <w:trHeight w:val="332"/>
        </w:trPr>
        <w:tc>
          <w:tcPr>
            <w:tcW w:w="10790" w:type="dxa"/>
            <w:gridSpan w:val="19"/>
            <w:vAlign w:val="center"/>
          </w:tcPr>
          <w:p w14:paraId="5CA61B10" w14:textId="4DCCEA00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Cover Sheet</w:t>
            </w:r>
          </w:p>
        </w:tc>
      </w:tr>
      <w:tr w:rsidR="00D62D23" w:rsidRPr="00BF669C" w14:paraId="7EEBC5E0" w14:textId="77777777" w:rsidTr="00D62D23">
        <w:trPr>
          <w:trHeight w:val="359"/>
        </w:trPr>
        <w:sdt>
          <w:sdtPr>
            <w:rPr>
              <w:sz w:val="32"/>
              <w:szCs w:val="32"/>
            </w:rPr>
            <w:id w:val="-171256349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</w:tcPr>
              <w:p w14:paraId="2CA32D2E" w14:textId="762E2BEE" w:rsidR="00D62D23" w:rsidRPr="00BF669C" w:rsidRDefault="00D62D23" w:rsidP="00D62D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51" w:type="dxa"/>
            <w:gridSpan w:val="8"/>
            <w:vAlign w:val="center"/>
          </w:tcPr>
          <w:p w14:paraId="0B0915AE" w14:textId="6D9E100D" w:rsidR="00D62D23" w:rsidRPr="00BF669C" w:rsidRDefault="00D62D23" w:rsidP="00D62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Start date 6+ months out, unless allowed by FOA</w:t>
            </w:r>
          </w:p>
        </w:tc>
        <w:sdt>
          <w:sdtPr>
            <w:rPr>
              <w:sz w:val="32"/>
              <w:szCs w:val="32"/>
            </w:rPr>
            <w:id w:val="1820228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</w:tcPr>
              <w:p w14:paraId="76917120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4"/>
            <w:vAlign w:val="center"/>
          </w:tcPr>
          <w:p w14:paraId="44ADCC50" w14:textId="1015C78E" w:rsidR="00D62D23" w:rsidRPr="00D62D23" w:rsidRDefault="00D62D23" w:rsidP="00D62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# of Months</w:t>
            </w:r>
          </w:p>
        </w:tc>
        <w:sdt>
          <w:sdtPr>
            <w:rPr>
              <w:sz w:val="32"/>
              <w:szCs w:val="32"/>
            </w:rPr>
            <w:id w:val="-16133524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A840449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1" w:type="dxa"/>
            <w:gridSpan w:val="3"/>
            <w:vAlign w:val="center"/>
          </w:tcPr>
          <w:p w14:paraId="15A53B97" w14:textId="4CEB9653" w:rsidR="00D62D23" w:rsidRPr="00BF669C" w:rsidRDefault="00D62D23" w:rsidP="00D62D23">
            <w:pPr>
              <w:spacing w:before="0" w:after="0"/>
              <w:rPr>
                <w:sz w:val="20"/>
                <w:szCs w:val="20"/>
              </w:rPr>
            </w:pPr>
            <w:r w:rsidRPr="00754ED6">
              <w:rPr>
                <w:rFonts w:ascii="Arial" w:hAnsi="Arial" w:cs="Arial"/>
                <w:sz w:val="20"/>
                <w:szCs w:val="20"/>
              </w:rPr>
              <w:t>Primary place of performance address</w:t>
            </w:r>
          </w:p>
        </w:tc>
      </w:tr>
      <w:tr w:rsidR="00D62D23" w:rsidRPr="00BF669C" w14:paraId="67B2A36A" w14:textId="77777777" w:rsidTr="00CB11DC">
        <w:trPr>
          <w:trHeight w:val="359"/>
        </w:trPr>
        <w:tc>
          <w:tcPr>
            <w:tcW w:w="10790" w:type="dxa"/>
            <w:gridSpan w:val="19"/>
            <w:shd w:val="clear" w:color="auto" w:fill="FDE9D9" w:themeFill="accent6" w:themeFillTint="33"/>
            <w:vAlign w:val="center"/>
          </w:tcPr>
          <w:p w14:paraId="49B60A36" w14:textId="5E7BD00C" w:rsidR="00D62D23" w:rsidRPr="003835DD" w:rsidRDefault="00D62D23" w:rsidP="00D52458">
            <w:pPr>
              <w:pStyle w:val="Default"/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Other Information, complete as applicable</w:t>
            </w: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62D23" w:rsidRPr="00BF669C" w14:paraId="254A62BC" w14:textId="77777777" w:rsidTr="00D62D23">
        <w:trPr>
          <w:trHeight w:val="359"/>
        </w:trPr>
        <w:tc>
          <w:tcPr>
            <w:tcW w:w="445" w:type="dxa"/>
            <w:gridSpan w:val="2"/>
            <w:shd w:val="clear" w:color="auto" w:fill="FDE9D9" w:themeFill="accent6" w:themeFillTint="33"/>
          </w:tcPr>
          <w:p w14:paraId="5EA768D1" w14:textId="77777777" w:rsidR="00D62D23" w:rsidRPr="00BF669C" w:rsidRDefault="00415A1E" w:rsidP="00CB11D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1112606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845592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3751360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88" w:type="dxa"/>
            <w:gridSpan w:val="3"/>
            <w:shd w:val="clear" w:color="auto" w:fill="FDE9D9" w:themeFill="accent6" w:themeFillTint="33"/>
          </w:tcPr>
          <w:p w14:paraId="576D134F" w14:textId="77777777" w:rsidR="00D62D23" w:rsidRPr="009300BF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E8AA16F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Beginning Investigator – BIO directorate only</w:t>
            </w:r>
          </w:p>
          <w:p w14:paraId="775FC9BB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0CB03CB" w14:textId="77777777" w:rsidR="00D62D23" w:rsidRPr="00B86B94" w:rsidRDefault="00D62D23" w:rsidP="00CB11DC">
            <w:pPr>
              <w:pStyle w:val="Default"/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</w:pPr>
            <w:r w:rsidRPr="00B86B94"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  <w:t>Proprietary &amp; Privileged Info</w:t>
            </w:r>
          </w:p>
          <w:p w14:paraId="775D5C22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3A478F0" w14:textId="77777777" w:rsidR="00D62D23" w:rsidRPr="00BF669C" w:rsidRDefault="00D62D23" w:rsidP="00CB11D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Historic Places</w:t>
            </w:r>
          </w:p>
        </w:tc>
        <w:tc>
          <w:tcPr>
            <w:tcW w:w="585" w:type="dxa"/>
            <w:shd w:val="clear" w:color="auto" w:fill="FDE9D9" w:themeFill="accent6" w:themeFillTint="33"/>
          </w:tcPr>
          <w:p w14:paraId="67C0814D" w14:textId="77777777" w:rsidR="00D62D23" w:rsidRPr="00BF669C" w:rsidRDefault="00415A1E" w:rsidP="00CB11DC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10213252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03" w:type="dxa"/>
            <w:gridSpan w:val="7"/>
            <w:shd w:val="clear" w:color="auto" w:fill="FDE9D9" w:themeFill="accent6" w:themeFillTint="33"/>
          </w:tcPr>
          <w:p w14:paraId="5F2D5950" w14:textId="77777777" w:rsidR="00D62D23" w:rsidRPr="009300BF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9C832F1" w14:textId="6CD0B933" w:rsidR="00D62D23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Vertebrate animals </w:t>
            </w:r>
          </w:p>
          <w:p w14:paraId="74EA7586" w14:textId="77777777" w:rsidR="00CB11DC" w:rsidRPr="00BF669C" w:rsidRDefault="00CB11DC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1AB894B" w14:textId="575C0056" w:rsidR="00CB11DC" w:rsidRPr="00BF669C" w:rsidRDefault="00415A1E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8004176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11DC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B11DC">
              <w:rPr>
                <w:rFonts w:ascii="Arial" w:hAnsi="Arial" w:cs="Arial"/>
                <w:color w:val="auto"/>
                <w:sz w:val="20"/>
                <w:szCs w:val="20"/>
              </w:rPr>
              <w:t>Pending</w:t>
            </w:r>
          </w:p>
          <w:p w14:paraId="1E5DC9D9" w14:textId="48438558" w:rsidR="00CB11DC" w:rsidRPr="00CB11DC" w:rsidRDefault="00CB11DC" w:rsidP="00CB11D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11DC">
              <w:rPr>
                <w:rFonts w:ascii="Arial" w:hAnsi="Arial" w:cs="Arial"/>
                <w:b/>
                <w:color w:val="auto"/>
                <w:sz w:val="20"/>
                <w:szCs w:val="20"/>
              </w:rPr>
              <w:t>OR</w:t>
            </w:r>
          </w:p>
          <w:p w14:paraId="6E9C71F7" w14:textId="77777777" w:rsidR="00D62D23" w:rsidRPr="00BF669C" w:rsidRDefault="00415A1E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9905120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IACUC App. Date</w:t>
            </w:r>
          </w:p>
          <w:p w14:paraId="02CD022D" w14:textId="77777777" w:rsidR="00D62D23" w:rsidRPr="00BF669C" w:rsidRDefault="00415A1E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10525723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PHS Animal Welfare</w:t>
            </w:r>
          </w:p>
          <w:p w14:paraId="0DD92C20" w14:textId="12BEF7AC" w:rsidR="00D62D23" w:rsidRPr="00BF669C" w:rsidRDefault="00D62D23" w:rsidP="00CB11DC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r w:rsidRPr="00BF66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# </w:t>
            </w:r>
            <w:r w:rsidR="00DC16EE" w:rsidRPr="00DC16E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D16-00482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5F7E8ECF" w14:textId="77777777" w:rsidR="00D62D23" w:rsidRPr="00BF669C" w:rsidRDefault="00415A1E" w:rsidP="00CB11DC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5951381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391" w:type="dxa"/>
            <w:gridSpan w:val="5"/>
            <w:shd w:val="clear" w:color="auto" w:fill="FDE9D9" w:themeFill="accent6" w:themeFillTint="33"/>
          </w:tcPr>
          <w:p w14:paraId="15397B1C" w14:textId="77777777" w:rsidR="00D62D23" w:rsidRPr="009300BF" w:rsidRDefault="00D62D23" w:rsidP="00CB11DC">
            <w:pPr>
              <w:pStyle w:val="NoSpacing1"/>
              <w:rPr>
                <w:color w:val="auto"/>
                <w:sz w:val="8"/>
                <w:szCs w:val="8"/>
              </w:rPr>
            </w:pPr>
          </w:p>
          <w:p w14:paraId="5934A7D4" w14:textId="77777777" w:rsidR="00D62D23" w:rsidRPr="00BF669C" w:rsidRDefault="00D62D23" w:rsidP="00CB11D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Human Subjects </w:t>
            </w:r>
          </w:p>
          <w:p w14:paraId="541754DE" w14:textId="77777777" w:rsidR="00D62D23" w:rsidRPr="00BF669C" w:rsidRDefault="00D62D23" w:rsidP="00CB11DC">
            <w:pPr>
              <w:pStyle w:val="NoSpacing1"/>
              <w:rPr>
                <w:color w:val="auto"/>
                <w:sz w:val="8"/>
                <w:szCs w:val="8"/>
              </w:rPr>
            </w:pPr>
          </w:p>
          <w:p w14:paraId="417806C0" w14:textId="77777777" w:rsidR="00D62D23" w:rsidRPr="00BF669C" w:rsidRDefault="00415A1E" w:rsidP="00CB11DC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647178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color w:val="auto"/>
              </w:rPr>
              <w:t xml:space="preserve"> IRB Approval Date</w:t>
            </w:r>
          </w:p>
          <w:p w14:paraId="1C7CBA58" w14:textId="6E55C7A4" w:rsidR="00D62D23" w:rsidRDefault="00415A1E" w:rsidP="00CB11DC">
            <w:pPr>
              <w:pStyle w:val="NoSpacing1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4717392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color w:val="auto"/>
              </w:rPr>
              <w:t xml:space="preserve"> Human Subjects Assurance # </w:t>
            </w:r>
            <w:r w:rsidR="00D62D23" w:rsidRPr="00BF669C">
              <w:rPr>
                <w:color w:val="auto"/>
                <w:sz w:val="18"/>
                <w:szCs w:val="18"/>
              </w:rPr>
              <w:t>FWA</w:t>
            </w:r>
            <w:r w:rsidR="00DC16EE">
              <w:rPr>
                <w:color w:val="auto"/>
                <w:sz w:val="18"/>
                <w:szCs w:val="18"/>
              </w:rPr>
              <w:t xml:space="preserve"> </w:t>
            </w:r>
            <w:r w:rsidR="00DC16EE" w:rsidRPr="00DC16EE">
              <w:rPr>
                <w:color w:val="auto"/>
                <w:sz w:val="18"/>
                <w:szCs w:val="18"/>
              </w:rPr>
              <w:t>00001041</w:t>
            </w:r>
          </w:p>
          <w:p w14:paraId="04EE048C" w14:textId="77777777" w:rsidR="00CB11DC" w:rsidRPr="00CB11DC" w:rsidRDefault="00CB11DC" w:rsidP="00CB11DC">
            <w:pPr>
              <w:pStyle w:val="NoSpacing1"/>
              <w:jc w:val="center"/>
              <w:rPr>
                <w:b/>
                <w:color w:val="auto"/>
              </w:rPr>
            </w:pPr>
            <w:r w:rsidRPr="00CB11DC">
              <w:rPr>
                <w:b/>
                <w:color w:val="auto"/>
              </w:rPr>
              <w:t>OR</w:t>
            </w:r>
          </w:p>
          <w:p w14:paraId="4B959D44" w14:textId="5F7AA0D0" w:rsidR="00CB11DC" w:rsidRPr="00CB11DC" w:rsidRDefault="00415A1E" w:rsidP="00F36288">
            <w:pPr>
              <w:pStyle w:val="NoSpacing1"/>
              <w:rPr>
                <w:b/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95251777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11DC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color w:val="auto"/>
              </w:rPr>
              <w:t xml:space="preserve"> </w:t>
            </w:r>
            <w:r w:rsidR="00F36288">
              <w:rPr>
                <w:color w:val="auto"/>
              </w:rPr>
              <w:t xml:space="preserve">Pending                </w:t>
            </w:r>
            <w:r w:rsidR="00CB11DC" w:rsidRPr="00CB11DC">
              <w:rPr>
                <w:b/>
                <w:color w:val="auto"/>
              </w:rPr>
              <w:t>OR</w:t>
            </w:r>
          </w:p>
          <w:p w14:paraId="34A7D2AF" w14:textId="5DB6D3FF" w:rsidR="00CB11DC" w:rsidRPr="00CB11DC" w:rsidRDefault="00415A1E" w:rsidP="00CB11DC">
            <w:pPr>
              <w:pStyle w:val="NoSpacing1"/>
              <w:rPr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547023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6ECD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color w:val="auto"/>
              </w:rPr>
              <w:t xml:space="preserve"> Exemption Subsection</w:t>
            </w:r>
          </w:p>
        </w:tc>
      </w:tr>
      <w:tr w:rsidR="00D62D23" w:rsidRPr="00BF669C" w14:paraId="5C3682A4" w14:textId="77777777" w:rsidTr="00D62D23">
        <w:trPr>
          <w:trHeight w:val="359"/>
        </w:trPr>
        <w:tc>
          <w:tcPr>
            <w:tcW w:w="445" w:type="dxa"/>
            <w:gridSpan w:val="2"/>
            <w:shd w:val="clear" w:color="auto" w:fill="FDE9D9" w:themeFill="accent6" w:themeFillTint="33"/>
          </w:tcPr>
          <w:p w14:paraId="31BA9400" w14:textId="77777777" w:rsidR="00D62D23" w:rsidRPr="00BF669C" w:rsidRDefault="00415A1E" w:rsidP="00CB11D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849368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45" w:type="dxa"/>
            <w:shd w:val="clear" w:color="auto" w:fill="FDE9D9" w:themeFill="accent6" w:themeFillTint="33"/>
          </w:tcPr>
          <w:p w14:paraId="5DCC8556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Funding of an International Branch Campus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0A241D12" w14:textId="77777777" w:rsidR="00D62D23" w:rsidRPr="00BF669C" w:rsidRDefault="00415A1E" w:rsidP="00CB11DC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2087279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74" w:type="dxa"/>
            <w:gridSpan w:val="6"/>
            <w:shd w:val="clear" w:color="auto" w:fill="FDE9D9" w:themeFill="accent6" w:themeFillTint="33"/>
          </w:tcPr>
          <w:p w14:paraId="267BF370" w14:textId="77777777" w:rsidR="00D62D23" w:rsidRPr="00BF669C" w:rsidRDefault="00D62D23" w:rsidP="00CB11DC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Funding of a Foreign Org. including through subaward or consultant </w:t>
            </w:r>
          </w:p>
        </w:tc>
        <w:tc>
          <w:tcPr>
            <w:tcW w:w="446" w:type="dxa"/>
            <w:gridSpan w:val="2"/>
            <w:shd w:val="clear" w:color="auto" w:fill="FDE9D9" w:themeFill="accent6" w:themeFillTint="33"/>
          </w:tcPr>
          <w:p w14:paraId="7C36D67E" w14:textId="77777777" w:rsidR="00D62D23" w:rsidRPr="00BF669C" w:rsidRDefault="00415A1E" w:rsidP="00CB11DC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488351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02" w:type="dxa"/>
            <w:gridSpan w:val="7"/>
            <w:shd w:val="clear" w:color="auto" w:fill="FDE9D9" w:themeFill="accent6" w:themeFillTint="33"/>
          </w:tcPr>
          <w:p w14:paraId="5ECF9290" w14:textId="77777777" w:rsidR="00D62D23" w:rsidRPr="00BF669C" w:rsidRDefault="00D62D23" w:rsidP="00CB11D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International Activities country name – must be checked if either of the previous two are checked, OR if there will be international </w:t>
            </w:r>
            <w:r>
              <w:rPr>
                <w:color w:val="auto"/>
              </w:rPr>
              <w:t xml:space="preserve">non-conference </w:t>
            </w:r>
            <w:r w:rsidRPr="00BF669C">
              <w:rPr>
                <w:color w:val="auto"/>
              </w:rPr>
              <w:t>travel. Worldwide if country is unknown.</w:t>
            </w:r>
          </w:p>
        </w:tc>
      </w:tr>
      <w:tr w:rsidR="00B86B94" w:rsidRPr="00BF669C" w14:paraId="4B157FE4" w14:textId="77777777" w:rsidTr="00B86B94">
        <w:trPr>
          <w:trHeight w:val="332"/>
        </w:trPr>
        <w:tc>
          <w:tcPr>
            <w:tcW w:w="10790" w:type="dxa"/>
            <w:gridSpan w:val="19"/>
            <w:vAlign w:val="center"/>
          </w:tcPr>
          <w:p w14:paraId="4939D7B8" w14:textId="6A05016B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Manage Personnel and Subaward Organizations</w:t>
            </w:r>
          </w:p>
        </w:tc>
      </w:tr>
      <w:tr w:rsidR="00216ECD" w:rsidRPr="00BF669C" w14:paraId="2CC57D66" w14:textId="77777777" w:rsidTr="003837AD">
        <w:trPr>
          <w:trHeight w:val="359"/>
        </w:trPr>
        <w:tc>
          <w:tcPr>
            <w:tcW w:w="450" w:type="dxa"/>
            <w:gridSpan w:val="2"/>
          </w:tcPr>
          <w:p w14:paraId="7155FD7C" w14:textId="0F7E6D63" w:rsidR="00216ECD" w:rsidRPr="00BF669C" w:rsidRDefault="00216ECD" w:rsidP="00216ECD">
            <w:pPr>
              <w:rPr>
                <w:rFonts w:ascii="Verdana" w:hAnsi="Verdana"/>
                <w:sz w:val="20"/>
                <w:szCs w:val="20"/>
              </w:rPr>
            </w:pPr>
            <w:r w:rsidRPr="009300BF">
              <w:rPr>
                <w:sz w:val="8"/>
                <w:szCs w:val="8"/>
              </w:rPr>
              <w:t xml:space="preserve"> </w:t>
            </w:r>
          </w:p>
        </w:tc>
        <w:tc>
          <w:tcPr>
            <w:tcW w:w="10340" w:type="dxa"/>
            <w:gridSpan w:val="17"/>
          </w:tcPr>
          <w:p w14:paraId="6D8F47E1" w14:textId="64CF2F54" w:rsidR="00216ECD" w:rsidRPr="00BF669C" w:rsidRDefault="00415A1E" w:rsidP="00216ECD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0039575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6ECD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216EC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6ECD">
              <w:rPr>
                <w:rFonts w:ascii="Arial" w:hAnsi="Arial" w:cs="Arial"/>
                <w:color w:val="auto"/>
                <w:sz w:val="20"/>
                <w:szCs w:val="20"/>
              </w:rPr>
              <w:t>Subawardee organization has been added</w:t>
            </w:r>
            <w:r w:rsidR="00216EC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sdt>
              <w:sdtPr>
                <w:rPr>
                  <w:sz w:val="32"/>
                  <w:szCs w:val="32"/>
                </w:rPr>
                <w:id w:val="-663703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6EC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16ECD" w:rsidRPr="00BF669C">
              <w:t xml:space="preserve"> </w:t>
            </w:r>
            <w:r w:rsidR="00216ECD" w:rsidRPr="00216ECD">
              <w:rPr>
                <w:rFonts w:asciiTheme="minorHAnsi" w:hAnsiTheme="minorHAnsi" w:cstheme="minorHAnsi"/>
                <w:sz w:val="20"/>
                <w:szCs w:val="20"/>
              </w:rPr>
              <w:t>Subawardee personnel have been added</w:t>
            </w:r>
            <w:r w:rsidR="00216ECD" w:rsidRPr="00BF669C">
              <w:rPr>
                <w:sz w:val="32"/>
                <w:szCs w:val="32"/>
              </w:rPr>
              <w:t xml:space="preserve"> </w:t>
            </w:r>
          </w:p>
        </w:tc>
      </w:tr>
      <w:tr w:rsidR="00D777FB" w:rsidRPr="00BF669C" w14:paraId="57A594F8" w14:textId="77777777" w:rsidTr="00955639">
        <w:trPr>
          <w:trHeight w:val="359"/>
        </w:trPr>
        <w:sdt>
          <w:sdtPr>
            <w:rPr>
              <w:color w:val="auto"/>
            </w:rPr>
            <w:id w:val="103999179"/>
            <w:placeholder>
              <w:docPart w:val="6DEC4EA0DCE849A29F82184910045D25"/>
            </w:placeholder>
            <w:showingPlcHdr/>
          </w:sdtPr>
          <w:sdtContent>
            <w:tc>
              <w:tcPr>
                <w:tcW w:w="10790" w:type="dxa"/>
                <w:gridSpan w:val="19"/>
                <w:shd w:val="clear" w:color="auto" w:fill="F2F2F2" w:themeFill="background1" w:themeFillShade="F2"/>
              </w:tcPr>
              <w:p w14:paraId="2B3627E7" w14:textId="77777777" w:rsidR="00D777FB" w:rsidRPr="00BF669C" w:rsidRDefault="00D777FB" w:rsidP="00D777F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40B252EC" w14:textId="77777777" w:rsidR="00DC16EE" w:rsidRDefault="00DC16EE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587EDA" w:rsidRPr="00BF669C" w14:paraId="6D4E8CCB" w14:textId="77777777" w:rsidTr="00DC16EE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11BA9D2" w14:textId="77777777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summary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6480"/>
        <w:gridCol w:w="3775"/>
      </w:tblGrid>
      <w:tr w:rsidR="00587EDA" w:rsidRPr="00BF669C" w14:paraId="7C7E7C42" w14:textId="77777777" w:rsidTr="00B051BD">
        <w:trPr>
          <w:trHeight w:val="967"/>
        </w:trPr>
        <w:tc>
          <w:tcPr>
            <w:tcW w:w="53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7C27BA" w14:textId="77777777" w:rsidR="00587EDA" w:rsidRPr="00BF669C" w:rsidRDefault="00415A1E" w:rsidP="00B86B94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6120053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</w:p>
          <w:p w14:paraId="2B0CFEA3" w14:textId="77777777" w:rsidR="00587EDA" w:rsidRPr="00BF669C" w:rsidRDefault="00587EDA" w:rsidP="00B86B94">
            <w:pPr>
              <w:spacing w:before="0" w:after="0"/>
              <w:rPr>
                <w:sz w:val="8"/>
                <w:szCs w:val="8"/>
              </w:rPr>
            </w:pPr>
          </w:p>
          <w:p w14:paraId="2C9174A1" w14:textId="77777777" w:rsidR="00587EDA" w:rsidRPr="00BF669C" w:rsidRDefault="00415A1E" w:rsidP="00B86B94">
            <w:sdt>
              <w:sdtPr>
                <w:rPr>
                  <w:sz w:val="32"/>
                  <w:szCs w:val="32"/>
                </w:rPr>
                <w:id w:val="-16888230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7ED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48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340DEB" w14:textId="77777777" w:rsidR="00587EDA" w:rsidRPr="00DA7753" w:rsidRDefault="00587EDA" w:rsidP="00B051BD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F06CA82" w14:textId="77777777" w:rsidR="00587EDA" w:rsidRDefault="00587EDA" w:rsidP="00B051B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One page</w:t>
            </w:r>
          </w:p>
          <w:p w14:paraId="2293CAC6" w14:textId="77777777" w:rsidR="00587EDA" w:rsidRPr="00B051BD" w:rsidRDefault="00587EDA" w:rsidP="00B051BD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AD6D6D6" w14:textId="77777777" w:rsidR="00587EDA" w:rsidRPr="00BF669C" w:rsidRDefault="00587EDA" w:rsidP="00B051B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Overview, Intellectual Merit and Broader Impacts sections; each header on its own line with no other information, including section numbers</w:t>
            </w:r>
          </w:p>
        </w:tc>
        <w:sdt>
          <w:sdtPr>
            <w:id w:val="-561406148"/>
            <w:placeholder>
              <w:docPart w:val="0A02E60A39B446AA8F8187C4A96ACDFF"/>
            </w:placeholder>
            <w:showingPlcHdr/>
          </w:sdtPr>
          <w:sdtContent>
            <w:tc>
              <w:tcPr>
                <w:tcW w:w="377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EFC9F77" w14:textId="77777777" w:rsidR="00587EDA" w:rsidRPr="00BF669C" w:rsidRDefault="00587EDA" w:rsidP="00B86B94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"/>
        <w:gridCol w:w="3330"/>
        <w:gridCol w:w="90"/>
        <w:gridCol w:w="1710"/>
        <w:gridCol w:w="450"/>
        <w:gridCol w:w="4760"/>
      </w:tblGrid>
      <w:tr w:rsidR="00BF669C" w:rsidRPr="00BF669C" w14:paraId="57ED3A34" w14:textId="77777777" w:rsidTr="00DC16EE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79F57097" w14:textId="1C51025B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description</w:t>
            </w:r>
          </w:p>
        </w:tc>
      </w:tr>
      <w:tr w:rsidR="009B2F83" w:rsidRPr="00BF669C" w14:paraId="2E082876" w14:textId="77777777" w:rsidTr="00D52458">
        <w:trPr>
          <w:trHeight w:val="3491"/>
        </w:trPr>
        <w:tc>
          <w:tcPr>
            <w:tcW w:w="450" w:type="dxa"/>
          </w:tcPr>
          <w:p w14:paraId="5417B5AE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920983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B2F83" w:rsidRPr="00BF669C">
              <w:rPr>
                <w:sz w:val="32"/>
                <w:szCs w:val="32"/>
              </w:rPr>
              <w:t xml:space="preserve"> </w:t>
            </w:r>
          </w:p>
          <w:p w14:paraId="2CA1AB34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891841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B2F83" w:rsidRPr="00BF669C">
              <w:rPr>
                <w:sz w:val="32"/>
                <w:szCs w:val="32"/>
              </w:rPr>
              <w:t xml:space="preserve"> </w:t>
            </w:r>
          </w:p>
          <w:p w14:paraId="5131BF4F" w14:textId="77777777" w:rsidR="009B2F83" w:rsidRPr="002C36DE" w:rsidRDefault="00415A1E" w:rsidP="009B2F83">
            <w:pPr>
              <w:rPr>
                <w:sz w:val="16"/>
                <w:szCs w:val="16"/>
              </w:rPr>
            </w:pPr>
            <w:sdt>
              <w:sdtPr>
                <w:rPr>
                  <w:sz w:val="32"/>
                  <w:szCs w:val="32"/>
                </w:rPr>
                <w:id w:val="-146041564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B2F83" w:rsidRPr="002C36DE">
              <w:rPr>
                <w:sz w:val="16"/>
                <w:szCs w:val="16"/>
              </w:rPr>
              <w:t xml:space="preserve"> </w:t>
            </w:r>
          </w:p>
          <w:p w14:paraId="7C85163B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352380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8B2E227" w14:textId="77777777" w:rsidR="009B2F83" w:rsidRPr="00133E60" w:rsidRDefault="009B2F83" w:rsidP="009B2F83">
            <w:pPr>
              <w:rPr>
                <w:sz w:val="40"/>
                <w:szCs w:val="40"/>
              </w:rPr>
            </w:pPr>
          </w:p>
          <w:p w14:paraId="0AEA2B71" w14:textId="219AAA71" w:rsidR="009B2F83" w:rsidRPr="00BF669C" w:rsidRDefault="00415A1E" w:rsidP="009B2F83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93455767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130" w:type="dxa"/>
            <w:gridSpan w:val="3"/>
          </w:tcPr>
          <w:p w14:paraId="4540E56D" w14:textId="77777777" w:rsidR="009B2F83" w:rsidRPr="00BF669C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5AE6CCC" w14:textId="78270D1C" w:rsidR="009B2F83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15 pages, unless otherwise indicated in FOA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0D2EDB0C" w14:textId="77777777" w:rsidR="009B2F83" w:rsidRPr="00BF669C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F90C505" w14:textId="77777777" w:rsidR="009B2F83" w:rsidRPr="00BF669C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FE334C6" w14:textId="77777777" w:rsidR="009B2F83" w:rsidRPr="00BF669C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graphics/figures/charts uploaded ok and within margins, caption are readable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6A6C4F64" w14:textId="77777777" w:rsidR="009B2F83" w:rsidRPr="00BF669C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582EA9C3" w14:textId="77777777" w:rsidR="009B2F83" w:rsidRPr="00241003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1133700A" w14:textId="77777777" w:rsidR="009B2F83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URLs</w:t>
            </w:r>
          </w:p>
          <w:p w14:paraId="7D5DED12" w14:textId="77777777" w:rsidR="009B2F83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5CC9A5" w14:textId="77777777" w:rsidR="009B2F83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 describes an integrated path that will lead to a successful career as an outstanding researcher and educator</w:t>
            </w:r>
          </w:p>
          <w:p w14:paraId="5DB08D64" w14:textId="77777777" w:rsidR="009B2F83" w:rsidRDefault="009B2F83" w:rsidP="009B2F8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FE2D2DF" w14:textId="59C45896" w:rsidR="009B2F83" w:rsidRPr="009B2F83" w:rsidRDefault="009B2F83" w:rsidP="00D5245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8B2110">
              <w:rPr>
                <w:rFonts w:cstheme="minorHAnsi"/>
                <w:sz w:val="20"/>
                <w:szCs w:val="20"/>
              </w:rPr>
              <w:t>A description of the proposed research project, including preliminary supporting data where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2110">
              <w:rPr>
                <w:rFonts w:cstheme="minorHAnsi"/>
                <w:sz w:val="20"/>
                <w:szCs w:val="20"/>
              </w:rPr>
              <w:t>appropriate, specific objectives, methods and procedures to be used, and expected significance</w:t>
            </w:r>
            <w:r w:rsidR="00D52458">
              <w:rPr>
                <w:rFonts w:cstheme="minorHAnsi"/>
                <w:sz w:val="20"/>
                <w:szCs w:val="20"/>
              </w:rPr>
              <w:t xml:space="preserve"> </w:t>
            </w:r>
            <w:r w:rsidRPr="008B2110">
              <w:rPr>
                <w:rFonts w:cstheme="minorHAnsi"/>
                <w:sz w:val="20"/>
                <w:szCs w:val="20"/>
              </w:rPr>
              <w:t>of the results</w:t>
            </w:r>
          </w:p>
        </w:tc>
        <w:tc>
          <w:tcPr>
            <w:tcW w:w="450" w:type="dxa"/>
          </w:tcPr>
          <w:p w14:paraId="6D448C74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923655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9CD3C3E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039819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B2F83" w:rsidRPr="00BF669C">
              <w:rPr>
                <w:sz w:val="32"/>
                <w:szCs w:val="32"/>
              </w:rPr>
              <w:t xml:space="preserve"> </w:t>
            </w:r>
          </w:p>
          <w:p w14:paraId="518D0B56" w14:textId="77777777" w:rsidR="009B2F83" w:rsidRDefault="00415A1E" w:rsidP="009B2F8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746280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AF8C2FA" w14:textId="77777777" w:rsidR="009B2F83" w:rsidRPr="00133E60" w:rsidRDefault="009B2F83" w:rsidP="009B2F83">
            <w:pPr>
              <w:rPr>
                <w:sz w:val="40"/>
                <w:szCs w:val="40"/>
              </w:rPr>
            </w:pPr>
          </w:p>
          <w:p w14:paraId="245CB768" w14:textId="6FAD8EE3" w:rsidR="009B2F83" w:rsidRDefault="00415A1E" w:rsidP="009B2F83">
            <w:pPr>
              <w:rPr>
                <w:sz w:val="40"/>
                <w:szCs w:val="40"/>
              </w:rPr>
            </w:pPr>
            <w:sdt>
              <w:sdtPr>
                <w:rPr>
                  <w:sz w:val="32"/>
                  <w:szCs w:val="32"/>
                </w:rPr>
                <w:id w:val="4973895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2F8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B2F83" w:rsidRPr="00133E60">
              <w:rPr>
                <w:sz w:val="40"/>
                <w:szCs w:val="40"/>
              </w:rPr>
              <w:t xml:space="preserve"> </w:t>
            </w:r>
          </w:p>
          <w:p w14:paraId="704F97F8" w14:textId="77777777" w:rsidR="00D52458" w:rsidRPr="00D52458" w:rsidRDefault="00D52458" w:rsidP="009B2F83">
            <w:pPr>
              <w:rPr>
                <w:sz w:val="24"/>
              </w:rPr>
            </w:pPr>
          </w:p>
          <w:p w14:paraId="41DB870B" w14:textId="304DC5C8" w:rsidR="009B2F83" w:rsidRPr="00BF669C" w:rsidRDefault="00415A1E" w:rsidP="009B2F83">
            <w:sdt>
              <w:sdtPr>
                <w:rPr>
                  <w:sz w:val="32"/>
                  <w:szCs w:val="32"/>
                </w:rPr>
                <w:id w:val="-17135635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245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760" w:type="dxa"/>
          </w:tcPr>
          <w:p w14:paraId="30B522AB" w14:textId="77777777" w:rsidR="009B2F83" w:rsidRPr="00085A09" w:rsidRDefault="009B2F83" w:rsidP="009B2F8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FFFB4CB" w14:textId="77777777" w:rsidR="009B2F83" w:rsidRPr="00085A09" w:rsidRDefault="009B2F83" w:rsidP="009B2F83">
            <w:pPr>
              <w:pStyle w:val="Default"/>
              <w:rPr>
                <w:color w:val="auto"/>
                <w:sz w:val="32"/>
                <w:szCs w:val="32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Section labeled as Broader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Impacts and includes impacts other than educational activities</w:t>
            </w:r>
          </w:p>
          <w:p w14:paraId="7FC78BD6" w14:textId="77777777" w:rsidR="009B2F83" w:rsidRPr="00085A09" w:rsidRDefault="009B2F83" w:rsidP="009B2F8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4C8482" w14:textId="77777777" w:rsidR="009B2F83" w:rsidRPr="00D20377" w:rsidRDefault="009B2F83" w:rsidP="009B2F83">
            <w:pPr>
              <w:pStyle w:val="Default"/>
              <w:rPr>
                <w:color w:val="FFFFFF" w:themeColor="background1"/>
                <w:sz w:val="32"/>
                <w:szCs w:val="32"/>
              </w:rPr>
            </w:pPr>
            <w:r w:rsidRPr="00D203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Section labeled as Intellectual Merit </w:t>
            </w:r>
          </w:p>
          <w:p w14:paraId="03843B22" w14:textId="77777777" w:rsidR="009B2F83" w:rsidRPr="00085A09" w:rsidRDefault="009B2F83" w:rsidP="009B2F83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Explanation/justification of funding to an IBC or foreign organization (through subaward or consultant arrangement) is included</w:t>
            </w:r>
          </w:p>
          <w:p w14:paraId="02DD3AE8" w14:textId="77777777" w:rsidR="009B2F83" w:rsidRPr="00133E60" w:rsidRDefault="009B2F83" w:rsidP="009B2F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29888E" w14:textId="77777777" w:rsidR="009B2F83" w:rsidRPr="00133E60" w:rsidRDefault="009B2F83" w:rsidP="009B2F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33E60">
              <w:rPr>
                <w:rFonts w:asciiTheme="minorHAnsi" w:hAnsiTheme="minorHAnsi" w:cstheme="minorHAnsi"/>
                <w:sz w:val="20"/>
                <w:szCs w:val="20"/>
              </w:rPr>
              <w:t xml:space="preserve"> description of the proposed educational activities and their intended impact</w:t>
            </w:r>
          </w:p>
          <w:p w14:paraId="6068AB38" w14:textId="77777777" w:rsidR="009B2F83" w:rsidRPr="00133E60" w:rsidRDefault="009B2F83" w:rsidP="009B2F8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A43C3D" w14:textId="2A7D6906" w:rsidR="009B2F83" w:rsidRPr="00085A09" w:rsidRDefault="009B2F83" w:rsidP="009B2F83">
            <w:pPr>
              <w:pStyle w:val="Default"/>
              <w:rPr>
                <w:color w:val="auto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33E60">
              <w:rPr>
                <w:rFonts w:asciiTheme="minorHAnsi" w:hAnsiTheme="minorHAnsi" w:cstheme="minorHAnsi"/>
                <w:sz w:val="20"/>
                <w:szCs w:val="20"/>
              </w:rPr>
              <w:t xml:space="preserve"> description of how the research and educational activities are integrated or synergistic;</w:t>
            </w:r>
          </w:p>
        </w:tc>
      </w:tr>
      <w:tr w:rsidR="00A62328" w:rsidRPr="00BF669C" w14:paraId="3B9143B6" w14:textId="77777777" w:rsidTr="002C36DE">
        <w:trPr>
          <w:trHeight w:val="359"/>
        </w:trPr>
        <w:tc>
          <w:tcPr>
            <w:tcW w:w="10790" w:type="dxa"/>
            <w:gridSpan w:val="6"/>
          </w:tcPr>
          <w:p w14:paraId="7EABA2CC" w14:textId="6003E94A" w:rsidR="00A62328" w:rsidRPr="00BF669C" w:rsidRDefault="00A62328" w:rsidP="00A6232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Results from Prior NSF Support</w:t>
            </w:r>
          </w:p>
          <w:p w14:paraId="450A69FF" w14:textId="4872BED7" w:rsidR="00A62328" w:rsidRPr="00BF669C" w:rsidRDefault="00A62328" w:rsidP="00A6232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(current funding, OR end date in last 5 years)</w:t>
            </w:r>
          </w:p>
        </w:tc>
      </w:tr>
      <w:tr w:rsidR="00A62328" w:rsidRPr="00BF669C" w14:paraId="7267BDEE" w14:textId="77777777" w:rsidTr="002C36DE">
        <w:trPr>
          <w:trHeight w:val="359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14:paraId="1751AA64" w14:textId="77777777" w:rsidR="008D5786" w:rsidRDefault="00A62328" w:rsidP="00A6232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36">
              <w:rPr>
                <w:rFonts w:ascii="Arial" w:hAnsi="Arial" w:cs="Arial"/>
                <w:color w:val="auto"/>
                <w:sz w:val="20"/>
                <w:szCs w:val="20"/>
              </w:rPr>
              <w:t xml:space="preserve">PI: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PI \h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8D5786" w:rsidRPr="005236C9" w14:paraId="7B6CEA94" w14:textId="77777777" w:rsidTr="00415A1E">
              <w:trPr>
                <w:trHeight w:val="360"/>
              </w:trPr>
              <w:tc>
                <w:tcPr>
                  <w:tcW w:w="2679" w:type="dxa"/>
                  <w:vAlign w:val="center"/>
                </w:tcPr>
                <w:p w14:paraId="42F99243" w14:textId="1C703298" w:rsidR="008D5786" w:rsidRPr="005236C9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578DF099" w14:textId="77777777" w:rsidR="008D5786" w:rsidRPr="008D5786" w:rsidRDefault="00A62328" w:rsidP="00A62328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CoPI \h 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8D5786" w:rsidRPr="005236C9" w14:paraId="0A3C19B1" w14:textId="77777777" w:rsidTr="008D5786">
              <w:trPr>
                <w:trHeight w:val="360"/>
              </w:trPr>
              <w:tc>
                <w:tcPr>
                  <w:tcW w:w="3332" w:type="dxa"/>
                </w:tcPr>
                <w:p w14:paraId="1A3F5211" w14:textId="3EB241AA" w:rsidR="008D5786" w:rsidRPr="005236C9" w:rsidRDefault="008D5786" w:rsidP="00415A1E">
                  <w:pPr>
                    <w:ind w:left="113" w:right="113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CO-PIs are not allowed for CAREER</w:t>
                  </w:r>
                </w:p>
              </w:tc>
            </w:tr>
          </w:tbl>
          <w:p w14:paraId="69F18AD3" w14:textId="4D7420AE" w:rsidR="00A62328" w:rsidRPr="00833036" w:rsidRDefault="00A62328" w:rsidP="00A62328">
            <w:pPr>
              <w:pStyle w:val="Default"/>
              <w:rPr>
                <w:rFonts w:ascii="Arial" w:hAnsi="Arial" w:cs="Arial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A62328" w:rsidRPr="00BF669C" w14:paraId="0EA194C5" w14:textId="77777777" w:rsidTr="00A62328">
        <w:trPr>
          <w:trHeight w:val="359"/>
        </w:trPr>
        <w:tc>
          <w:tcPr>
            <w:tcW w:w="450" w:type="dxa"/>
          </w:tcPr>
          <w:p w14:paraId="5DDFD02D" w14:textId="1A7484C6" w:rsidR="00A62328" w:rsidRPr="00BF669C" w:rsidRDefault="00415A1E" w:rsidP="00A6232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87794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sz w:val="32"/>
                <w:szCs w:val="32"/>
              </w:rPr>
              <w:t xml:space="preserve"> </w:t>
            </w:r>
          </w:p>
          <w:p w14:paraId="35ADBE4D" w14:textId="1F54FD8D" w:rsidR="00A62328" w:rsidRPr="00241999" w:rsidRDefault="00A62328" w:rsidP="00A62328">
            <w:pPr>
              <w:rPr>
                <w:sz w:val="50"/>
                <w:szCs w:val="50"/>
              </w:rPr>
            </w:pPr>
          </w:p>
          <w:p w14:paraId="1D4B8338" w14:textId="3186221B" w:rsidR="00A62328" w:rsidRPr="00BF669C" w:rsidRDefault="00415A1E" w:rsidP="00A6232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15994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sz w:val="32"/>
                <w:szCs w:val="32"/>
              </w:rPr>
              <w:t xml:space="preserve"> </w:t>
            </w:r>
          </w:p>
          <w:p w14:paraId="4B06CCA8" w14:textId="77777777" w:rsidR="00A62328" w:rsidRPr="00085A09" w:rsidRDefault="00A62328" w:rsidP="00A62328">
            <w:pPr>
              <w:rPr>
                <w:sz w:val="2"/>
                <w:szCs w:val="2"/>
              </w:rPr>
            </w:pPr>
          </w:p>
          <w:p w14:paraId="288B6332" w14:textId="5EE63201" w:rsidR="00A62328" w:rsidRPr="00BF669C" w:rsidRDefault="00415A1E" w:rsidP="00A6232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995402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364E214" w14:textId="1A7AB18E" w:rsidR="00A62328" w:rsidRPr="00BF669C" w:rsidRDefault="00A62328" w:rsidP="00A623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3216BB9" w14:textId="77777777" w:rsidR="00A62328" w:rsidRPr="00BF669C" w:rsidRDefault="00A62328" w:rsidP="00A62328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14280CD" w14:textId="5800603B" w:rsidR="00A62328" w:rsidRPr="00085A09" w:rsidRDefault="00A62328" w:rsidP="00A62328">
            <w:pPr>
              <w:pStyle w:val="Default"/>
              <w:rPr>
                <w:color w:val="auto"/>
                <w:sz w:val="32"/>
                <w:szCs w:val="32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Section labeled as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Results from Prior Support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on its own line with no other information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including section numbers</w:t>
            </w:r>
            <w:r w:rsidRPr="00085A09">
              <w:rPr>
                <w:color w:val="auto"/>
                <w:sz w:val="32"/>
                <w:szCs w:val="32"/>
              </w:rPr>
              <w:t xml:space="preserve"> </w:t>
            </w:r>
          </w:p>
          <w:p w14:paraId="065F27C2" w14:textId="77777777" w:rsidR="00A62328" w:rsidRDefault="00A62328" w:rsidP="00A623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21AC18" w14:textId="336009A7" w:rsidR="00A62328" w:rsidRPr="00BF669C" w:rsidRDefault="00A62328" w:rsidP="00A623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more than 5 pages total</w:t>
            </w:r>
          </w:p>
          <w:p w14:paraId="03022799" w14:textId="77777777" w:rsidR="00A62328" w:rsidRPr="00085A09" w:rsidRDefault="00A62328" w:rsidP="00A623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6135AF6" w14:textId="77004C7B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Statement included </w:t>
            </w:r>
            <w:r>
              <w:rPr>
                <w:rFonts w:ascii="Arial" w:hAnsi="Arial" w:cs="Arial"/>
                <w:sz w:val="20"/>
                <w:szCs w:val="20"/>
              </w:rPr>
              <w:t xml:space="preserve">if the </w:t>
            </w:r>
            <w:r w:rsidRPr="00BF669C">
              <w:rPr>
                <w:rFonts w:ascii="Arial" w:hAnsi="Arial" w:cs="Arial"/>
                <w:sz w:val="20"/>
                <w:szCs w:val="20"/>
              </w:rPr>
              <w:t>PI doesn’t have prior results</w:t>
            </w:r>
          </w:p>
        </w:tc>
        <w:tc>
          <w:tcPr>
            <w:tcW w:w="90" w:type="dxa"/>
          </w:tcPr>
          <w:p w14:paraId="0F958229" w14:textId="08821073" w:rsidR="00A62328" w:rsidRPr="00BF669C" w:rsidRDefault="00A62328" w:rsidP="00A62328">
            <w:pPr>
              <w:spacing w:before="0" w:after="0"/>
            </w:pPr>
            <w:r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6920" w:type="dxa"/>
            <w:gridSpan w:val="3"/>
          </w:tcPr>
          <w:p w14:paraId="49C63ECD" w14:textId="42BB5F6F" w:rsidR="00A62328" w:rsidRPr="00BF669C" w:rsidRDefault="00415A1E" w:rsidP="00A62328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4737841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52458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Title              </w:t>
            </w:r>
            <w:sdt>
              <w:sdtPr>
                <w:rPr>
                  <w:color w:val="auto"/>
                  <w:sz w:val="32"/>
                  <w:szCs w:val="32"/>
                </w:rPr>
                <w:id w:val="8013442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NSF award #, amount, project start and end dates</w:t>
            </w:r>
          </w:p>
          <w:p w14:paraId="15FDC07D" w14:textId="77777777" w:rsidR="00A62328" w:rsidRPr="00BF669C" w:rsidRDefault="00A62328" w:rsidP="00A62328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Separate, labeled sections for: </w:t>
            </w:r>
            <w:sdt>
              <w:sdtPr>
                <w:rPr>
                  <w:color w:val="auto"/>
                  <w:sz w:val="32"/>
                  <w:szCs w:val="32"/>
                </w:rPr>
                <w:id w:val="20666792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Intellectual Merit  </w:t>
            </w:r>
            <w:sdt>
              <w:sdtPr>
                <w:rPr>
                  <w:color w:val="auto"/>
                  <w:sz w:val="32"/>
                  <w:szCs w:val="32"/>
                </w:rPr>
                <w:id w:val="-3774720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Broader Impacts</w:t>
            </w:r>
          </w:p>
          <w:p w14:paraId="4FDFC024" w14:textId="77777777" w:rsidR="00A62328" w:rsidRDefault="00415A1E" w:rsidP="00A623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039583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color w:val="auto"/>
              </w:rPr>
              <w:t xml:space="preserve"> </w:t>
            </w:r>
            <w:r w:rsidR="00A62328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List of all publications resulting from the award, with a complete</w:t>
            </w:r>
          </w:p>
          <w:p w14:paraId="293FA8EB" w14:textId="77777777" w:rsidR="00A62328" w:rsidRDefault="00A62328" w:rsidP="00A623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bibliographic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citation,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may be in references,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if none, then </w:t>
            </w:r>
          </w:p>
          <w:p w14:paraId="2934800B" w14:textId="66381251" w:rsidR="00A62328" w:rsidRPr="00E13798" w:rsidRDefault="00A62328" w:rsidP="00A623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“</w:t>
            </w:r>
            <w:r w:rsidRPr="00E13798">
              <w:rPr>
                <w:rFonts w:asciiTheme="minorHAnsi" w:hAnsiTheme="minorHAnsi" w:cstheme="minorHAnsi"/>
                <w:sz w:val="20"/>
                <w:szCs w:val="20"/>
              </w:rPr>
              <w:t>No publications were produced under this award.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</w:t>
            </w:r>
          </w:p>
          <w:p w14:paraId="52B528F5" w14:textId="77777777" w:rsidR="00A62328" w:rsidRDefault="00415A1E" w:rsidP="00A623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209051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color w:val="auto"/>
              </w:rPr>
              <w:t xml:space="preserve"> </w:t>
            </w:r>
            <w:r w:rsidR="00A62328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Evidence of research products/availability, including data, pubs, samples,</w:t>
            </w:r>
          </w:p>
          <w:p w14:paraId="1A960DDF" w14:textId="27358C33" w:rsidR="00A62328" w:rsidRPr="00BF669C" w:rsidRDefault="00A62328" w:rsidP="00A623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collections, </w:t>
            </w:r>
          </w:p>
          <w:p w14:paraId="048922B3" w14:textId="1A0BDC21" w:rsidR="00A62328" w:rsidRPr="00BF669C" w:rsidRDefault="00415A1E" w:rsidP="00A623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94788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color w:val="auto"/>
              </w:rPr>
              <w:t xml:space="preserve"> </w:t>
            </w:r>
            <w:r w:rsidR="00A6232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renewals, description of relation of completed work to proposed work </w:t>
            </w:r>
            <w:r w:rsidR="00A62328" w:rsidRPr="00BF669C">
              <w:rPr>
                <w:color w:val="auto"/>
              </w:rPr>
              <w:t xml:space="preserve"> </w:t>
            </w:r>
          </w:p>
        </w:tc>
      </w:tr>
      <w:tr w:rsidR="00A62328" w:rsidRPr="00BF669C" w14:paraId="54B46D5A" w14:textId="77777777" w:rsidTr="002C36DE">
        <w:trPr>
          <w:trHeight w:val="359"/>
        </w:trPr>
        <w:sdt>
          <w:sdtPr>
            <w:rPr>
              <w:color w:val="auto"/>
            </w:rPr>
            <w:id w:val="-616908984"/>
            <w:placeholder>
              <w:docPart w:val="F838971648804472ACF4569682C803A6"/>
            </w:placeholder>
            <w:showingPlcHdr/>
          </w:sdtPr>
          <w:sdtContent>
            <w:tc>
              <w:tcPr>
                <w:tcW w:w="10790" w:type="dxa"/>
                <w:gridSpan w:val="6"/>
                <w:shd w:val="clear" w:color="auto" w:fill="F2F2F2" w:themeFill="background1" w:themeFillShade="F2"/>
              </w:tcPr>
              <w:p w14:paraId="4DB931B3" w14:textId="77777777" w:rsidR="00A62328" w:rsidRPr="00BF669C" w:rsidRDefault="00A62328" w:rsidP="00A623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A62328" w:rsidRPr="00BF669C" w14:paraId="17088DE2" w14:textId="77777777" w:rsidTr="00DC16EE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6721CED4" w14:textId="26317260" w:rsidR="00A62328" w:rsidRPr="00BF669C" w:rsidRDefault="00A62328" w:rsidP="00A62328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references cited</w:t>
            </w:r>
          </w:p>
        </w:tc>
      </w:tr>
      <w:tr w:rsidR="00A62328" w:rsidRPr="00BF669C" w14:paraId="73D34936" w14:textId="77777777" w:rsidTr="00A62328">
        <w:trPr>
          <w:trHeight w:val="359"/>
        </w:trPr>
        <w:tc>
          <w:tcPr>
            <w:tcW w:w="450" w:type="dxa"/>
          </w:tcPr>
          <w:p w14:paraId="2DA35406" w14:textId="556FD0B2" w:rsidR="00A62328" w:rsidRPr="00BF669C" w:rsidRDefault="00415A1E" w:rsidP="00A6232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1618244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5621090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6232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62328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340" w:type="dxa"/>
            <w:gridSpan w:val="5"/>
          </w:tcPr>
          <w:p w14:paraId="4F8CB348" w14:textId="77777777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8"/>
                <w:szCs w:val="8"/>
              </w:rPr>
            </w:pPr>
          </w:p>
          <w:p w14:paraId="33C948A5" w14:textId="3B7C3DF8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author names listed, fully written out (i.e. no “et al”) and in order as they appear</w:t>
            </w:r>
          </w:p>
          <w:p w14:paraId="28621C73" w14:textId="77777777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7C60A1F3" w14:textId="611E7A7B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Article/journal title, book title, volume number, start/end page numbers, year of publication, URLs are okay </w:t>
            </w:r>
          </w:p>
          <w:p w14:paraId="21A2D1CD" w14:textId="77777777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E576695" w14:textId="4FAB3966" w:rsidR="00A62328" w:rsidRPr="00BF669C" w:rsidRDefault="00A62328" w:rsidP="00A623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6760E" w14:textId="64FBE0CF" w:rsidR="00D52458" w:rsidRPr="00B051BD" w:rsidRDefault="00D52458">
      <w:pPr>
        <w:rPr>
          <w:sz w:val="4"/>
          <w:szCs w:val="4"/>
        </w:rPr>
      </w:pPr>
    </w:p>
    <w:p w14:paraId="458268E2" w14:textId="77777777" w:rsidR="00DC16EE" w:rsidRDefault="00DC16EE">
      <w:r>
        <w:rPr>
          <w:b/>
          <w:caps/>
        </w:rPr>
        <w:br w:type="page"/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"/>
        <w:gridCol w:w="5305"/>
        <w:gridCol w:w="378"/>
        <w:gridCol w:w="4567"/>
      </w:tblGrid>
      <w:tr w:rsidR="00BF669C" w:rsidRPr="00BF669C" w14:paraId="0BF8CFBE" w14:textId="77777777" w:rsidTr="00DC16EE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46B43F9A" w14:textId="14240938" w:rsidR="00D11CE3" w:rsidRPr="00BF669C" w:rsidRDefault="0087594A" w:rsidP="00D52458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r w:rsidR="00C6463E" w:rsidRPr="00BF669C">
              <w:rPr>
                <w:rFonts w:ascii="Verdana" w:hAnsi="Verdana"/>
              </w:rPr>
              <w:t>budget</w:t>
            </w:r>
            <w:r w:rsidR="00D11CE3" w:rsidRPr="00BF669C">
              <w:rPr>
                <w:rFonts w:ascii="Verdana" w:hAnsi="Verdana"/>
              </w:rPr>
              <w:t xml:space="preserve"> </w:t>
            </w:r>
          </w:p>
        </w:tc>
      </w:tr>
      <w:tr w:rsidR="003837AD" w:rsidRPr="00BF669C" w14:paraId="484188A9" w14:textId="77777777" w:rsidTr="00B051BD">
        <w:trPr>
          <w:trHeight w:val="359"/>
        </w:trPr>
        <w:tc>
          <w:tcPr>
            <w:tcW w:w="540" w:type="dxa"/>
          </w:tcPr>
          <w:p w14:paraId="4B2F1B3F" w14:textId="77777777" w:rsidR="003837AD" w:rsidRPr="00BF669C" w:rsidRDefault="00415A1E" w:rsidP="003837AD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50201730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37AD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35276266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37AD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530087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05" w:type="dxa"/>
          </w:tcPr>
          <w:p w14:paraId="69350A10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32D00146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specifics for allowed costs</w:t>
            </w:r>
          </w:p>
          <w:p w14:paraId="70CD9EC3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1B5091DB" w14:textId="77777777" w:rsidR="003837AD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minimum/maximum, both yearly and overall</w:t>
            </w:r>
          </w:p>
          <w:p w14:paraId="7CF85180" w14:textId="77777777" w:rsidR="003837AD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5B9EA0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 Support costs do NOT include anything that will be secured through a service agreement/contract (venue rental, catering, supplies, etc.)</w:t>
            </w:r>
          </w:p>
        </w:tc>
        <w:tc>
          <w:tcPr>
            <w:tcW w:w="378" w:type="dxa"/>
          </w:tcPr>
          <w:p w14:paraId="1EE1352C" w14:textId="77777777" w:rsidR="003837AD" w:rsidRDefault="00415A1E" w:rsidP="003837AD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8138722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37AD" w:rsidRPr="00BF669C">
              <w:rPr>
                <w:sz w:val="32"/>
                <w:szCs w:val="32"/>
              </w:rPr>
              <w:t xml:space="preserve"> </w:t>
            </w:r>
          </w:p>
          <w:p w14:paraId="40C192AE" w14:textId="77777777" w:rsidR="003837AD" w:rsidRPr="004576B7" w:rsidRDefault="003837AD" w:rsidP="003837AD">
            <w:pPr>
              <w:rPr>
                <w:sz w:val="2"/>
                <w:szCs w:val="2"/>
              </w:rPr>
            </w:pPr>
          </w:p>
          <w:p w14:paraId="5D24F1CE" w14:textId="77777777" w:rsidR="003837AD" w:rsidRDefault="00415A1E" w:rsidP="003837AD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8206933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37AD" w:rsidRPr="00BF669C">
              <w:rPr>
                <w:sz w:val="32"/>
                <w:szCs w:val="32"/>
              </w:rPr>
              <w:t xml:space="preserve"> </w:t>
            </w:r>
          </w:p>
          <w:p w14:paraId="6D5D4872" w14:textId="77777777" w:rsidR="003837AD" w:rsidRPr="00BF669C" w:rsidRDefault="00415A1E" w:rsidP="003837AD">
            <w:sdt>
              <w:sdtPr>
                <w:rPr>
                  <w:sz w:val="32"/>
                  <w:szCs w:val="32"/>
                </w:rPr>
                <w:id w:val="-2169757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37A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567" w:type="dxa"/>
          </w:tcPr>
          <w:p w14:paraId="2EB12ABC" w14:textId="77777777" w:rsidR="003837AD" w:rsidRPr="004576B7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5DC148BC" w14:textId="11318391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Contracts for the purpose of obtaining goods/</w:t>
            </w:r>
            <w:r w:rsidR="00B05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69C">
              <w:rPr>
                <w:rFonts w:ascii="Arial" w:hAnsi="Arial" w:cs="Arial"/>
                <w:sz w:val="20"/>
                <w:szCs w:val="20"/>
              </w:rPr>
              <w:t>services for the proposer’s use are in ODC</w:t>
            </w:r>
            <w:r w:rsidR="00B051BD">
              <w:rPr>
                <w:rFonts w:ascii="Arial" w:hAnsi="Arial" w:cs="Arial"/>
                <w:sz w:val="20"/>
                <w:szCs w:val="20"/>
              </w:rPr>
              <w:t>-</w:t>
            </w:r>
            <w:r w:rsidRPr="00BF669C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5B10375A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1828567B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Matches internal budget</w:t>
            </w:r>
          </w:p>
          <w:p w14:paraId="5E8A7DE8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0D033A" w14:textId="77777777" w:rsidR="003837AD" w:rsidRPr="00BF669C" w:rsidRDefault="003837AD" w:rsidP="003837A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Separate budget is entered for each subcontract</w:t>
            </w:r>
          </w:p>
        </w:tc>
      </w:tr>
      <w:tr w:rsidR="00831E9C" w:rsidRPr="00BF669C" w14:paraId="37AA248D" w14:textId="77777777" w:rsidTr="00256B9C">
        <w:trPr>
          <w:trHeight w:val="359"/>
        </w:trPr>
        <w:sdt>
          <w:sdtPr>
            <w:rPr>
              <w:color w:val="auto"/>
              <w:sz w:val="21"/>
              <w:szCs w:val="21"/>
            </w:rPr>
            <w:id w:val="927847240"/>
            <w:placeholder>
              <w:docPart w:val="850ACC07E4824A18BECC01A908D15B48"/>
            </w:placeholder>
          </w:sdtPr>
          <w:sdtContent>
            <w:sdt>
              <w:sdtPr>
                <w:rPr>
                  <w:color w:val="auto"/>
                  <w:sz w:val="21"/>
                  <w:szCs w:val="21"/>
                </w:rPr>
                <w:id w:val="-285971648"/>
                <w:placeholder>
                  <w:docPart w:val="C9A742A0E71340A9B813911901738929"/>
                </w:placeholder>
              </w:sdtPr>
              <w:sdtContent>
                <w:tc>
                  <w:tcPr>
                    <w:tcW w:w="10790" w:type="dxa"/>
                    <w:gridSpan w:val="4"/>
                    <w:shd w:val="clear" w:color="auto" w:fill="F2F2F2" w:themeFill="background1" w:themeFillShade="F2"/>
                  </w:tcPr>
                  <w:p w14:paraId="0EADABF2" w14:textId="6EA6C985" w:rsidR="00831E9C" w:rsidRPr="00B051BD" w:rsidRDefault="00C851AD" w:rsidP="00831E9C">
                    <w:pPr>
                      <w:pStyle w:val="Default"/>
                      <w:rPr>
                        <w:rFonts w:ascii="Arial" w:hAnsi="Arial" w:cs="Arial"/>
                        <w:color w:val="auto"/>
                        <w:sz w:val="21"/>
                        <w:szCs w:val="21"/>
                      </w:rPr>
                    </w:pPr>
                    <w:r w:rsidRPr="00B051BD">
                      <w:rPr>
                        <w:color w:val="auto"/>
                        <w:sz w:val="21"/>
                        <w:szCs w:val="21"/>
                      </w:rPr>
                      <w:t>5 year duration; minimum of $400K for all directorates except BIO, ENG, OPP, which have a $500K minimum. Maximum is dictated by the directorate, PI should contact PO for ceiling details.</w:t>
                    </w:r>
                  </w:p>
                </w:tc>
              </w:sdtContent>
            </w:sdt>
          </w:sdtContent>
        </w:sdt>
      </w:tr>
    </w:tbl>
    <w:p w14:paraId="3C36C7A7" w14:textId="77777777" w:rsidR="00B051BD" w:rsidRDefault="00B051BD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"/>
        <w:gridCol w:w="4923"/>
        <w:gridCol w:w="382"/>
        <w:gridCol w:w="4945"/>
      </w:tblGrid>
      <w:tr w:rsidR="00587EDA" w:rsidRPr="00BF669C" w14:paraId="177304E9" w14:textId="77777777" w:rsidTr="00DC16EE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13DCC4B5" w14:textId="342A14C2" w:rsidR="00587EDA" w:rsidRPr="00DC16EE" w:rsidRDefault="00587EDA" w:rsidP="00D52458">
            <w:pPr>
              <w:pStyle w:val="Heading2"/>
              <w:rPr>
                <w:rFonts w:ascii="Verdana" w:hAnsi="Verdana"/>
              </w:rPr>
            </w:pPr>
            <w:r w:rsidRPr="00DC16EE">
              <w:rPr>
                <w:rFonts w:ascii="Verdana" w:hAnsi="Verdana"/>
              </w:rPr>
              <w:t xml:space="preserve">budget justification </w:t>
            </w:r>
          </w:p>
        </w:tc>
      </w:tr>
      <w:tr w:rsidR="00587EDA" w:rsidRPr="00BF669C" w14:paraId="19ED028F" w14:textId="77777777" w:rsidTr="00B051BD">
        <w:trPr>
          <w:trHeight w:val="359"/>
        </w:trPr>
        <w:tc>
          <w:tcPr>
            <w:tcW w:w="540" w:type="dxa"/>
          </w:tcPr>
          <w:p w14:paraId="6DCB3573" w14:textId="77777777" w:rsidR="00896310" w:rsidRPr="00BF669C" w:rsidRDefault="00415A1E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085877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96310" w:rsidRPr="00BF669C">
              <w:rPr>
                <w:sz w:val="32"/>
                <w:szCs w:val="32"/>
              </w:rPr>
              <w:t xml:space="preserve"> </w:t>
            </w:r>
          </w:p>
          <w:p w14:paraId="33E04612" w14:textId="77777777" w:rsidR="00896310" w:rsidRPr="00BF669C" w:rsidRDefault="00415A1E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60558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96310" w:rsidRPr="00BF669C">
              <w:rPr>
                <w:sz w:val="32"/>
                <w:szCs w:val="32"/>
              </w:rPr>
              <w:t xml:space="preserve"> </w:t>
            </w:r>
          </w:p>
          <w:p w14:paraId="480344C3" w14:textId="77777777" w:rsidR="00896310" w:rsidRPr="00BF669C" w:rsidRDefault="00415A1E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04453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290181E" w14:textId="4071CF25" w:rsidR="00587EDA" w:rsidRPr="00BF669C" w:rsidRDefault="00415A1E" w:rsidP="0089631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078653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923" w:type="dxa"/>
          </w:tcPr>
          <w:p w14:paraId="5CF9F696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0E78533" w14:textId="3804F55A" w:rsidR="00896310" w:rsidRDefault="00896310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 page limit</w:t>
            </w:r>
          </w:p>
          <w:p w14:paraId="314540FB" w14:textId="77777777" w:rsidR="00896310" w:rsidRDefault="00896310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8BDE6D" w14:textId="726B13E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cost sharing language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06A2E173" w14:textId="77777777" w:rsidR="00896310" w:rsidRPr="00BF669C" w:rsidRDefault="00896310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CE0E087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A126838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Definition of a year is included</w:t>
            </w:r>
          </w:p>
          <w:p w14:paraId="3F3509A1" w14:textId="77777777" w:rsidR="00587EDA" w:rsidRPr="00BF669C" w:rsidRDefault="00587EDA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0BF44CB" w14:textId="77777777" w:rsidR="00587EDA" w:rsidRPr="00BF669C" w:rsidRDefault="00587EDA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Any normally unallowable costs or more than 2 months of PI salary are justified</w:t>
            </w:r>
          </w:p>
        </w:tc>
        <w:tc>
          <w:tcPr>
            <w:tcW w:w="382" w:type="dxa"/>
          </w:tcPr>
          <w:p w14:paraId="74BF21BE" w14:textId="77777777" w:rsidR="00587EDA" w:rsidRPr="00BF669C" w:rsidRDefault="00415A1E" w:rsidP="00B86B94">
            <w:sdt>
              <w:sdtPr>
                <w:rPr>
                  <w:sz w:val="32"/>
                  <w:szCs w:val="32"/>
                </w:rPr>
                <w:id w:val="-142826148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51745730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4439177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945" w:type="dxa"/>
          </w:tcPr>
          <w:p w14:paraId="637E7BEB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664D6FE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Travel is specified, itemized, justified </w:t>
            </w:r>
          </w:p>
          <w:p w14:paraId="659881F9" w14:textId="77777777" w:rsidR="00587EDA" w:rsidRPr="003C6668" w:rsidRDefault="00587EDA" w:rsidP="00B86B9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26BF1409" w14:textId="08D0B2E0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F&amp;A and MTDC costs are broken out</w:t>
            </w:r>
          </w:p>
          <w:p w14:paraId="496B01E2" w14:textId="77777777" w:rsidR="008D7489" w:rsidRPr="008D7489" w:rsidRDefault="008D7489" w:rsidP="00B86B94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0B706A4D" w14:textId="77777777" w:rsidR="00587EDA" w:rsidRPr="003C6668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AAB4F5" w14:textId="77777777" w:rsidR="00587EDA" w:rsidRPr="00BF669C" w:rsidRDefault="00587EDA" w:rsidP="00B86B94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Separate justification is uploaded for each subcontract</w:t>
            </w:r>
          </w:p>
        </w:tc>
      </w:tr>
      <w:tr w:rsidR="00587EDA" w:rsidRPr="00BF669C" w14:paraId="5B27B433" w14:textId="77777777" w:rsidTr="00256B9C">
        <w:trPr>
          <w:trHeight w:val="359"/>
        </w:trPr>
        <w:sdt>
          <w:sdtPr>
            <w:rPr>
              <w:color w:val="auto"/>
            </w:rPr>
            <w:id w:val="1513409921"/>
            <w:placeholder>
              <w:docPart w:val="8CBC8B5216F74199BD67865A944B603F"/>
            </w:placeholder>
            <w:showingPlcHdr/>
          </w:sdtPr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3487DCA0" w14:textId="77777777" w:rsidR="00587EDA" w:rsidRPr="00BF669C" w:rsidRDefault="00587EDA" w:rsidP="00B86B94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1D9B733B" w14:textId="77777777" w:rsidR="006C7635" w:rsidRDefault="006C7635" w:rsidP="006C7635">
      <w:pPr>
        <w:pStyle w:val="Header"/>
        <w:ind w:right="-360"/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112A7D" w:rsidRPr="00BF669C" w14:paraId="790B9541" w14:textId="77777777" w:rsidTr="00DC16EE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5A1BE3B" w14:textId="730DA6C9" w:rsidR="00112A7D" w:rsidRPr="00C35D30" w:rsidRDefault="00112A7D" w:rsidP="00955639">
            <w:pPr>
              <w:pStyle w:val="Heading2"/>
              <w:rPr>
                <w:rFonts w:ascii="Verdana" w:hAnsi="Verdana"/>
                <w:sz w:val="24"/>
              </w:rPr>
            </w:pPr>
            <w:r w:rsidRPr="00C35D30">
              <w:rPr>
                <w:rFonts w:ascii="Verdana" w:hAnsi="Verdana"/>
                <w:sz w:val="24"/>
              </w:rPr>
              <w:t>SENIOR PERSONNEL DOCUMENTS*</w:t>
            </w:r>
          </w:p>
        </w:tc>
      </w:tr>
      <w:tr w:rsidR="00BF669C" w:rsidRPr="00BF669C" w14:paraId="426E7096" w14:textId="77777777" w:rsidTr="00DC16EE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66F79079" w14:textId="4B30865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biosketch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2218"/>
        <w:gridCol w:w="7915"/>
      </w:tblGrid>
      <w:tr w:rsidR="00833036" w:rsidRPr="00BF669C" w14:paraId="4499A848" w14:textId="77777777" w:rsidTr="00451DCC">
        <w:trPr>
          <w:trHeight w:val="1885"/>
        </w:trPr>
        <w:tc>
          <w:tcPr>
            <w:tcW w:w="657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53877483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FC8611" w14:textId="7D9E905A" w:rsidR="00833036" w:rsidRDefault="00451DCC" w:rsidP="00451D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149CF9D8" w14:textId="77777777" w:rsidR="00833036" w:rsidRPr="00451DCC" w:rsidRDefault="00833036" w:rsidP="00833036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785B50" w14:textId="2AF0B1ED" w:rsidR="00833036" w:rsidRDefault="00416B05" w:rsidP="00833036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18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A0F77A" w14:textId="77777777" w:rsidR="00451DCC" w:rsidRP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286F4CC" w14:textId="199053AB" w:rsidR="00833036" w:rsidRDefault="00833036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 and Senior Person</w:t>
            </w:r>
          </w:p>
          <w:p w14:paraId="243802DE" w14:textId="77777777" w:rsidR="00A1427B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53FD47" w14:textId="7C992B08" w:rsidR="00A1427B" w:rsidRPr="00BF669C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</w:t>
            </w:r>
            <w:r w:rsidR="00F8536D">
              <w:rPr>
                <w:rFonts w:ascii="Arial" w:hAnsi="Arial" w:cs="Arial"/>
                <w:color w:val="auto"/>
                <w:sz w:val="20"/>
                <w:szCs w:val="20"/>
              </w:rPr>
              <w:t>NSF-approved format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F72E79" w14:textId="77777777" w:rsidR="00833036" w:rsidRDefault="00833036" w:rsidP="00833036">
            <w:pPr>
              <w:ind w:left="113" w:right="113"/>
            </w:pPr>
            <w:r>
              <w:t>Senior Personnel:</w:t>
            </w:r>
          </w:p>
          <w:p w14:paraId="6F76E6F6" w14:textId="77777777" w:rsidR="008D5786" w:rsidRPr="008D5786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5ABCD1F5" w14:textId="77777777" w:rsidTr="008D5786">
              <w:trPr>
                <w:trHeight w:val="360"/>
              </w:trPr>
              <w:tc>
                <w:tcPr>
                  <w:tcW w:w="2679" w:type="dxa"/>
                  <w:vAlign w:val="center"/>
                </w:tcPr>
                <w:p w14:paraId="6D651AAA" w14:textId="18CF9AEB" w:rsidR="008D5786" w:rsidRPr="005236C9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3801B5BC" w14:textId="77777777" w:rsidR="008D5786" w:rsidRPr="008D5786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CoPI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3E4D5E79" w14:textId="77777777" w:rsidTr="008D5786">
              <w:trPr>
                <w:trHeight w:val="360"/>
              </w:trPr>
              <w:tc>
                <w:tcPr>
                  <w:tcW w:w="3332" w:type="dxa"/>
                </w:tcPr>
                <w:p w14:paraId="3FF1E790" w14:textId="392E15A9" w:rsidR="008D5786" w:rsidRPr="005236C9" w:rsidRDefault="008D5786" w:rsidP="00415A1E">
                  <w:pPr>
                    <w:ind w:left="113" w:right="113"/>
                    <w:rPr>
                      <w:rFonts w:cstheme="minorHAnsi"/>
                    </w:rPr>
                  </w:pPr>
                  <w:r w:rsidRPr="008D5786">
                    <w:rPr>
                      <w:rFonts w:cstheme="minorHAnsi"/>
                      <w:szCs w:val="18"/>
                    </w:rPr>
                    <w:t>CO-PIs</w:t>
                  </w:r>
                  <w:r>
                    <w:rPr>
                      <w:rFonts w:cstheme="minorHAnsi"/>
                    </w:rPr>
                    <w:t xml:space="preserve"> are not allowed for CAREER</w:t>
                  </w:r>
                </w:p>
              </w:tc>
            </w:tr>
          </w:tbl>
          <w:p w14:paraId="59B4BA9F" w14:textId="77777777" w:rsidR="008D5786" w:rsidRPr="008D5786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SeniorPersons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78A47C24" w14:textId="77777777" w:rsidTr="008D5786">
              <w:trPr>
                <w:trHeight w:val="386"/>
              </w:trPr>
              <w:tc>
                <w:tcPr>
                  <w:tcW w:w="3460" w:type="dxa"/>
                  <w:vAlign w:val="center"/>
                </w:tcPr>
                <w:p w14:paraId="21D4B806" w14:textId="593B7999" w:rsidR="008D5786" w:rsidRPr="008D5786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D28783D" w14:textId="77777777" w:rsidR="00833036" w:rsidRDefault="00833036" w:rsidP="00833036">
            <w:pPr>
              <w:ind w:left="113" w:right="113"/>
            </w:pPr>
            <w:r w:rsidRPr="00833036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"/>
        <w:gridCol w:w="4320"/>
        <w:gridCol w:w="450"/>
        <w:gridCol w:w="5570"/>
      </w:tblGrid>
      <w:tr w:rsidR="00BF669C" w:rsidRPr="00BF669C" w14:paraId="68321571" w14:textId="77777777" w:rsidTr="00451DCC">
        <w:trPr>
          <w:trHeight w:val="1880"/>
        </w:trPr>
        <w:tc>
          <w:tcPr>
            <w:tcW w:w="450" w:type="dxa"/>
          </w:tcPr>
          <w:p w14:paraId="4C695401" w14:textId="464832FD" w:rsidR="00C05396" w:rsidRDefault="00415A1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1D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</w:p>
          <w:p w14:paraId="6B63A5EC" w14:textId="77777777" w:rsidR="00451DCC" w:rsidRPr="00451DCC" w:rsidRDefault="00451DCC" w:rsidP="00831E9C">
            <w:pPr>
              <w:rPr>
                <w:sz w:val="16"/>
                <w:szCs w:val="16"/>
              </w:rPr>
            </w:pPr>
          </w:p>
          <w:p w14:paraId="0081DB82" w14:textId="0C53BDBF" w:rsidR="00C05396" w:rsidRPr="00BF669C" w:rsidRDefault="00415A1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431922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539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5514D1E" w14:textId="73BC0005" w:rsidR="00831E9C" w:rsidRPr="00BF669C" w:rsidRDefault="00831E9C" w:rsidP="00831E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5BF825D" w14:textId="77777777" w:rsidR="002219F2" w:rsidRPr="00BF669C" w:rsidRDefault="002219F2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E847524" w14:textId="717C7CF5" w:rsidR="00451DCC" w:rsidRPr="00BF669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Professional Preparation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C18D479" w14:textId="77777777" w:rsidR="00451DCC" w:rsidRDefault="00451DC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0163DA7" w14:textId="77777777" w:rsidR="003837AD" w:rsidRDefault="003837AD" w:rsidP="003837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Appointments in </w:t>
            </w:r>
            <w:r w:rsidRPr="00451DCC">
              <w:rPr>
                <w:rFonts w:ascii="Arial" w:hAnsi="Arial" w:cs="Arial"/>
                <w:i/>
                <w:color w:val="auto"/>
                <w:sz w:val="20"/>
                <w:szCs w:val="20"/>
              </w:rPr>
              <w:t>reverse</w:t>
            </w:r>
            <w:r w:rsidRP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include any title academic, professional or institutional position regardless of pay</w:t>
            </w:r>
          </w:p>
          <w:p w14:paraId="63759D45" w14:textId="77777777" w:rsid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F6BADD1" w14:textId="35DEDB93" w:rsidR="00831E9C" w:rsidRPr="00BF669C" w:rsidRDefault="00451DCC" w:rsidP="004574E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If using ORCiD, these need to be sorted on the ORCiD side before populating SciENcv</w:t>
            </w:r>
          </w:p>
        </w:tc>
        <w:tc>
          <w:tcPr>
            <w:tcW w:w="450" w:type="dxa"/>
          </w:tcPr>
          <w:p w14:paraId="053474CA" w14:textId="772193AA" w:rsidR="004574EB" w:rsidRDefault="00415A1E" w:rsidP="004574E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8896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819D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574EB" w:rsidRPr="00BF669C">
              <w:rPr>
                <w:sz w:val="32"/>
                <w:szCs w:val="32"/>
              </w:rPr>
              <w:t xml:space="preserve"> </w:t>
            </w:r>
          </w:p>
          <w:p w14:paraId="604CB58C" w14:textId="77777777" w:rsidR="004574EB" w:rsidRPr="00A819D0" w:rsidRDefault="004574EB" w:rsidP="004574EB">
            <w:pPr>
              <w:rPr>
                <w:sz w:val="8"/>
                <w:szCs w:val="8"/>
              </w:rPr>
            </w:pPr>
          </w:p>
          <w:p w14:paraId="7DDB269A" w14:textId="2CE938BA" w:rsidR="004574EB" w:rsidRDefault="004574EB" w:rsidP="004574EB">
            <w:pPr>
              <w:rPr>
                <w:rFonts w:ascii="MS Gothic" w:eastAsia="MS Gothic" w:hAnsi="MS Gothic"/>
                <w:sz w:val="32"/>
                <w:szCs w:val="32"/>
              </w:rPr>
            </w:pPr>
          </w:p>
          <w:p w14:paraId="0A3210E3" w14:textId="77777777" w:rsidR="00451DCC" w:rsidRPr="004574EB" w:rsidRDefault="00451DCC" w:rsidP="004574EB">
            <w:pPr>
              <w:rPr>
                <w:sz w:val="4"/>
                <w:szCs w:val="4"/>
              </w:rPr>
            </w:pPr>
          </w:p>
          <w:p w14:paraId="174014EB" w14:textId="27EEF3FB" w:rsidR="00C05396" w:rsidRPr="00BF669C" w:rsidRDefault="00415A1E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182397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4EB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70" w:type="dxa"/>
          </w:tcPr>
          <w:p w14:paraId="7F2B76CD" w14:textId="77777777" w:rsidR="004574EB" w:rsidRPr="004574EB" w:rsidRDefault="004574EB" w:rsidP="003C6668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06F2915" w14:textId="0BF7647E" w:rsidR="00831E9C" w:rsidRPr="00BF669C" w:rsidRDefault="002219F2" w:rsidP="00831E9C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Products/Publications –citation of up to 5 most closely related to projects and up to 5 other significant products, including submitted for publication</w:t>
            </w:r>
            <w:r w:rsidR="003837AD">
              <w:rPr>
                <w:rFonts w:ascii="Arial" w:hAnsi="Arial" w:cs="Arial"/>
                <w:color w:val="auto"/>
                <w:sz w:val="20"/>
                <w:szCs w:val="20"/>
              </w:rPr>
              <w:t>; et al is allowed</w:t>
            </w:r>
          </w:p>
          <w:p w14:paraId="1387B677" w14:textId="77777777" w:rsidR="00831E9C" w:rsidRPr="00BF669C" w:rsidRDefault="00831E9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D98E3A" w14:textId="156EDD61" w:rsidR="00831E9C" w:rsidRPr="00BF669C" w:rsidRDefault="002219F2" w:rsidP="00831E9C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Synergistic Activities – up to 5 distinct examples, none with multiple component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(an example of multiple components would be listing classes taught, boards served on, etc.)</w:t>
            </w:r>
            <w:r w:rsidR="00D75AF2">
              <w:rPr>
                <w:rFonts w:ascii="Arial" w:hAnsi="Arial" w:cs="Arial"/>
                <w:color w:val="auto"/>
                <w:sz w:val="20"/>
                <w:szCs w:val="20"/>
              </w:rPr>
              <w:t>. Should include education activities and accomplishments.</w:t>
            </w:r>
          </w:p>
        </w:tc>
      </w:tr>
      <w:tr w:rsidR="00831E9C" w:rsidRPr="00BF669C" w14:paraId="00320135" w14:textId="77777777" w:rsidTr="00451DCC">
        <w:trPr>
          <w:trHeight w:val="359"/>
        </w:trPr>
        <w:sdt>
          <w:sdtPr>
            <w:rPr>
              <w:color w:val="auto"/>
            </w:rPr>
            <w:id w:val="-1619441103"/>
            <w:placeholder>
              <w:docPart w:val="08D83DD628164F0AA047A823981C15FE"/>
            </w:placeholder>
            <w:showingPlcHdr/>
          </w:sdtPr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6554C5B8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72DC567E" w14:textId="77777777" w:rsidTr="00DC16EE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2A0DEA25" w14:textId="19C8787C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current and pending support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2430"/>
        <w:gridCol w:w="7915"/>
      </w:tblGrid>
      <w:tr w:rsidR="008D7489" w:rsidRPr="00BF669C" w14:paraId="6B1D636D" w14:textId="77777777" w:rsidTr="00D75AF2">
        <w:trPr>
          <w:trHeight w:val="1741"/>
        </w:trPr>
        <w:tc>
          <w:tcPr>
            <w:tcW w:w="44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-695087309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A2C55A0" w14:textId="77777777" w:rsidR="008D7489" w:rsidRDefault="008D7489" w:rsidP="008D748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1DDA9BA" w14:textId="77777777" w:rsidR="008D7489" w:rsidRPr="00451DCC" w:rsidRDefault="008D7489" w:rsidP="008D7489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30512431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5D1A2A" w14:textId="1FC50CCE" w:rsidR="008D7489" w:rsidRDefault="008D7489" w:rsidP="008D748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43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C0BE02" w14:textId="77777777" w:rsidR="008D7489" w:rsidRPr="00451DCC" w:rsidRDefault="008D7489" w:rsidP="008D748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A463C00" w14:textId="1AFF57FD" w:rsidR="008D7489" w:rsidRDefault="008D7489" w:rsidP="008D74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 and Senior Person</w:t>
            </w:r>
          </w:p>
          <w:p w14:paraId="2378ADB5" w14:textId="77777777" w:rsidR="008D7489" w:rsidRDefault="008D7489" w:rsidP="008D74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C17C6D" w14:textId="538AFAB9" w:rsidR="008D7489" w:rsidRPr="00955639" w:rsidRDefault="008D7489" w:rsidP="008D7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</w:t>
            </w:r>
            <w:r w:rsidR="00F8536D">
              <w:rPr>
                <w:rFonts w:ascii="Arial" w:hAnsi="Arial" w:cs="Arial"/>
                <w:color w:val="auto"/>
                <w:sz w:val="20"/>
                <w:szCs w:val="20"/>
              </w:rPr>
              <w:t>NSF-approved format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70C01C" w14:textId="77777777" w:rsidR="008D5786" w:rsidRPr="008D5786" w:rsidRDefault="008D7489" w:rsidP="008D7489">
            <w:pPr>
              <w:ind w:left="113" w:right="113"/>
              <w:rPr>
                <w:rFonts w:ascii="Times New Roman" w:hAnsi="Times New Roman"/>
                <w:szCs w:val="18"/>
              </w:rPr>
            </w:pPr>
            <w:r w:rsidRPr="00955639">
              <w:rPr>
                <w:szCs w:val="18"/>
              </w:rPr>
              <w:t>Senior Personnel:</w:t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PI \h </w:instrText>
            </w:r>
            <w:r>
              <w:rPr>
                <w:szCs w:val="18"/>
              </w:rPr>
              <w:instrText xml:space="preserve">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57DF6F3C" w14:textId="77777777" w:rsidTr="008D5786">
              <w:trPr>
                <w:trHeight w:val="360"/>
              </w:trPr>
              <w:tc>
                <w:tcPr>
                  <w:tcW w:w="2679" w:type="dxa"/>
                  <w:vAlign w:val="center"/>
                </w:tcPr>
                <w:p w14:paraId="591D6603" w14:textId="31BB2B16" w:rsidR="008D5786" w:rsidRPr="005236C9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0AF8C2A2" w14:textId="77777777" w:rsidR="008D5786" w:rsidRPr="008D5786" w:rsidRDefault="008D7489" w:rsidP="008D748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CoPI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0A36734C" w14:textId="77777777" w:rsidTr="008D5786">
              <w:trPr>
                <w:trHeight w:val="360"/>
              </w:trPr>
              <w:tc>
                <w:tcPr>
                  <w:tcW w:w="3332" w:type="dxa"/>
                </w:tcPr>
                <w:p w14:paraId="59681D3C" w14:textId="65F1DEAF" w:rsidR="008D5786" w:rsidRPr="005236C9" w:rsidRDefault="008D5786" w:rsidP="00415A1E">
                  <w:pPr>
                    <w:ind w:left="113" w:right="113"/>
                    <w:rPr>
                      <w:rFonts w:cstheme="minorHAnsi"/>
                    </w:rPr>
                  </w:pPr>
                  <w:r w:rsidRPr="008D5786">
                    <w:rPr>
                      <w:rFonts w:cstheme="minorHAnsi"/>
                      <w:szCs w:val="18"/>
                    </w:rPr>
                    <w:t>CO-PIs</w:t>
                  </w:r>
                  <w:r>
                    <w:rPr>
                      <w:rFonts w:cstheme="minorHAnsi"/>
                    </w:rPr>
                    <w:t xml:space="preserve"> are not allowed for CAREER</w:t>
                  </w:r>
                </w:p>
              </w:tc>
            </w:tr>
          </w:tbl>
          <w:p w14:paraId="44637ED8" w14:textId="77777777" w:rsidR="008D5786" w:rsidRPr="008D5786" w:rsidRDefault="008D7489" w:rsidP="008D748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SeniorPersons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66FA7980" w14:textId="77777777" w:rsidTr="008D5786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2984CEB3" w14:textId="3214007D" w:rsidR="008D5786" w:rsidRPr="008D5786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73CF19CB" w14:textId="0D3BA263" w:rsidR="008D7489" w:rsidRPr="00955639" w:rsidRDefault="008D7489" w:rsidP="008D7489">
            <w:pPr>
              <w:ind w:left="113" w:right="113"/>
              <w:rPr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4F35F0FA" w14:textId="77777777" w:rsidTr="008D7489">
        <w:trPr>
          <w:trHeight w:val="359"/>
        </w:trPr>
        <w:tc>
          <w:tcPr>
            <w:tcW w:w="380" w:type="dxa"/>
            <w:shd w:val="clear" w:color="auto" w:fill="F2F2F2" w:themeFill="background1" w:themeFillShade="F2"/>
          </w:tcPr>
          <w:p w14:paraId="6FD0F4CF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</w:tcPr>
          <w:p w14:paraId="3E4CAF52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sdt>
          <w:sdtPr>
            <w:rPr>
              <w:color w:val="auto"/>
            </w:rPr>
            <w:id w:val="-169866977"/>
            <w:placeholder>
              <w:docPart w:val="58BB8C45CB8649B98EE496F7E856FF7D"/>
            </w:placeholder>
            <w:showingPlcHdr/>
          </w:sdtPr>
          <w:sdtContent>
            <w:tc>
              <w:tcPr>
                <w:tcW w:w="10047" w:type="dxa"/>
                <w:shd w:val="clear" w:color="auto" w:fill="F2F2F2" w:themeFill="background1" w:themeFillShade="F2"/>
              </w:tcPr>
              <w:p w14:paraId="1863FEE2" w14:textId="2D9CB4CD" w:rsidR="00587EDA" w:rsidRPr="00BF669C" w:rsidRDefault="00587EDA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256F86D5" w14:textId="42946701" w:rsidR="00F36288" w:rsidRDefault="00F36288"/>
    <w:p w14:paraId="52407218" w14:textId="0D65EFAB" w:rsidR="00F36288" w:rsidRDefault="00F36288"/>
    <w:p w14:paraId="1AA82AA5" w14:textId="4078C645" w:rsidR="00F36288" w:rsidRDefault="00F36288"/>
    <w:p w14:paraId="745B2618" w14:textId="67D16F89" w:rsidR="00F36288" w:rsidRDefault="00F36288"/>
    <w:p w14:paraId="68B0CEAE" w14:textId="61F5E956" w:rsidR="00F36288" w:rsidRDefault="00F36288"/>
    <w:p w14:paraId="3205794F" w14:textId="170BA936" w:rsidR="00F36288" w:rsidRDefault="00F36288"/>
    <w:p w14:paraId="35674A78" w14:textId="56A0ACDE" w:rsidR="00F36288" w:rsidRDefault="00F36288"/>
    <w:p w14:paraId="6D14A13B" w14:textId="4B7A3371" w:rsidR="00F36288" w:rsidRDefault="00F36288"/>
    <w:p w14:paraId="2A145C2E" w14:textId="6A211A4A" w:rsidR="00F36288" w:rsidRDefault="00F36288"/>
    <w:p w14:paraId="12FA70F6" w14:textId="2CCC4C4F" w:rsidR="00F36288" w:rsidRDefault="00F36288"/>
    <w:p w14:paraId="34983C5B" w14:textId="4F5037BD" w:rsidR="00F36288" w:rsidRDefault="00F36288"/>
    <w:p w14:paraId="53772ED7" w14:textId="1E4CDE80" w:rsidR="00F36288" w:rsidRDefault="00F36288"/>
    <w:p w14:paraId="060099AA" w14:textId="6013B4F8" w:rsidR="00F36288" w:rsidRDefault="00F36288"/>
    <w:p w14:paraId="6F12805B" w14:textId="33D32356" w:rsidR="00F36288" w:rsidRDefault="00F36288"/>
    <w:p w14:paraId="45FF72E2" w14:textId="77777777" w:rsidR="00F36288" w:rsidRDefault="00F36288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CD00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28E80FD4" w14:textId="77777777" w:rsidTr="00DC16EE">
        <w:trPr>
          <w:trHeight w:val="216"/>
        </w:trPr>
        <w:tc>
          <w:tcPr>
            <w:tcW w:w="380" w:type="dxa"/>
            <w:shd w:val="clear" w:color="auto" w:fill="FFCD00"/>
          </w:tcPr>
          <w:p w14:paraId="47B006D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367" w:type="dxa"/>
            <w:shd w:val="clear" w:color="auto" w:fill="FFCD00"/>
          </w:tcPr>
          <w:p w14:paraId="4703966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10047" w:type="dxa"/>
            <w:shd w:val="clear" w:color="auto" w:fill="FFCD00"/>
            <w:vAlign w:val="bottom"/>
          </w:tcPr>
          <w:p w14:paraId="7B208054" w14:textId="1EEEBC06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cOLLABORATORS &amp; oTHER AFFILIATIONS</w:t>
            </w:r>
            <w:r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2340"/>
        <w:gridCol w:w="7915"/>
      </w:tblGrid>
      <w:tr w:rsidR="00775E13" w:rsidRPr="00955639" w14:paraId="3C69E36A" w14:textId="77777777" w:rsidTr="00775E13">
        <w:trPr>
          <w:trHeight w:val="679"/>
        </w:trPr>
        <w:tc>
          <w:tcPr>
            <w:tcW w:w="53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60614357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51F94B" w14:textId="72BB8694" w:rsidR="00775E13" w:rsidRDefault="00775E13" w:rsidP="00775E1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4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5A629" w14:textId="693AB427" w:rsidR="00775E13" w:rsidRPr="004F3DD4" w:rsidRDefault="00775E13" w:rsidP="00775E1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3DD4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  <w:r w:rsidR="004F3DD4" w:rsidRPr="004F3DD4">
              <w:rPr>
                <w:rFonts w:ascii="Arial" w:hAnsi="Arial" w:cs="Arial"/>
                <w:color w:val="auto"/>
                <w:sz w:val="20"/>
                <w:szCs w:val="20"/>
              </w:rPr>
              <w:t>, and uploaded in the Excel format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1F17BA" w14:textId="77777777" w:rsidR="00775E13" w:rsidRDefault="00775E13" w:rsidP="00775E13">
            <w:pPr>
              <w:ind w:left="113" w:right="113"/>
              <w:rPr>
                <w:szCs w:val="18"/>
              </w:rPr>
            </w:pPr>
            <w:r w:rsidRPr="00955639">
              <w:rPr>
                <w:szCs w:val="18"/>
              </w:rPr>
              <w:t>Senior Personnel:</w:t>
            </w:r>
          </w:p>
          <w:p w14:paraId="65DB33CC" w14:textId="77777777" w:rsidR="008D5786" w:rsidRPr="008D5786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7137FC3A" w14:textId="77777777" w:rsidTr="008D5786">
              <w:trPr>
                <w:trHeight w:val="360"/>
              </w:trPr>
              <w:tc>
                <w:tcPr>
                  <w:tcW w:w="2679" w:type="dxa"/>
                  <w:vAlign w:val="center"/>
                </w:tcPr>
                <w:p w14:paraId="10D25C9F" w14:textId="0BD42D51" w:rsidR="008D5786" w:rsidRPr="005236C9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0A62845C" w14:textId="77777777" w:rsidR="008D5786" w:rsidRPr="008D5786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CoPI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0B3C8900" w14:textId="77777777" w:rsidTr="008D5786">
              <w:trPr>
                <w:trHeight w:val="360"/>
              </w:trPr>
              <w:tc>
                <w:tcPr>
                  <w:tcW w:w="3332" w:type="dxa"/>
                </w:tcPr>
                <w:p w14:paraId="69981A79" w14:textId="2C606DD6" w:rsidR="008D5786" w:rsidRPr="005236C9" w:rsidRDefault="008D5786" w:rsidP="00415A1E">
                  <w:pPr>
                    <w:ind w:left="113" w:right="113"/>
                    <w:rPr>
                      <w:rFonts w:cstheme="minorHAnsi"/>
                    </w:rPr>
                  </w:pPr>
                  <w:r w:rsidRPr="008D5786">
                    <w:rPr>
                      <w:rFonts w:cstheme="minorHAnsi"/>
                      <w:szCs w:val="18"/>
                    </w:rPr>
                    <w:t>CO-PIs</w:t>
                  </w:r>
                  <w:r>
                    <w:rPr>
                      <w:rFonts w:cstheme="minorHAnsi"/>
                    </w:rPr>
                    <w:t xml:space="preserve"> are not allowed for CAREER</w:t>
                  </w:r>
                </w:p>
              </w:tc>
            </w:tr>
          </w:tbl>
          <w:p w14:paraId="59DBF0F5" w14:textId="77777777" w:rsidR="008D5786" w:rsidRPr="008D5786" w:rsidRDefault="00775E13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SeniorPersons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5786" w:rsidRPr="005236C9" w14:paraId="6EB92270" w14:textId="77777777" w:rsidTr="008D5786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7F5804B2" w14:textId="4F6B139B" w:rsidR="008D5786" w:rsidRPr="008D5786" w:rsidRDefault="008D5786" w:rsidP="00415A1E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540AC665" w14:textId="230409A0" w:rsidR="00775E13" w:rsidRPr="00775E13" w:rsidRDefault="00775E13" w:rsidP="00775E13">
            <w:pPr>
              <w:ind w:left="113" w:right="113"/>
              <w:rPr>
                <w:szCs w:val="18"/>
              </w:rPr>
            </w:pPr>
            <w:r w:rsidRPr="006C7635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5294"/>
        <w:gridCol w:w="448"/>
        <w:gridCol w:w="4674"/>
      </w:tblGrid>
      <w:tr w:rsidR="00112A7D" w14:paraId="22457479" w14:textId="77777777" w:rsidTr="0074710C">
        <w:trPr>
          <w:trHeight w:val="359"/>
        </w:trPr>
        <w:tc>
          <w:tcPr>
            <w:tcW w:w="378" w:type="dxa"/>
          </w:tcPr>
          <w:p w14:paraId="4CA5BAFA" w14:textId="763DB5D9" w:rsidR="0074710C" w:rsidRDefault="00415A1E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5058942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87647AF" w14:textId="77777777" w:rsidR="0074710C" w:rsidRPr="0074710C" w:rsidRDefault="0074710C" w:rsidP="0074710C">
            <w:pPr>
              <w:rPr>
                <w:sz w:val="12"/>
                <w:szCs w:val="12"/>
              </w:rPr>
            </w:pPr>
          </w:p>
          <w:p w14:paraId="0D02E177" w14:textId="12234CDC" w:rsidR="0074710C" w:rsidRDefault="00415A1E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430055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5AD5F17" w14:textId="07196F12" w:rsidR="00112A7D" w:rsidRPr="00BF669C" w:rsidRDefault="00415A1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6153977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94" w:type="dxa"/>
          </w:tcPr>
          <w:p w14:paraId="2725DD35" w14:textId="77777777" w:rsidR="00112A7D" w:rsidRPr="00BF669C" w:rsidRDefault="00112A7D" w:rsidP="00B86B94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A40AA6" w14:textId="25C99A67" w:rsidR="00112A7D" w:rsidRPr="00BF669C" w:rsidRDefault="00112A7D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Uses current NSF template found at</w:t>
            </w:r>
          </w:p>
          <w:p w14:paraId="1A397EB0" w14:textId="65B7C410" w:rsidR="00112A7D" w:rsidRPr="00BF669C" w:rsidRDefault="00415A1E" w:rsidP="00B86B94">
            <w:pPr>
              <w:pStyle w:val="Default"/>
              <w:rPr>
                <w:color w:val="auto"/>
                <w:sz w:val="32"/>
                <w:szCs w:val="32"/>
              </w:rPr>
            </w:pPr>
            <w:hyperlink r:id="rId11" w:history="1">
              <w:r w:rsidR="00112A7D" w:rsidRPr="00BF669C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0"/>
                  <w:szCs w:val="20"/>
                </w:rPr>
                <w:t>Collaborators and Other Affiliations Information Template</w:t>
              </w:r>
            </w:hyperlink>
            <w:r w:rsidR="00112A7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</w:p>
          <w:p w14:paraId="534CE685" w14:textId="430FBD7C" w:rsidR="00112A7D" w:rsidRPr="00BF669C" w:rsidRDefault="00112A7D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345DCC" w14:textId="2ABB7727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No change to column widths; it’s ok to insert rows</w:t>
            </w:r>
          </w:p>
          <w:p w14:paraId="1BFF4104" w14:textId="108B8009" w:rsidR="00112A7D" w:rsidRPr="00BF669C" w:rsidRDefault="00112A7D" w:rsidP="00B86B94">
            <w:pPr>
              <w:pStyle w:val="NoSpacing1"/>
              <w:rPr>
                <w:color w:val="auto"/>
              </w:rPr>
            </w:pPr>
          </w:p>
          <w:p w14:paraId="2A6DEB21" w14:textId="6D492B69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A COA table is uploaded for each PI/Co-PI/Senior Person</w:t>
            </w:r>
          </w:p>
        </w:tc>
        <w:tc>
          <w:tcPr>
            <w:tcW w:w="448" w:type="dxa"/>
          </w:tcPr>
          <w:p w14:paraId="5ECE8CFD" w14:textId="61FD2B02" w:rsidR="00112A7D" w:rsidRDefault="00415A1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89158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2A7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867CD35" w14:textId="77777777" w:rsidR="0074710C" w:rsidRPr="0074710C" w:rsidRDefault="0074710C" w:rsidP="00B86B94">
            <w:pPr>
              <w:rPr>
                <w:sz w:val="12"/>
                <w:szCs w:val="12"/>
              </w:rPr>
            </w:pPr>
          </w:p>
          <w:p w14:paraId="3503C07E" w14:textId="114DB76F" w:rsidR="00112A7D" w:rsidRPr="00BF669C" w:rsidRDefault="00415A1E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371884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BFC81E7" w14:textId="77777777" w:rsidR="00112A7D" w:rsidRPr="003519EE" w:rsidRDefault="00112A7D" w:rsidP="00B86B94">
            <w:pPr>
              <w:rPr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1107CD8" w14:textId="77777777" w:rsidR="00112A7D" w:rsidRPr="0074710C" w:rsidRDefault="00112A7D" w:rsidP="00B86B94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14:paraId="41777214" w14:textId="32D5A2BE" w:rsidR="0074710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names are listed in last name, first name order, doesn’t need to be sorted alphabetically</w:t>
            </w:r>
          </w:p>
          <w:p w14:paraId="5DB0C737" w14:textId="77777777" w:rsidR="0074710C" w:rsidRPr="00BF669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ABE5165" w14:textId="29F1522F" w:rsidR="00112A7D" w:rsidRPr="0074710C" w:rsidRDefault="0074710C" w:rsidP="00C35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71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Column A has been filled in for Tables 2-5</w:t>
            </w:r>
          </w:p>
        </w:tc>
      </w:tr>
      <w:tr w:rsidR="00F36288" w:rsidRPr="00BF669C" w14:paraId="1E8E718C" w14:textId="77777777" w:rsidTr="003837AD">
        <w:trPr>
          <w:trHeight w:val="359"/>
        </w:trPr>
        <w:sdt>
          <w:sdtPr>
            <w:rPr>
              <w:color w:val="auto"/>
            </w:rPr>
            <w:id w:val="-7371164"/>
            <w:placeholder>
              <w:docPart w:val="623C8B8743F1401AA059688E33CC4F4E"/>
            </w:placeholder>
            <w:showingPlcHdr/>
          </w:sdtPr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7E2CFA62" w14:textId="77777777" w:rsidR="00F36288" w:rsidRPr="00BF669C" w:rsidRDefault="00F36288" w:rsidP="003837AD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20D38675" w14:textId="77777777" w:rsidR="0087594A" w:rsidRDefault="0087594A" w:rsidP="0087594A">
      <w:pPr>
        <w:pStyle w:val="Header"/>
        <w:ind w:right="-360"/>
        <w:jc w:val="right"/>
        <w:rPr>
          <w:rFonts w:ascii="Arial Black" w:hAnsi="Arial Black" w:cs="Arial Black"/>
          <w:b/>
          <w:bCs/>
          <w:color w:val="000000"/>
          <w:sz w:val="23"/>
          <w:szCs w:val="23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5055"/>
        <w:gridCol w:w="378"/>
        <w:gridCol w:w="4981"/>
      </w:tblGrid>
      <w:tr w:rsidR="0087594A" w:rsidRPr="00BF669C" w14:paraId="5C25D187" w14:textId="77777777" w:rsidTr="00DC16EE">
        <w:trPr>
          <w:trHeight w:val="216"/>
        </w:trPr>
        <w:tc>
          <w:tcPr>
            <w:tcW w:w="10794" w:type="dxa"/>
            <w:gridSpan w:val="4"/>
            <w:shd w:val="clear" w:color="auto" w:fill="FFCD00"/>
            <w:vAlign w:val="bottom"/>
          </w:tcPr>
          <w:p w14:paraId="6DD9EB5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facilities, equipment and other resources *</w:t>
            </w:r>
          </w:p>
        </w:tc>
      </w:tr>
      <w:tr w:rsidR="0087594A" w:rsidRPr="00BF669C" w14:paraId="17B03399" w14:textId="77777777" w:rsidTr="00F8536D">
        <w:trPr>
          <w:trHeight w:val="359"/>
        </w:trPr>
        <w:tc>
          <w:tcPr>
            <w:tcW w:w="380" w:type="dxa"/>
          </w:tcPr>
          <w:p w14:paraId="31E403FB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77639275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3798928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4139299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388F7642" w14:textId="77777777" w:rsidR="0087594A" w:rsidRPr="00F8536D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B89AB0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No cost sharing language</w:t>
            </w:r>
          </w:p>
          <w:p w14:paraId="2F13548A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139EFCB1" w14:textId="1C537C24" w:rsidR="0087594A" w:rsidRPr="00F8536D" w:rsidRDefault="0087594A" w:rsidP="00F8536D">
            <w:pPr>
              <w:autoSpaceDE w:val="0"/>
              <w:autoSpaceDN w:val="0"/>
              <w:adjustRightInd w:val="0"/>
              <w:spacing w:before="0" w:after="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Includes unfunded collaborators</w:t>
            </w:r>
            <w:r w:rsidR="00F85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36D" w:rsidRPr="00F8536D">
              <w:rPr>
                <w:sz w:val="20"/>
                <w:szCs w:val="20"/>
              </w:rPr>
              <w:t>and the individuals</w:t>
            </w:r>
            <w:r w:rsidR="00F8536D">
              <w:rPr>
                <w:sz w:val="20"/>
                <w:szCs w:val="20"/>
              </w:rPr>
              <w:t>’</w:t>
            </w:r>
            <w:r w:rsidR="00F8536D" w:rsidRPr="00F8536D">
              <w:rPr>
                <w:sz w:val="20"/>
                <w:szCs w:val="20"/>
              </w:rPr>
              <w:t xml:space="preserve"> role</w:t>
            </w:r>
            <w:r w:rsidR="00F8536D">
              <w:rPr>
                <w:sz w:val="20"/>
                <w:szCs w:val="20"/>
              </w:rPr>
              <w:t>(s)</w:t>
            </w:r>
            <w:r w:rsidR="00F8536D" w:rsidRPr="00F8536D">
              <w:rPr>
                <w:sz w:val="20"/>
                <w:szCs w:val="20"/>
              </w:rPr>
              <w:t xml:space="preserve"> on the project should be described</w:t>
            </w:r>
          </w:p>
        </w:tc>
        <w:tc>
          <w:tcPr>
            <w:tcW w:w="270" w:type="dxa"/>
          </w:tcPr>
          <w:p w14:paraId="5550BB83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591992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53666AF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712226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34" w:type="dxa"/>
          </w:tcPr>
          <w:p w14:paraId="630E1619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E72A4B6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Only resources that are directly applicable are included</w:t>
            </w:r>
          </w:p>
          <w:p w14:paraId="7F25959B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5FE9640D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Subawardees</w:t>
            </w:r>
            <w:proofErr w:type="spellEnd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’ information is included in our document </w:t>
            </w:r>
          </w:p>
        </w:tc>
      </w:tr>
      <w:tr w:rsidR="0087594A" w:rsidRPr="00BF669C" w14:paraId="7C757E29" w14:textId="77777777" w:rsidTr="00241999">
        <w:trPr>
          <w:trHeight w:val="359"/>
        </w:trPr>
        <w:sdt>
          <w:sdtPr>
            <w:rPr>
              <w:color w:val="auto"/>
            </w:rPr>
            <w:id w:val="-1752879832"/>
            <w:placeholder>
              <w:docPart w:val="72BE86E91D414B58B84D1FACBE65E607"/>
            </w:placeholder>
            <w:showingPlcHdr/>
          </w:sdtPr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5DB82522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4275F1EA" w14:textId="77777777" w:rsidR="0087594A" w:rsidRDefault="0087594A" w:rsidP="0087594A">
      <w:pPr>
        <w:pStyle w:val="Header"/>
        <w:ind w:right="-360"/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2978"/>
        <w:gridCol w:w="378"/>
        <w:gridCol w:w="7059"/>
      </w:tblGrid>
      <w:tr w:rsidR="0087594A" w:rsidRPr="00BF669C" w14:paraId="2AAFFC4C" w14:textId="77777777" w:rsidTr="00DC16EE">
        <w:trPr>
          <w:trHeight w:val="216"/>
        </w:trPr>
        <w:tc>
          <w:tcPr>
            <w:tcW w:w="10794" w:type="dxa"/>
            <w:gridSpan w:val="4"/>
            <w:shd w:val="clear" w:color="auto" w:fill="FFCD00"/>
            <w:vAlign w:val="bottom"/>
          </w:tcPr>
          <w:p w14:paraId="41CE842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other documents</w:t>
            </w:r>
          </w:p>
        </w:tc>
      </w:tr>
      <w:tr w:rsidR="0087594A" w:rsidRPr="00BF669C" w14:paraId="048A2CD7" w14:textId="77777777" w:rsidTr="00241999">
        <w:trPr>
          <w:trHeight w:val="359"/>
        </w:trPr>
        <w:tc>
          <w:tcPr>
            <w:tcW w:w="379" w:type="dxa"/>
          </w:tcPr>
          <w:p w14:paraId="3C6EB152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242209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8" w:type="dxa"/>
          </w:tcPr>
          <w:p w14:paraId="7D957C17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AC66E5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Data Management Plan, 2 page limit</w:t>
            </w:r>
          </w:p>
        </w:tc>
        <w:tc>
          <w:tcPr>
            <w:tcW w:w="378" w:type="dxa"/>
          </w:tcPr>
          <w:p w14:paraId="598521A1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035136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7059" w:type="dxa"/>
          </w:tcPr>
          <w:p w14:paraId="636805B6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8B00A5C" w14:textId="514387E4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Post-doc Mentoring Plan (if applicable), </w:t>
            </w:r>
            <w:r w:rsidR="00896310">
              <w:rPr>
                <w:rFonts w:ascii="Arial" w:hAnsi="Arial" w:cs="Arial"/>
                <w:sz w:val="20"/>
                <w:szCs w:val="20"/>
              </w:rPr>
              <w:t xml:space="preserve">1 page limit; </w:t>
            </w:r>
            <w:r w:rsidRPr="00BF669C">
              <w:rPr>
                <w:rFonts w:ascii="Arial" w:hAnsi="Arial" w:cs="Arial"/>
                <w:sz w:val="20"/>
                <w:szCs w:val="20"/>
              </w:rPr>
              <w:t>this is included in the lead’s documentation, even if the post-doc is at a collaborating/subawardee institution</w:t>
            </w:r>
          </w:p>
        </w:tc>
      </w:tr>
      <w:tr w:rsidR="0087594A" w:rsidRPr="00BF669C" w14:paraId="09D98D20" w14:textId="77777777" w:rsidTr="00241999">
        <w:trPr>
          <w:trHeight w:val="359"/>
        </w:trPr>
        <w:sdt>
          <w:sdtPr>
            <w:rPr>
              <w:color w:val="auto"/>
            </w:rPr>
            <w:id w:val="628815537"/>
            <w:placeholder>
              <w:docPart w:val="A2B41D87D2054F6C9F584529A92F73C3"/>
            </w:placeholder>
            <w:showingPlcHdr/>
          </w:sdtPr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43E6D72C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10440"/>
      </w:tblGrid>
      <w:tr w:rsidR="00467CB9" w:rsidRPr="00BF669C" w14:paraId="285FDFFE" w14:textId="77777777" w:rsidTr="00467CB9">
        <w:sdt>
          <w:sdtPr>
            <w:rPr>
              <w:sz w:val="32"/>
              <w:szCs w:val="32"/>
            </w:rPr>
            <w:id w:val="-1131636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AF25DBE" w14:textId="77777777" w:rsidR="00467CB9" w:rsidRPr="00BF669C" w:rsidRDefault="00467CB9" w:rsidP="003837AD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926B215" w14:textId="77777777" w:rsidR="00D8786F" w:rsidRDefault="00D8786F" w:rsidP="003837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REQUIRED:</w:t>
            </w:r>
          </w:p>
          <w:p w14:paraId="53E10F61" w14:textId="38FC110B" w:rsidR="00467CB9" w:rsidRDefault="00467CB9" w:rsidP="003837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Departmental Letter, only 1 allowed (in cases of a joint appointment, both department heads sign the single letter), and includes:</w:t>
            </w:r>
          </w:p>
          <w:p w14:paraId="60325323" w14:textId="77777777" w:rsidR="00467CB9" w:rsidRDefault="00415A1E" w:rsidP="00467C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5162184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67CB9">
              <w:rPr>
                <w:rFonts w:ascii="Arial" w:hAnsi="Arial" w:cs="Arial"/>
                <w:color w:val="auto"/>
                <w:sz w:val="20"/>
                <w:szCs w:val="20"/>
              </w:rPr>
              <w:t>Combined with other any letters of collaboration and uploaded as a single document in Other Supplementary Documents</w:t>
            </w:r>
          </w:p>
          <w:p w14:paraId="402B6691" w14:textId="3D2FDB51" w:rsidR="00467CB9" w:rsidRPr="00BF669C" w:rsidRDefault="00415A1E" w:rsidP="00467CB9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205179218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67CB9">
              <w:rPr>
                <w:rFonts w:ascii="Arial" w:hAnsi="Arial" w:cs="Arial"/>
                <w:color w:val="auto"/>
                <w:sz w:val="20"/>
                <w:szCs w:val="20"/>
              </w:rPr>
              <w:t>No more than 2 pages</w:t>
            </w:r>
            <w:r w:rsidR="003F50C0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</w:t>
            </w:r>
            <w:r w:rsidR="00467CB9">
              <w:rPr>
                <w:color w:val="auto"/>
                <w:sz w:val="32"/>
                <w:szCs w:val="32"/>
              </w:rPr>
              <w:t xml:space="preserve"> </w:t>
            </w:r>
            <w:sdt>
              <w:sdtPr>
                <w:rPr>
                  <w:color w:val="auto"/>
                  <w:sz w:val="32"/>
                  <w:szCs w:val="32"/>
                </w:rPr>
                <w:id w:val="117460145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67CB9">
              <w:rPr>
                <w:rFonts w:ascii="Arial" w:hAnsi="Arial" w:cs="Arial"/>
                <w:color w:val="auto"/>
                <w:sz w:val="20"/>
                <w:szCs w:val="20"/>
              </w:rPr>
              <w:t>Department head’s name and title are below the signature</w:t>
            </w:r>
          </w:p>
          <w:p w14:paraId="59173B9A" w14:textId="77777777" w:rsidR="00467CB9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6058771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color w:val="auto"/>
              </w:rPr>
              <w:t xml:space="preserve"> </w:t>
            </w:r>
            <w:r w:rsidR="00467CB9">
              <w:rPr>
                <w:color w:val="auto"/>
              </w:rPr>
              <w:t>A statement that the PI is eligible for the CAREER program</w:t>
            </w:r>
          </w:p>
          <w:p w14:paraId="6B2EF311" w14:textId="77777777" w:rsidR="003F50C0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4106189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color w:val="auto"/>
              </w:rPr>
              <w:t xml:space="preserve"> </w:t>
            </w:r>
            <w:r w:rsidR="00467CB9">
              <w:rPr>
                <w:color w:val="auto"/>
              </w:rPr>
              <w:t>Indication that the PI’s proposed CAREER research a</w:t>
            </w:r>
            <w:r w:rsidR="00467CB9" w:rsidRPr="00D75AF2">
              <w:rPr>
                <w:color w:val="auto"/>
              </w:rPr>
              <w:t>nd education</w:t>
            </w:r>
            <w:r w:rsidR="003F50C0">
              <w:rPr>
                <w:color w:val="auto"/>
              </w:rPr>
              <w:t xml:space="preserve"> </w:t>
            </w:r>
            <w:r w:rsidR="00467CB9" w:rsidRPr="00D75AF2">
              <w:rPr>
                <w:color w:val="auto"/>
              </w:rPr>
              <w:t>activities are supported by and advance the</w:t>
            </w:r>
          </w:p>
          <w:p w14:paraId="36BF1753" w14:textId="3A17F0E7" w:rsidR="00467CB9" w:rsidRDefault="003F50C0" w:rsidP="003837AD">
            <w:pPr>
              <w:pStyle w:val="NoSpacing1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467CB9" w:rsidRPr="00D75AF2">
              <w:rPr>
                <w:color w:val="auto"/>
              </w:rPr>
              <w:t xml:space="preserve"> educational and</w:t>
            </w:r>
            <w:r>
              <w:rPr>
                <w:color w:val="auto"/>
              </w:rPr>
              <w:t xml:space="preserve"> </w:t>
            </w:r>
            <w:r w:rsidR="00467CB9" w:rsidRPr="00D75AF2">
              <w:rPr>
                <w:color w:val="auto"/>
              </w:rPr>
              <w:t xml:space="preserve">research goals of the department </w:t>
            </w:r>
            <w:r>
              <w:rPr>
                <w:color w:val="auto"/>
              </w:rPr>
              <w:t>and the</w:t>
            </w:r>
            <w:r w:rsidR="00467CB9" w:rsidRPr="00D75AF2">
              <w:rPr>
                <w:color w:val="auto"/>
              </w:rPr>
              <w:t xml:space="preserve"> organization</w:t>
            </w:r>
            <w:r>
              <w:rPr>
                <w:color w:val="auto"/>
              </w:rPr>
              <w:t xml:space="preserve"> </w:t>
            </w:r>
          </w:p>
          <w:p w14:paraId="6CFD38CA" w14:textId="7E0D9A9A" w:rsidR="00467CB9" w:rsidRPr="00BF669C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14411056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>
              <w:rPr>
                <w:color w:val="auto"/>
              </w:rPr>
              <w:t xml:space="preserve"> T</w:t>
            </w:r>
            <w:r w:rsidR="00467CB9" w:rsidRPr="00D75AF2">
              <w:rPr>
                <w:color w:val="auto"/>
              </w:rPr>
              <w:t>he department is committed to the</w:t>
            </w:r>
            <w:r w:rsidR="00467CB9">
              <w:rPr>
                <w:color w:val="auto"/>
              </w:rPr>
              <w:t xml:space="preserve"> </w:t>
            </w:r>
            <w:r w:rsidR="00467CB9" w:rsidRPr="00D75AF2">
              <w:rPr>
                <w:color w:val="auto"/>
              </w:rPr>
              <w:t>support and professional development of</w:t>
            </w:r>
            <w:r w:rsidR="00467CB9">
              <w:rPr>
                <w:color w:val="auto"/>
              </w:rPr>
              <w:t xml:space="preserve"> </w:t>
            </w:r>
            <w:r w:rsidR="00467CB9" w:rsidRPr="00D75AF2">
              <w:rPr>
                <w:color w:val="auto"/>
              </w:rPr>
              <w:t>the PI</w:t>
            </w:r>
          </w:p>
          <w:p w14:paraId="60D6C618" w14:textId="77777777" w:rsidR="003F50C0" w:rsidRDefault="00415A1E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4572455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 w:rsidRPr="00BF669C">
              <w:rPr>
                <w:color w:val="auto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description of the relationship between the CAREER project,</w:t>
            </w:r>
            <w:r w:rsidR="003F50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the PI's career goals and job responsibilities, and</w:t>
            </w:r>
          </w:p>
          <w:p w14:paraId="0F7B91D2" w14:textId="03409502" w:rsidR="00467CB9" w:rsidRPr="00D75AF2" w:rsidRDefault="003F50C0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the mission of</w:t>
            </w:r>
            <w:r w:rsidR="00467CB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his/her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department/organization</w:t>
            </w:r>
          </w:p>
          <w:p w14:paraId="41F9CB48" w14:textId="77777777" w:rsidR="003F50C0" w:rsidRDefault="00415A1E" w:rsidP="003F50C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12376390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67CB9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67CB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 ways in which the department head (or equivalent) will ensure</w:t>
            </w:r>
            <w:r w:rsidR="00467CB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the</w:t>
            </w:r>
            <w:r w:rsidR="003F50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appropriate mentoring of the PI, in the</w:t>
            </w:r>
          </w:p>
          <w:p w14:paraId="530E596F" w14:textId="77777777" w:rsidR="003F50C0" w:rsidRDefault="003F50C0" w:rsidP="003F50C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context of the PI's career development and his/her efforts to integrate research and</w:t>
            </w:r>
            <w:r w:rsidR="00467CB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ducation throughout the</w:t>
            </w:r>
          </w:p>
          <w:p w14:paraId="417947DB" w14:textId="49FF0203" w:rsidR="00467CB9" w:rsidRDefault="003F50C0" w:rsidP="003F50C0">
            <w:pPr>
              <w:pStyle w:val="Default"/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467CB9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period of the award and </w:t>
            </w:r>
            <w:r w:rsidR="00467CB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beyond</w:t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467CB9" w:rsidRPr="00BF669C" w14:paraId="6160965B" w14:textId="77777777" w:rsidTr="003837AD">
        <w:trPr>
          <w:trHeight w:val="359"/>
        </w:trPr>
        <w:sdt>
          <w:sdtPr>
            <w:rPr>
              <w:color w:val="auto"/>
            </w:rPr>
            <w:id w:val="-554232646"/>
            <w:placeholder>
              <w:docPart w:val="3808F2534812463A916610CBD3B011F0"/>
            </w:placeholder>
            <w:showingPlcHdr/>
          </w:sdtPr>
          <w:sdtContent>
            <w:tc>
              <w:tcPr>
                <w:tcW w:w="10794" w:type="dxa"/>
                <w:shd w:val="clear" w:color="auto" w:fill="F2F2F2" w:themeFill="background1" w:themeFillShade="F2"/>
              </w:tcPr>
              <w:p w14:paraId="32B83F49" w14:textId="77777777" w:rsidR="00467CB9" w:rsidRPr="00BF669C" w:rsidRDefault="00467CB9" w:rsidP="003837AD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3930B39" w14:textId="4B226E6A" w:rsidR="00E73C5C" w:rsidRDefault="00E73C5C"/>
    <w:p w14:paraId="02F2A7C9" w14:textId="321B843D" w:rsidR="00E73C5C" w:rsidRDefault="00E73C5C"/>
    <w:p w14:paraId="64ACF72B" w14:textId="77777777" w:rsidR="00E73C5C" w:rsidRDefault="00E73C5C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3039"/>
        <w:gridCol w:w="378"/>
        <w:gridCol w:w="2044"/>
        <w:gridCol w:w="378"/>
        <w:gridCol w:w="82"/>
        <w:gridCol w:w="450"/>
        <w:gridCol w:w="4044"/>
      </w:tblGrid>
      <w:tr w:rsidR="0087594A" w:rsidRPr="00BF669C" w14:paraId="18228D1B" w14:textId="77777777" w:rsidTr="00DC16EE">
        <w:trPr>
          <w:trHeight w:val="224"/>
        </w:trPr>
        <w:tc>
          <w:tcPr>
            <w:tcW w:w="10794" w:type="dxa"/>
            <w:gridSpan w:val="8"/>
            <w:shd w:val="clear" w:color="auto" w:fill="FFCD00"/>
            <w:vAlign w:val="bottom"/>
          </w:tcPr>
          <w:p w14:paraId="7A07CBCE" w14:textId="01A87088" w:rsidR="0087594A" w:rsidRPr="00BF669C" w:rsidRDefault="0087594A" w:rsidP="00241999">
            <w:pPr>
              <w:pStyle w:val="Heading2"/>
              <w:rPr>
                <w:b w:val="0"/>
              </w:rPr>
            </w:pPr>
            <w:r>
              <w:br w:type="page"/>
            </w:r>
            <w:r w:rsidRPr="00BF669C">
              <w:br w:type="page"/>
            </w:r>
            <w:r>
              <w:rPr>
                <w:rFonts w:ascii="Verdana" w:hAnsi="Verdana"/>
              </w:rPr>
              <w:t>optional</w:t>
            </w:r>
            <w:r w:rsidRPr="00BF669C">
              <w:rPr>
                <w:rFonts w:ascii="Verdana" w:hAnsi="Verdana"/>
              </w:rPr>
              <w:t xml:space="preserve"> </w:t>
            </w:r>
            <w:r w:rsidR="00E73C5C">
              <w:rPr>
                <w:rFonts w:ascii="Verdana" w:hAnsi="Verdana"/>
              </w:rPr>
              <w:t xml:space="preserve">supplementary </w:t>
            </w:r>
            <w:r w:rsidRPr="00BF669C">
              <w:rPr>
                <w:rFonts w:ascii="Verdana" w:hAnsi="Verdana"/>
              </w:rPr>
              <w:t>documents</w:t>
            </w:r>
            <w:r w:rsidR="00B051BD">
              <w:rPr>
                <w:rFonts w:ascii="Verdana" w:hAnsi="Verdana"/>
              </w:rPr>
              <w:t xml:space="preserve"> (Departmental letter is required)</w:t>
            </w:r>
          </w:p>
        </w:tc>
      </w:tr>
      <w:tr w:rsidR="0087594A" w:rsidRPr="00BF669C" w14:paraId="140C68E3" w14:textId="77777777" w:rsidTr="00241999">
        <w:trPr>
          <w:trHeight w:val="359"/>
        </w:trPr>
        <w:sdt>
          <w:sdtPr>
            <w:rPr>
              <w:sz w:val="32"/>
              <w:szCs w:val="32"/>
            </w:rPr>
            <w:id w:val="13863727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008C149D" w14:textId="77777777" w:rsidR="0087594A" w:rsidRPr="00BF669C" w:rsidRDefault="0087594A" w:rsidP="0024199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39" w:type="dxa"/>
            <w:vAlign w:val="center"/>
          </w:tcPr>
          <w:p w14:paraId="18FF694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Other personnel Biosketches, marked as Other Personnel, and combined into one PDF</w:t>
            </w:r>
          </w:p>
        </w:tc>
        <w:sdt>
          <w:sdtPr>
            <w:rPr>
              <w:sz w:val="32"/>
              <w:szCs w:val="32"/>
            </w:rPr>
            <w:id w:val="-1972586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</w:tcPr>
              <w:p w14:paraId="1977BDD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04" w:type="dxa"/>
            <w:gridSpan w:val="3"/>
            <w:vAlign w:val="center"/>
          </w:tcPr>
          <w:p w14:paraId="21BB952D" w14:textId="77777777" w:rsidR="0087594A" w:rsidRPr="00BF669C" w:rsidRDefault="0087594A" w:rsidP="00241999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include: first, middle initial, last name, email, organization</w:t>
            </w:r>
          </w:p>
        </w:tc>
        <w:sdt>
          <w:sdtPr>
            <w:rPr>
              <w:sz w:val="32"/>
              <w:szCs w:val="32"/>
            </w:rPr>
            <w:id w:val="-16443412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569EE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44" w:type="dxa"/>
            <w:vAlign w:val="center"/>
          </w:tcPr>
          <w:p w14:paraId="7A1BB56F" w14:textId="77777777" w:rsidR="0087594A" w:rsidRPr="00BF669C" w:rsidRDefault="0087594A" w:rsidP="00241999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exclude: first, middle initial, last name, email, organization, reason for excluding</w:t>
            </w:r>
          </w:p>
        </w:tc>
      </w:tr>
      <w:tr w:rsidR="0087594A" w:rsidRPr="0003716E" w14:paraId="6A713FDB" w14:textId="77777777" w:rsidTr="00241999">
        <w:trPr>
          <w:trHeight w:val="359"/>
        </w:trPr>
        <w:tc>
          <w:tcPr>
            <w:tcW w:w="10794" w:type="dxa"/>
            <w:gridSpan w:val="8"/>
            <w:vAlign w:val="center"/>
          </w:tcPr>
          <w:p w14:paraId="3B208A95" w14:textId="77777777" w:rsidR="0087594A" w:rsidRPr="0003716E" w:rsidRDefault="0087594A" w:rsidP="0024199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3716E">
              <w:rPr>
                <w:b/>
                <w:sz w:val="22"/>
                <w:szCs w:val="22"/>
              </w:rPr>
              <w:t>Combine all other supplementary documents into a single PDF and upload into Other Supplementary Documents</w:t>
            </w:r>
          </w:p>
        </w:tc>
      </w:tr>
      <w:tr w:rsidR="00216ECD" w14:paraId="6D5DBEAA" w14:textId="77777777" w:rsidTr="003837AD">
        <w:trPr>
          <w:trHeight w:val="359"/>
        </w:trPr>
        <w:sdt>
          <w:sdtPr>
            <w:id w:val="1344512533"/>
            <w:placeholder>
              <w:docPart w:val="8B352577D73941238024E0843CE04332"/>
            </w:placeholder>
            <w:showingPlcHdr/>
          </w:sdtPr>
          <w:sdtContent>
            <w:tc>
              <w:tcPr>
                <w:tcW w:w="10794" w:type="dxa"/>
                <w:gridSpan w:val="8"/>
                <w:shd w:val="clear" w:color="auto" w:fill="F2F2F2" w:themeFill="background1" w:themeFillShade="F2"/>
              </w:tcPr>
              <w:p w14:paraId="2B5B6C7D" w14:textId="77777777" w:rsidR="00216ECD" w:rsidRDefault="00216ECD" w:rsidP="003837AD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87594A" w14:paraId="75BB8019" w14:textId="77777777" w:rsidTr="00241999">
        <w:trPr>
          <w:trHeight w:val="359"/>
        </w:trPr>
        <w:tc>
          <w:tcPr>
            <w:tcW w:w="10794" w:type="dxa"/>
            <w:gridSpan w:val="8"/>
            <w:vAlign w:val="center"/>
          </w:tcPr>
          <w:p w14:paraId="15ABAA93" w14:textId="77777777" w:rsidR="0087594A" w:rsidRPr="00C35D30" w:rsidRDefault="0087594A" w:rsidP="00241999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Letters of Collaboration</w:t>
            </w:r>
          </w:p>
        </w:tc>
      </w:tr>
      <w:tr w:rsidR="0087594A" w:rsidRPr="00BF669C" w14:paraId="1C968962" w14:textId="77777777" w:rsidTr="00241999">
        <w:trPr>
          <w:trHeight w:val="359"/>
        </w:trPr>
        <w:tc>
          <w:tcPr>
            <w:tcW w:w="379" w:type="dxa"/>
          </w:tcPr>
          <w:p w14:paraId="352E2FDA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6219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47EE7FE8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866946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461" w:type="dxa"/>
            <w:gridSpan w:val="3"/>
          </w:tcPr>
          <w:p w14:paraId="23ADCC96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D8E6025" w14:textId="6A632DBD" w:rsidR="0087594A" w:rsidRDefault="00E73C5C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Strictly adhere to</w:t>
            </w:r>
            <w:r w:rsidR="0087594A" w:rsidRPr="00BF669C">
              <w:rPr>
                <w:rFonts w:ascii="Arial" w:hAnsi="Arial" w:cs="Arial"/>
                <w:sz w:val="20"/>
                <w:szCs w:val="20"/>
              </w:rPr>
              <w:t xml:space="preserve"> PAPPG guidelines </w:t>
            </w:r>
          </w:p>
          <w:p w14:paraId="3A0B5A7C" w14:textId="77777777" w:rsidR="0087594A" w:rsidRPr="005D7016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16"/>
                <w:szCs w:val="16"/>
              </w:rPr>
            </w:pPr>
          </w:p>
          <w:p w14:paraId="609B283A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cstheme="minorHAnsi"/>
                <w:sz w:val="20"/>
                <w:szCs w:val="20"/>
              </w:rPr>
              <w:t>Letters from all unfunded collaborators are included</w:t>
            </w:r>
          </w:p>
        </w:tc>
        <w:tc>
          <w:tcPr>
            <w:tcW w:w="378" w:type="dxa"/>
          </w:tcPr>
          <w:p w14:paraId="3B632977" w14:textId="77777777" w:rsidR="0087594A" w:rsidRPr="00BF669C" w:rsidRDefault="00415A1E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2065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663A7F63" w14:textId="77777777" w:rsidR="0087594A" w:rsidRPr="00BF669C" w:rsidRDefault="0087594A" w:rsidP="00241999">
            <w:pPr>
              <w:rPr>
                <w:sz w:val="32"/>
                <w:szCs w:val="32"/>
              </w:rPr>
            </w:pPr>
          </w:p>
        </w:tc>
        <w:tc>
          <w:tcPr>
            <w:tcW w:w="4576" w:type="dxa"/>
            <w:gridSpan w:val="3"/>
          </w:tcPr>
          <w:p w14:paraId="6D35EBE7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8A7EF2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support language</w:t>
            </w:r>
          </w:p>
          <w:p w14:paraId="6D8FB810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3D951D6C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6ECD" w14:paraId="06F34A37" w14:textId="77777777" w:rsidTr="003837AD">
        <w:trPr>
          <w:trHeight w:val="359"/>
        </w:trPr>
        <w:sdt>
          <w:sdtPr>
            <w:id w:val="-617374175"/>
            <w:placeholder>
              <w:docPart w:val="570D51043AB14EE7AD35F4BCD752C75B"/>
            </w:placeholder>
            <w:showingPlcHdr/>
          </w:sdtPr>
          <w:sdtContent>
            <w:tc>
              <w:tcPr>
                <w:tcW w:w="10794" w:type="dxa"/>
                <w:gridSpan w:val="8"/>
                <w:shd w:val="clear" w:color="auto" w:fill="F2F2F2" w:themeFill="background1" w:themeFillShade="F2"/>
              </w:tcPr>
              <w:p w14:paraId="47619DE6" w14:textId="77777777" w:rsidR="00216ECD" w:rsidRDefault="00216ECD" w:rsidP="003837AD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"/>
        <w:gridCol w:w="10412"/>
      </w:tblGrid>
      <w:tr w:rsidR="00D8786F" w:rsidRPr="00BF669C" w14:paraId="47775783" w14:textId="77777777" w:rsidTr="00D8786F">
        <w:sdt>
          <w:sdtPr>
            <w:rPr>
              <w:sz w:val="32"/>
              <w:szCs w:val="32"/>
            </w:rPr>
            <w:id w:val="17008917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0E76035" w14:textId="77777777" w:rsidR="00D8786F" w:rsidRPr="00BF669C" w:rsidRDefault="00D8786F" w:rsidP="003837AD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12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762ABB2" w14:textId="77777777" w:rsidR="00D8786F" w:rsidRPr="00B051BD" w:rsidRDefault="00D8786F" w:rsidP="003837A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051BD">
              <w:rPr>
                <w:rFonts w:ascii="Arial" w:hAnsi="Arial" w:cs="Arial"/>
                <w:b/>
                <w:color w:val="auto"/>
                <w:sz w:val="20"/>
                <w:szCs w:val="20"/>
              </w:rPr>
              <w:t>REQUIRED</w:t>
            </w:r>
          </w:p>
          <w:p w14:paraId="0F61885C" w14:textId="36BDFC0B" w:rsidR="00D8786F" w:rsidRDefault="00D8786F" w:rsidP="003837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Departmental Letter, only 1 allowed (in cases of a joint appointment, both department heads sign the single letter), and includes:</w:t>
            </w:r>
          </w:p>
          <w:p w14:paraId="1EB4CBA7" w14:textId="77777777" w:rsidR="00D8786F" w:rsidRDefault="00415A1E" w:rsidP="00D8786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7109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786F">
              <w:rPr>
                <w:rFonts w:ascii="Arial" w:hAnsi="Arial" w:cs="Arial"/>
                <w:color w:val="auto"/>
                <w:sz w:val="20"/>
                <w:szCs w:val="20"/>
              </w:rPr>
              <w:t>If there are Letters of Collaboration, they’ve been combined into a single PDF file with the Departmental letter</w:t>
            </w:r>
          </w:p>
          <w:p w14:paraId="030B52FB" w14:textId="0ED2B934" w:rsidR="00D8786F" w:rsidRDefault="00D8786F" w:rsidP="00D8786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first</w:t>
            </w:r>
          </w:p>
          <w:p w14:paraId="2BB8E9D8" w14:textId="77777777" w:rsidR="00D8786F" w:rsidRDefault="00415A1E" w:rsidP="003837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1915635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786F">
              <w:rPr>
                <w:rFonts w:ascii="Arial" w:hAnsi="Arial" w:cs="Arial"/>
                <w:color w:val="auto"/>
                <w:sz w:val="20"/>
                <w:szCs w:val="20"/>
              </w:rPr>
              <w:t>No more than 2 pages</w:t>
            </w:r>
          </w:p>
          <w:p w14:paraId="6FEFD4B0" w14:textId="77777777" w:rsidR="00D8786F" w:rsidRPr="00BF669C" w:rsidRDefault="00415A1E" w:rsidP="003837AD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52741031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786F">
              <w:rPr>
                <w:rFonts w:ascii="Arial" w:hAnsi="Arial" w:cs="Arial"/>
                <w:color w:val="auto"/>
                <w:sz w:val="20"/>
                <w:szCs w:val="20"/>
              </w:rPr>
              <w:t>Department head’s name and title are below the signature</w:t>
            </w:r>
          </w:p>
          <w:p w14:paraId="5EBF603E" w14:textId="77777777" w:rsidR="00D8786F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207893549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color w:val="auto"/>
              </w:rPr>
              <w:t xml:space="preserve"> </w:t>
            </w:r>
            <w:r w:rsidR="00D8786F">
              <w:rPr>
                <w:color w:val="auto"/>
              </w:rPr>
              <w:t>A statement that the PI is eligible for the CAREER program</w:t>
            </w:r>
          </w:p>
          <w:p w14:paraId="6EDC118C" w14:textId="77777777" w:rsidR="00D8786F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21040657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color w:val="auto"/>
              </w:rPr>
              <w:t xml:space="preserve"> </w:t>
            </w:r>
            <w:r w:rsidR="00D8786F">
              <w:rPr>
                <w:color w:val="auto"/>
              </w:rPr>
              <w:t>Indication that the PI’s proposed CAREER research a</w:t>
            </w:r>
            <w:r w:rsidR="00D8786F" w:rsidRPr="00D75AF2">
              <w:rPr>
                <w:color w:val="auto"/>
              </w:rPr>
              <w:t>nd education</w:t>
            </w:r>
            <w:r w:rsidR="00D8786F">
              <w:rPr>
                <w:color w:val="auto"/>
              </w:rPr>
              <w:t xml:space="preserve"> </w:t>
            </w:r>
            <w:r w:rsidR="00D8786F" w:rsidRPr="00D75AF2">
              <w:rPr>
                <w:color w:val="auto"/>
              </w:rPr>
              <w:t>activities are supported by and advance</w:t>
            </w:r>
          </w:p>
          <w:p w14:paraId="0B9A1EB3" w14:textId="77777777" w:rsidR="00D8786F" w:rsidRDefault="00D8786F" w:rsidP="003837AD">
            <w:pPr>
              <w:pStyle w:val="NoSpacing1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D75AF2">
              <w:rPr>
                <w:color w:val="auto"/>
              </w:rPr>
              <w:t xml:space="preserve"> the educational and</w:t>
            </w:r>
            <w:r>
              <w:rPr>
                <w:color w:val="auto"/>
              </w:rPr>
              <w:t xml:space="preserve"> </w:t>
            </w:r>
            <w:r w:rsidRPr="00D75AF2">
              <w:rPr>
                <w:color w:val="auto"/>
              </w:rPr>
              <w:t xml:space="preserve">research goals of the department </w:t>
            </w:r>
          </w:p>
          <w:p w14:paraId="32986FCD" w14:textId="77777777" w:rsidR="00D8786F" w:rsidRPr="00BF669C" w:rsidRDefault="00415A1E" w:rsidP="003837AD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51315384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color w:val="auto"/>
              </w:rPr>
              <w:t xml:space="preserve"> </w:t>
            </w:r>
            <w:r w:rsidR="00D8786F">
              <w:rPr>
                <w:color w:val="auto"/>
              </w:rPr>
              <w:t>T</w:t>
            </w:r>
            <w:r w:rsidR="00D8786F" w:rsidRPr="00D75AF2">
              <w:rPr>
                <w:color w:val="auto"/>
              </w:rPr>
              <w:t>he organization, and that the department is committed to the</w:t>
            </w:r>
            <w:r w:rsidR="00D8786F">
              <w:rPr>
                <w:color w:val="auto"/>
              </w:rPr>
              <w:t xml:space="preserve"> </w:t>
            </w:r>
            <w:r w:rsidR="00D8786F" w:rsidRPr="00D75AF2">
              <w:rPr>
                <w:color w:val="auto"/>
              </w:rPr>
              <w:t>support and professional development of the PI</w:t>
            </w:r>
          </w:p>
          <w:p w14:paraId="1D05DCD9" w14:textId="77777777" w:rsidR="00D8786F" w:rsidRDefault="00415A1E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8022237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 w:rsidRPr="00BF669C">
              <w:rPr>
                <w:color w:val="auto"/>
              </w:rPr>
              <w:t xml:space="preserve"> </w:t>
            </w:r>
            <w:r w:rsidR="00D8786F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description of a) the relationship between the CAREER project,</w:t>
            </w:r>
            <w:r w:rsidR="00D878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786F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PI's career goals and job responsibilities, </w:t>
            </w:r>
          </w:p>
          <w:p w14:paraId="04F62E5A" w14:textId="77777777" w:rsidR="00D8786F" w:rsidRPr="00D75AF2" w:rsidRDefault="00D8786F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and the mission of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his/her department/organization</w:t>
            </w:r>
          </w:p>
          <w:p w14:paraId="735CEB0A" w14:textId="77777777" w:rsidR="00D8786F" w:rsidRDefault="00415A1E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3334143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8786F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878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</w:t>
            </w:r>
            <w:r w:rsidR="00D8786F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 ways in which the department head (or equivalent) will ensure</w:t>
            </w:r>
            <w:r w:rsidR="00D878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786F"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the appropriate mentoring of the PI, in the</w:t>
            </w:r>
          </w:p>
          <w:p w14:paraId="4EB1CF40" w14:textId="77777777" w:rsidR="00D8786F" w:rsidRDefault="00D8786F" w:rsidP="003837A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context of the PI's career development and his/her efforts to integrate research and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education throughout the</w:t>
            </w:r>
          </w:p>
          <w:p w14:paraId="1668A464" w14:textId="77777777" w:rsidR="00D8786F" w:rsidRPr="00BF669C" w:rsidRDefault="00D8786F" w:rsidP="003837A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Pr="00D75AF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period of the award and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beyond</w:t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87594A" w14:paraId="13027023" w14:textId="77777777" w:rsidTr="00241999">
        <w:trPr>
          <w:trHeight w:val="359"/>
        </w:trPr>
        <w:sdt>
          <w:sdtPr>
            <w:id w:val="-1897741875"/>
            <w:placeholder>
              <w:docPart w:val="B72C71464BB04151B4EE527B8FB1B296"/>
            </w:placeholder>
            <w:showingPlcHdr/>
          </w:sdtPr>
          <w:sdtContent>
            <w:tc>
              <w:tcPr>
                <w:tcW w:w="10794" w:type="dxa"/>
                <w:shd w:val="clear" w:color="auto" w:fill="F2F2F2" w:themeFill="background1" w:themeFillShade="F2"/>
              </w:tcPr>
              <w:p w14:paraId="1202DDC4" w14:textId="77777777" w:rsidR="0087594A" w:rsidRDefault="0087594A" w:rsidP="00241999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A0DE8ED" w14:textId="6432A0CC" w:rsidR="00FC6055" w:rsidRPr="00342E79" w:rsidRDefault="00FC6055"/>
    <w:sectPr w:rsidR="00FC6055" w:rsidRPr="00342E79" w:rsidSect="00364364">
      <w:headerReference w:type="default" r:id="rId12"/>
      <w:footerReference w:type="default" r:id="rId13"/>
      <w:pgSz w:w="12240" w:h="15840" w:code="1"/>
      <w:pgMar w:top="432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8D30" w14:textId="77777777" w:rsidR="00415A1E" w:rsidRDefault="00415A1E">
      <w:r>
        <w:separator/>
      </w:r>
    </w:p>
  </w:endnote>
  <w:endnote w:type="continuationSeparator" w:id="0">
    <w:p w14:paraId="0B862640" w14:textId="77777777" w:rsidR="00415A1E" w:rsidRDefault="0041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363C" w14:textId="77777777" w:rsidR="00415A1E" w:rsidRDefault="00415A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2A3C" w14:textId="77777777" w:rsidR="00415A1E" w:rsidRDefault="00415A1E">
      <w:r>
        <w:separator/>
      </w:r>
    </w:p>
  </w:footnote>
  <w:footnote w:type="continuationSeparator" w:id="0">
    <w:p w14:paraId="2FBAD554" w14:textId="77777777" w:rsidR="00415A1E" w:rsidRDefault="0041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250B6272" w:rsidR="00415A1E" w:rsidRDefault="00415A1E" w:rsidP="0054494D">
    <w:pPr>
      <w:pStyle w:val="Header"/>
      <w:ind w:right="-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9"/>
  </w:num>
  <w:num w:numId="7">
    <w:abstractNumId w:val="11"/>
  </w:num>
  <w:num w:numId="8">
    <w:abstractNumId w:val="33"/>
  </w:num>
  <w:num w:numId="9">
    <w:abstractNumId w:val="20"/>
  </w:num>
  <w:num w:numId="10">
    <w:abstractNumId w:val="27"/>
  </w:num>
  <w:num w:numId="11">
    <w:abstractNumId w:val="18"/>
  </w:num>
  <w:num w:numId="12">
    <w:abstractNumId w:val="32"/>
  </w:num>
  <w:num w:numId="13">
    <w:abstractNumId w:val="21"/>
  </w:num>
  <w:num w:numId="14">
    <w:abstractNumId w:val="19"/>
  </w:num>
  <w:num w:numId="15">
    <w:abstractNumId w:val="28"/>
  </w:num>
  <w:num w:numId="16">
    <w:abstractNumId w:val="30"/>
  </w:num>
  <w:num w:numId="17">
    <w:abstractNumId w:val="34"/>
  </w:num>
  <w:num w:numId="18">
    <w:abstractNumId w:val="26"/>
  </w:num>
  <w:num w:numId="19">
    <w:abstractNumId w:val="25"/>
  </w:num>
  <w:num w:numId="20">
    <w:abstractNumId w:val="35"/>
  </w:num>
  <w:num w:numId="21">
    <w:abstractNumId w:val="23"/>
  </w:num>
  <w:num w:numId="22">
    <w:abstractNumId w:val="12"/>
  </w:num>
  <w:num w:numId="23">
    <w:abstractNumId w:val="8"/>
  </w:num>
  <w:num w:numId="24">
    <w:abstractNumId w:val="2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03D50"/>
    <w:rsid w:val="00034557"/>
    <w:rsid w:val="0003716E"/>
    <w:rsid w:val="0004384C"/>
    <w:rsid w:val="00052E4C"/>
    <w:rsid w:val="00053162"/>
    <w:rsid w:val="00055625"/>
    <w:rsid w:val="00080433"/>
    <w:rsid w:val="00082F86"/>
    <w:rsid w:val="00085A09"/>
    <w:rsid w:val="00086801"/>
    <w:rsid w:val="00090054"/>
    <w:rsid w:val="000A5CC5"/>
    <w:rsid w:val="000A5D4C"/>
    <w:rsid w:val="000B3BB6"/>
    <w:rsid w:val="000B78F8"/>
    <w:rsid w:val="000D7D67"/>
    <w:rsid w:val="000F3B2D"/>
    <w:rsid w:val="001001B1"/>
    <w:rsid w:val="001003E1"/>
    <w:rsid w:val="00104368"/>
    <w:rsid w:val="0010716C"/>
    <w:rsid w:val="00112A7D"/>
    <w:rsid w:val="00125CCB"/>
    <w:rsid w:val="00137DF3"/>
    <w:rsid w:val="00157CA0"/>
    <w:rsid w:val="00172448"/>
    <w:rsid w:val="00192DDC"/>
    <w:rsid w:val="001B45B4"/>
    <w:rsid w:val="001B5C06"/>
    <w:rsid w:val="001D00D4"/>
    <w:rsid w:val="001E3406"/>
    <w:rsid w:val="001E50BD"/>
    <w:rsid w:val="001E75A7"/>
    <w:rsid w:val="00216ECD"/>
    <w:rsid w:val="002170CA"/>
    <w:rsid w:val="002219F2"/>
    <w:rsid w:val="002318FF"/>
    <w:rsid w:val="00231934"/>
    <w:rsid w:val="002414F8"/>
    <w:rsid w:val="00241999"/>
    <w:rsid w:val="00252A40"/>
    <w:rsid w:val="00256B9C"/>
    <w:rsid w:val="00267DF9"/>
    <w:rsid w:val="0028228C"/>
    <w:rsid w:val="002906E7"/>
    <w:rsid w:val="00294CE2"/>
    <w:rsid w:val="002A3F76"/>
    <w:rsid w:val="002B3AB2"/>
    <w:rsid w:val="002C36DE"/>
    <w:rsid w:val="002D3A80"/>
    <w:rsid w:val="002D5E69"/>
    <w:rsid w:val="002F6283"/>
    <w:rsid w:val="003119FB"/>
    <w:rsid w:val="00311B83"/>
    <w:rsid w:val="0031256D"/>
    <w:rsid w:val="00320630"/>
    <w:rsid w:val="00342E79"/>
    <w:rsid w:val="003444D6"/>
    <w:rsid w:val="003519EE"/>
    <w:rsid w:val="003618B9"/>
    <w:rsid w:val="00364364"/>
    <w:rsid w:val="003761C5"/>
    <w:rsid w:val="003837AD"/>
    <w:rsid w:val="003902E9"/>
    <w:rsid w:val="003A1BC2"/>
    <w:rsid w:val="003C6668"/>
    <w:rsid w:val="003F04D9"/>
    <w:rsid w:val="003F50C0"/>
    <w:rsid w:val="00407240"/>
    <w:rsid w:val="00415A1E"/>
    <w:rsid w:val="0041607A"/>
    <w:rsid w:val="00416B05"/>
    <w:rsid w:val="0042666E"/>
    <w:rsid w:val="0043454D"/>
    <w:rsid w:val="00434F6C"/>
    <w:rsid w:val="00451DCC"/>
    <w:rsid w:val="00454615"/>
    <w:rsid w:val="004567F4"/>
    <w:rsid w:val="004574EB"/>
    <w:rsid w:val="00463794"/>
    <w:rsid w:val="00464875"/>
    <w:rsid w:val="00467CB9"/>
    <w:rsid w:val="00477804"/>
    <w:rsid w:val="0048031C"/>
    <w:rsid w:val="00490092"/>
    <w:rsid w:val="004B0AE9"/>
    <w:rsid w:val="004C1488"/>
    <w:rsid w:val="004D6146"/>
    <w:rsid w:val="004E1F75"/>
    <w:rsid w:val="004F3DD4"/>
    <w:rsid w:val="004F797C"/>
    <w:rsid w:val="00511C0F"/>
    <w:rsid w:val="00515A7A"/>
    <w:rsid w:val="00516B9E"/>
    <w:rsid w:val="00522532"/>
    <w:rsid w:val="005236C9"/>
    <w:rsid w:val="00536173"/>
    <w:rsid w:val="0054494D"/>
    <w:rsid w:val="00553D66"/>
    <w:rsid w:val="00560949"/>
    <w:rsid w:val="00581A1A"/>
    <w:rsid w:val="00587EDA"/>
    <w:rsid w:val="005B32B7"/>
    <w:rsid w:val="005B43AF"/>
    <w:rsid w:val="005C426C"/>
    <w:rsid w:val="005C454B"/>
    <w:rsid w:val="005D7016"/>
    <w:rsid w:val="005E29C8"/>
    <w:rsid w:val="005F21A2"/>
    <w:rsid w:val="00607BCE"/>
    <w:rsid w:val="00610858"/>
    <w:rsid w:val="00613AB0"/>
    <w:rsid w:val="00622A27"/>
    <w:rsid w:val="006238C8"/>
    <w:rsid w:val="00643BDC"/>
    <w:rsid w:val="00653A40"/>
    <w:rsid w:val="00674FB6"/>
    <w:rsid w:val="00691522"/>
    <w:rsid w:val="006C1BD5"/>
    <w:rsid w:val="006C7635"/>
    <w:rsid w:val="006D0878"/>
    <w:rsid w:val="006E095F"/>
    <w:rsid w:val="006E5961"/>
    <w:rsid w:val="006F598B"/>
    <w:rsid w:val="007077FD"/>
    <w:rsid w:val="007136B8"/>
    <w:rsid w:val="00727040"/>
    <w:rsid w:val="0074710C"/>
    <w:rsid w:val="00754382"/>
    <w:rsid w:val="00754ED6"/>
    <w:rsid w:val="00772CA1"/>
    <w:rsid w:val="00775E13"/>
    <w:rsid w:val="007765DD"/>
    <w:rsid w:val="0078313D"/>
    <w:rsid w:val="00795C10"/>
    <w:rsid w:val="00796754"/>
    <w:rsid w:val="00797844"/>
    <w:rsid w:val="007A58CD"/>
    <w:rsid w:val="007A6235"/>
    <w:rsid w:val="007C42A8"/>
    <w:rsid w:val="007E7F74"/>
    <w:rsid w:val="008014A9"/>
    <w:rsid w:val="00824ADF"/>
    <w:rsid w:val="00830E62"/>
    <w:rsid w:val="008313E5"/>
    <w:rsid w:val="00831E9C"/>
    <w:rsid w:val="00833036"/>
    <w:rsid w:val="00834456"/>
    <w:rsid w:val="0087594A"/>
    <w:rsid w:val="00891FD6"/>
    <w:rsid w:val="00896310"/>
    <w:rsid w:val="008A3741"/>
    <w:rsid w:val="008A67F6"/>
    <w:rsid w:val="008B3F3D"/>
    <w:rsid w:val="008C0346"/>
    <w:rsid w:val="008C0920"/>
    <w:rsid w:val="008C1287"/>
    <w:rsid w:val="008D5786"/>
    <w:rsid w:val="008D7489"/>
    <w:rsid w:val="008D7F12"/>
    <w:rsid w:val="008E4B42"/>
    <w:rsid w:val="009142CB"/>
    <w:rsid w:val="009300BF"/>
    <w:rsid w:val="009338B9"/>
    <w:rsid w:val="009426C8"/>
    <w:rsid w:val="00946A15"/>
    <w:rsid w:val="00955639"/>
    <w:rsid w:val="00957DD0"/>
    <w:rsid w:val="0096077E"/>
    <w:rsid w:val="00970715"/>
    <w:rsid w:val="00980A6C"/>
    <w:rsid w:val="0098539B"/>
    <w:rsid w:val="00991979"/>
    <w:rsid w:val="009924ED"/>
    <w:rsid w:val="00995223"/>
    <w:rsid w:val="009A2983"/>
    <w:rsid w:val="009B1DDE"/>
    <w:rsid w:val="009B2759"/>
    <w:rsid w:val="009B2F83"/>
    <w:rsid w:val="009C0F7C"/>
    <w:rsid w:val="00A11B91"/>
    <w:rsid w:val="00A13C61"/>
    <w:rsid w:val="00A1427B"/>
    <w:rsid w:val="00A2669A"/>
    <w:rsid w:val="00A26A36"/>
    <w:rsid w:val="00A4477C"/>
    <w:rsid w:val="00A45F9E"/>
    <w:rsid w:val="00A50321"/>
    <w:rsid w:val="00A51E9F"/>
    <w:rsid w:val="00A62328"/>
    <w:rsid w:val="00A73E9E"/>
    <w:rsid w:val="00A73FBA"/>
    <w:rsid w:val="00A76352"/>
    <w:rsid w:val="00A76C23"/>
    <w:rsid w:val="00A76F0B"/>
    <w:rsid w:val="00A819D0"/>
    <w:rsid w:val="00A90460"/>
    <w:rsid w:val="00A9364E"/>
    <w:rsid w:val="00A93C2A"/>
    <w:rsid w:val="00A95A1A"/>
    <w:rsid w:val="00AC5571"/>
    <w:rsid w:val="00AD1CFA"/>
    <w:rsid w:val="00AD578F"/>
    <w:rsid w:val="00AD731D"/>
    <w:rsid w:val="00AF3762"/>
    <w:rsid w:val="00B018B3"/>
    <w:rsid w:val="00B051BD"/>
    <w:rsid w:val="00B11EE0"/>
    <w:rsid w:val="00B1254C"/>
    <w:rsid w:val="00B24FBF"/>
    <w:rsid w:val="00B54B8B"/>
    <w:rsid w:val="00B64E41"/>
    <w:rsid w:val="00B67C5A"/>
    <w:rsid w:val="00B75A27"/>
    <w:rsid w:val="00B760DB"/>
    <w:rsid w:val="00B86B94"/>
    <w:rsid w:val="00B97760"/>
    <w:rsid w:val="00BF669C"/>
    <w:rsid w:val="00BF7CC9"/>
    <w:rsid w:val="00C04014"/>
    <w:rsid w:val="00C05396"/>
    <w:rsid w:val="00C16870"/>
    <w:rsid w:val="00C278BE"/>
    <w:rsid w:val="00C33023"/>
    <w:rsid w:val="00C34FB6"/>
    <w:rsid w:val="00C35D30"/>
    <w:rsid w:val="00C36E89"/>
    <w:rsid w:val="00C4126C"/>
    <w:rsid w:val="00C45FDC"/>
    <w:rsid w:val="00C6463E"/>
    <w:rsid w:val="00C744BD"/>
    <w:rsid w:val="00C75E04"/>
    <w:rsid w:val="00C851AD"/>
    <w:rsid w:val="00CA3573"/>
    <w:rsid w:val="00CB11DC"/>
    <w:rsid w:val="00CB4770"/>
    <w:rsid w:val="00CB47FD"/>
    <w:rsid w:val="00CC0851"/>
    <w:rsid w:val="00CC59BB"/>
    <w:rsid w:val="00CE39DC"/>
    <w:rsid w:val="00D04CFD"/>
    <w:rsid w:val="00D11CE3"/>
    <w:rsid w:val="00D2248C"/>
    <w:rsid w:val="00D36A80"/>
    <w:rsid w:val="00D52458"/>
    <w:rsid w:val="00D62D23"/>
    <w:rsid w:val="00D75AF2"/>
    <w:rsid w:val="00D777FB"/>
    <w:rsid w:val="00D827D3"/>
    <w:rsid w:val="00D8786F"/>
    <w:rsid w:val="00DA21A2"/>
    <w:rsid w:val="00DA7753"/>
    <w:rsid w:val="00DB0C25"/>
    <w:rsid w:val="00DC00DC"/>
    <w:rsid w:val="00DC16EE"/>
    <w:rsid w:val="00DC4118"/>
    <w:rsid w:val="00DE079A"/>
    <w:rsid w:val="00DE5986"/>
    <w:rsid w:val="00DE662D"/>
    <w:rsid w:val="00DF3620"/>
    <w:rsid w:val="00E10BC3"/>
    <w:rsid w:val="00E13798"/>
    <w:rsid w:val="00E324EF"/>
    <w:rsid w:val="00E37280"/>
    <w:rsid w:val="00E41884"/>
    <w:rsid w:val="00E42D78"/>
    <w:rsid w:val="00E432C2"/>
    <w:rsid w:val="00E51E21"/>
    <w:rsid w:val="00E63B12"/>
    <w:rsid w:val="00E73C5C"/>
    <w:rsid w:val="00EA3E64"/>
    <w:rsid w:val="00EB1D8F"/>
    <w:rsid w:val="00EB28C4"/>
    <w:rsid w:val="00EE0224"/>
    <w:rsid w:val="00EE40E1"/>
    <w:rsid w:val="00EE7716"/>
    <w:rsid w:val="00F03B50"/>
    <w:rsid w:val="00F076B4"/>
    <w:rsid w:val="00F22FCE"/>
    <w:rsid w:val="00F252B2"/>
    <w:rsid w:val="00F27301"/>
    <w:rsid w:val="00F27F76"/>
    <w:rsid w:val="00F3153F"/>
    <w:rsid w:val="00F36288"/>
    <w:rsid w:val="00F37FD9"/>
    <w:rsid w:val="00F54598"/>
    <w:rsid w:val="00F8536D"/>
    <w:rsid w:val="00F8657E"/>
    <w:rsid w:val="00F86A05"/>
    <w:rsid w:val="00FA7A52"/>
    <w:rsid w:val="00FC29F6"/>
    <w:rsid w:val="00FC6055"/>
    <w:rsid w:val="00FD099B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gov/bfa/dias/policy/coa/coa_template.xlsx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0ACC07E4824A18BECC01A908D1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CBD8-95B3-43A5-A551-DE677960153F}"/>
      </w:docPartPr>
      <w:docPartBody>
        <w:p w:rsidR="0027254E" w:rsidRDefault="0027254E" w:rsidP="0027254E">
          <w:pPr>
            <w:pStyle w:val="850ACC07E4824A18BECC01A908D15B48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8D83DD628164F0AA047A823981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5F4-F90F-43E7-9283-35E90086BDA9}"/>
      </w:docPartPr>
      <w:docPartBody>
        <w:p w:rsidR="0027254E" w:rsidRDefault="0027254E" w:rsidP="0027254E">
          <w:pPr>
            <w:pStyle w:val="08D83DD628164F0AA047A823981C15FE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DEC4EA0DCE849A29F8218491004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330-5B97-4B99-BBDE-1777165C7024}"/>
      </w:docPartPr>
      <w:docPartBody>
        <w:p w:rsidR="002D5F11" w:rsidRDefault="002D5F11" w:rsidP="002D5F11">
          <w:pPr>
            <w:pStyle w:val="6DEC4EA0DCE849A29F82184910045D25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BB8C45CB8649B98EE496F7E856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1996-BE38-4FE1-ADEC-B131E96E605C}"/>
      </w:docPartPr>
      <w:docPartBody>
        <w:p w:rsidR="00DC7119" w:rsidRDefault="00873E38" w:rsidP="00873E38">
          <w:pPr>
            <w:pStyle w:val="58BB8C45CB8649B98EE496F7E856FF7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A02E60A39B446AA8F8187C4A96A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4821-EFD4-4A90-8BB6-F4A30948FD1C}"/>
      </w:docPartPr>
      <w:docPartBody>
        <w:p w:rsidR="00DC7119" w:rsidRDefault="00873E38" w:rsidP="00873E38">
          <w:pPr>
            <w:pStyle w:val="0A02E60A39B446AA8F8187C4A96ACDFF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8CBC8B5216F74199BD67865A944B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378-2F78-40BB-81BE-A28C7C17464D}"/>
      </w:docPartPr>
      <w:docPartBody>
        <w:p w:rsidR="00DC7119" w:rsidRDefault="00873E38" w:rsidP="00873E38">
          <w:pPr>
            <w:pStyle w:val="8CBC8B5216F74199BD67865A944B603F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92407A1050C4D9282351E42E648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1788-4D50-4DD3-895F-0FF36D342127}"/>
      </w:docPartPr>
      <w:docPartBody>
        <w:p w:rsidR="00DC7119" w:rsidRDefault="00DC7119" w:rsidP="00DC7119">
          <w:pPr>
            <w:pStyle w:val="392407A1050C4D9282351E42E648C14D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2BE86E91D414B58B84D1FACBE65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015E-0CD0-4932-AE4B-0ED04771C3F4}"/>
      </w:docPartPr>
      <w:docPartBody>
        <w:p w:rsidR="00356DD5" w:rsidRDefault="00104047" w:rsidP="00104047">
          <w:pPr>
            <w:pStyle w:val="72BE86E91D414B58B84D1FACBE65E60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2B41D87D2054F6C9F584529A92F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CCDF-2697-4644-8C11-77C8B0491C05}"/>
      </w:docPartPr>
      <w:docPartBody>
        <w:p w:rsidR="00356DD5" w:rsidRDefault="00104047" w:rsidP="00104047">
          <w:pPr>
            <w:pStyle w:val="A2B41D87D2054F6C9F584529A92F73C3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B72C71464BB04151B4EE527B8FB1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1880-2CA8-4060-8C08-523EDF83B620}"/>
      </w:docPartPr>
      <w:docPartBody>
        <w:p w:rsidR="00356DD5" w:rsidRDefault="00104047" w:rsidP="00104047">
          <w:pPr>
            <w:pStyle w:val="B72C71464BB04151B4EE527B8FB1B296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  <w:docPart>
      <w:docPartPr>
        <w:name w:val="F838971648804472ACF4569682C80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CC534-42A9-4734-8958-443C9B18E3D1}"/>
      </w:docPartPr>
      <w:docPartBody>
        <w:p w:rsidR="00FE2A7D" w:rsidRDefault="00FE2A7D" w:rsidP="00FE2A7D">
          <w:pPr>
            <w:pStyle w:val="F838971648804472ACF4569682C803A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C9A742A0E71340A9B813911901738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64B34-FA9A-473A-92BA-3410AFBE80CE}"/>
      </w:docPartPr>
      <w:docPartBody>
        <w:p w:rsidR="00FE2A7D" w:rsidRDefault="00FE2A7D" w:rsidP="00FE2A7D">
          <w:pPr>
            <w:pStyle w:val="C9A742A0E71340A9B813911901738929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E27AB005642C43A4BC08DC42C87C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B18D-0B2F-48A7-A0F2-C69F7CE9214F}"/>
      </w:docPartPr>
      <w:docPartBody>
        <w:p w:rsidR="00FE2A7D" w:rsidRDefault="00FE2A7D" w:rsidP="00FE2A7D">
          <w:pPr>
            <w:pStyle w:val="E27AB005642C43A4BC08DC42C87C0CF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3808F2534812463A916610CBD3B0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AA9C-F61F-4AF8-B9C5-B15D5FD8E03A}"/>
      </w:docPartPr>
      <w:docPartBody>
        <w:p w:rsidR="00613860" w:rsidRDefault="00FE2A7D" w:rsidP="00FE2A7D">
          <w:pPr>
            <w:pStyle w:val="3808F2534812463A916610CBD3B011F0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8B352577D73941238024E0843CE0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E63D-89C5-4ECA-B8BA-F42B57B28940}"/>
      </w:docPartPr>
      <w:docPartBody>
        <w:p w:rsidR="00613860" w:rsidRDefault="00FE2A7D" w:rsidP="00FE2A7D">
          <w:pPr>
            <w:pStyle w:val="8B352577D73941238024E0843CE04332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  <w:docPart>
      <w:docPartPr>
        <w:name w:val="570D51043AB14EE7AD35F4BCD752C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F584-8B0B-493C-8103-1A4075889E32}"/>
      </w:docPartPr>
      <w:docPartBody>
        <w:p w:rsidR="00613860" w:rsidRDefault="00FE2A7D" w:rsidP="00FE2A7D">
          <w:pPr>
            <w:pStyle w:val="570D51043AB14EE7AD35F4BCD752C75B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  <w:docPart>
      <w:docPartPr>
        <w:name w:val="623C8B8743F1401AA059688E33CC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F14A-852F-4ADD-9DC4-F0984AEE8D3C}"/>
      </w:docPartPr>
      <w:docPartBody>
        <w:p w:rsidR="00613860" w:rsidRDefault="00FE2A7D" w:rsidP="00FE2A7D">
          <w:pPr>
            <w:pStyle w:val="623C8B8743F1401AA059688E33CC4F4E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04047"/>
    <w:rsid w:val="0027254E"/>
    <w:rsid w:val="002D5F11"/>
    <w:rsid w:val="003272E7"/>
    <w:rsid w:val="00356DD5"/>
    <w:rsid w:val="003D37B9"/>
    <w:rsid w:val="003D3C6B"/>
    <w:rsid w:val="00405587"/>
    <w:rsid w:val="00613860"/>
    <w:rsid w:val="00650DE1"/>
    <w:rsid w:val="00873E38"/>
    <w:rsid w:val="00C42BA7"/>
    <w:rsid w:val="00C62D1D"/>
    <w:rsid w:val="00DC7119"/>
    <w:rsid w:val="00DD77A4"/>
    <w:rsid w:val="00E75AC0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FE2A7D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F17F1D19D6C2477194C167A38881D49F">
    <w:name w:val="F17F1D19D6C2477194C167A38881D49F"/>
    <w:rsid w:val="00873E38"/>
  </w:style>
  <w:style w:type="paragraph" w:customStyle="1" w:styleId="BF921DB217804ECF975EB121046AB8CB">
    <w:name w:val="BF921DB217804ECF975EB121046AB8CB"/>
    <w:rsid w:val="00873E38"/>
  </w:style>
  <w:style w:type="paragraph" w:customStyle="1" w:styleId="7FBAA58393854783A960EC323FFC9901">
    <w:name w:val="7FBAA58393854783A960EC323FFC9901"/>
    <w:rsid w:val="00873E38"/>
  </w:style>
  <w:style w:type="paragraph" w:customStyle="1" w:styleId="6E68BCD30C044F5880E7EA728560FEEC">
    <w:name w:val="6E68BCD30C044F5880E7EA728560FEEC"/>
    <w:rsid w:val="00873E38"/>
  </w:style>
  <w:style w:type="paragraph" w:customStyle="1" w:styleId="8062BD36709745078C66027101D4D476">
    <w:name w:val="8062BD36709745078C66027101D4D476"/>
    <w:rsid w:val="00873E38"/>
  </w:style>
  <w:style w:type="paragraph" w:customStyle="1" w:styleId="B5D1F8B78EEB418DAE7276F6B0BC42FB">
    <w:name w:val="B5D1F8B78EEB418DAE7276F6B0BC42FB"/>
    <w:rsid w:val="00873E38"/>
  </w:style>
  <w:style w:type="paragraph" w:customStyle="1" w:styleId="5E33651A618441F99D0117854CC67D0F">
    <w:name w:val="5E33651A618441F99D0117854CC67D0F"/>
    <w:rsid w:val="00873E38"/>
  </w:style>
  <w:style w:type="paragraph" w:customStyle="1" w:styleId="241D8492470A416C9EB8F4DD504031DA">
    <w:name w:val="241D8492470A416C9EB8F4DD504031DA"/>
    <w:rsid w:val="00873E38"/>
  </w:style>
  <w:style w:type="paragraph" w:customStyle="1" w:styleId="58BB8C45CB8649B98EE496F7E856FF7D">
    <w:name w:val="58BB8C45CB8649B98EE496F7E856FF7D"/>
    <w:rsid w:val="00873E38"/>
  </w:style>
  <w:style w:type="paragraph" w:customStyle="1" w:styleId="D7E45F0008D14968A1C5DF30731FB481">
    <w:name w:val="D7E45F0008D14968A1C5DF30731FB481"/>
    <w:rsid w:val="00873E38"/>
  </w:style>
  <w:style w:type="paragraph" w:customStyle="1" w:styleId="B7F8E40290FE413C950E9107F439E029">
    <w:name w:val="B7F8E40290FE413C950E9107F439E029"/>
    <w:rsid w:val="00873E38"/>
  </w:style>
  <w:style w:type="paragraph" w:customStyle="1" w:styleId="0A02E60A39B446AA8F8187C4A96ACDFF">
    <w:name w:val="0A02E60A39B446AA8F8187C4A96ACDFF"/>
    <w:rsid w:val="00873E38"/>
  </w:style>
  <w:style w:type="paragraph" w:customStyle="1" w:styleId="8CBC8B5216F74199BD67865A944B603F">
    <w:name w:val="8CBC8B5216F74199BD67865A944B603F"/>
    <w:rsid w:val="00873E38"/>
  </w:style>
  <w:style w:type="paragraph" w:customStyle="1" w:styleId="392407A1050C4D9282351E42E648C14D">
    <w:name w:val="392407A1050C4D9282351E42E648C14D"/>
    <w:rsid w:val="00DC7119"/>
  </w:style>
  <w:style w:type="paragraph" w:customStyle="1" w:styleId="6EE0B07221E24EECB54FC230E6E488DE">
    <w:name w:val="6EE0B07221E24EECB54FC230E6E488DE"/>
    <w:rsid w:val="00104047"/>
  </w:style>
  <w:style w:type="paragraph" w:customStyle="1" w:styleId="72BE86E91D414B58B84D1FACBE65E607">
    <w:name w:val="72BE86E91D414B58B84D1FACBE65E607"/>
    <w:rsid w:val="00104047"/>
  </w:style>
  <w:style w:type="paragraph" w:customStyle="1" w:styleId="A2B41D87D2054F6C9F584529A92F73C3">
    <w:name w:val="A2B41D87D2054F6C9F584529A92F73C3"/>
    <w:rsid w:val="00104047"/>
  </w:style>
  <w:style w:type="paragraph" w:customStyle="1" w:styleId="D31DBCEF2C984C2683EF4E275D573374">
    <w:name w:val="D31DBCEF2C984C2683EF4E275D573374"/>
    <w:rsid w:val="00104047"/>
  </w:style>
  <w:style w:type="paragraph" w:customStyle="1" w:styleId="4CF5883B771A4EDEA2302DD719A8BDD9">
    <w:name w:val="4CF5883B771A4EDEA2302DD719A8BDD9"/>
    <w:rsid w:val="00104047"/>
  </w:style>
  <w:style w:type="paragraph" w:customStyle="1" w:styleId="044A0B5C353B49278741F0EE4B381D95">
    <w:name w:val="044A0B5C353B49278741F0EE4B381D95"/>
    <w:rsid w:val="00104047"/>
  </w:style>
  <w:style w:type="paragraph" w:customStyle="1" w:styleId="B72C71464BB04151B4EE527B8FB1B296">
    <w:name w:val="B72C71464BB04151B4EE527B8FB1B296"/>
    <w:rsid w:val="00104047"/>
  </w:style>
  <w:style w:type="paragraph" w:customStyle="1" w:styleId="F838971648804472ACF4569682C803A6">
    <w:name w:val="F838971648804472ACF4569682C803A6"/>
    <w:rsid w:val="00FE2A7D"/>
  </w:style>
  <w:style w:type="paragraph" w:customStyle="1" w:styleId="C9A742A0E71340A9B813911901738929">
    <w:name w:val="C9A742A0E71340A9B813911901738929"/>
    <w:rsid w:val="00FE2A7D"/>
  </w:style>
  <w:style w:type="paragraph" w:customStyle="1" w:styleId="E27AB005642C43A4BC08DC42C87C0CF8">
    <w:name w:val="E27AB005642C43A4BC08DC42C87C0CF8"/>
    <w:rsid w:val="00FE2A7D"/>
  </w:style>
  <w:style w:type="paragraph" w:customStyle="1" w:styleId="6747C9D4D94A4A1BAE3C5EE45AE72C32">
    <w:name w:val="6747C9D4D94A4A1BAE3C5EE45AE72C32"/>
    <w:rsid w:val="00FE2A7D"/>
  </w:style>
  <w:style w:type="paragraph" w:customStyle="1" w:styleId="B8A8A710EE2C43C5977FED13B4EBED76">
    <w:name w:val="B8A8A710EE2C43C5977FED13B4EBED76"/>
    <w:rsid w:val="00FE2A7D"/>
  </w:style>
  <w:style w:type="paragraph" w:customStyle="1" w:styleId="3042E3B3274749088CB7A972D02F070D">
    <w:name w:val="3042E3B3274749088CB7A972D02F070D"/>
    <w:rsid w:val="00FE2A7D"/>
  </w:style>
  <w:style w:type="paragraph" w:customStyle="1" w:styleId="9F246A50E3744E2D89B48E3820F98DA9">
    <w:name w:val="9F246A50E3744E2D89B48E3820F98DA9"/>
    <w:rsid w:val="00FE2A7D"/>
  </w:style>
  <w:style w:type="paragraph" w:customStyle="1" w:styleId="3808F2534812463A916610CBD3B011F0">
    <w:name w:val="3808F2534812463A916610CBD3B011F0"/>
    <w:rsid w:val="00FE2A7D"/>
  </w:style>
  <w:style w:type="paragraph" w:customStyle="1" w:styleId="2978599AAD5A4BA6AF5BAC381396D983">
    <w:name w:val="2978599AAD5A4BA6AF5BAC381396D983"/>
    <w:rsid w:val="00FE2A7D"/>
  </w:style>
  <w:style w:type="paragraph" w:customStyle="1" w:styleId="8A023011484C4974844EA9892976CFAB">
    <w:name w:val="8A023011484C4974844EA9892976CFAB"/>
    <w:rsid w:val="00FE2A7D"/>
  </w:style>
  <w:style w:type="paragraph" w:customStyle="1" w:styleId="997D7133742441E6AB906212C72A2AE2">
    <w:name w:val="997D7133742441E6AB906212C72A2AE2"/>
    <w:rsid w:val="00FE2A7D"/>
  </w:style>
  <w:style w:type="paragraph" w:customStyle="1" w:styleId="0C30C7A42F754456A59467188F5C65C2">
    <w:name w:val="0C30C7A42F754456A59467188F5C65C2"/>
    <w:rsid w:val="00FE2A7D"/>
  </w:style>
  <w:style w:type="paragraph" w:customStyle="1" w:styleId="535FAD33C591403C82ED5195906DBAC7">
    <w:name w:val="535FAD33C591403C82ED5195906DBAC7"/>
    <w:rsid w:val="00FE2A7D"/>
  </w:style>
  <w:style w:type="paragraph" w:customStyle="1" w:styleId="9EE02AD770C04556931C45E62E27C841">
    <w:name w:val="9EE02AD770C04556931C45E62E27C841"/>
    <w:rsid w:val="00FE2A7D"/>
  </w:style>
  <w:style w:type="paragraph" w:customStyle="1" w:styleId="C8CB8072754B4A23A3AAF714FE0B4D56">
    <w:name w:val="C8CB8072754B4A23A3AAF714FE0B4D56"/>
    <w:rsid w:val="00FE2A7D"/>
  </w:style>
  <w:style w:type="paragraph" w:customStyle="1" w:styleId="F5212F89FA1B4C87ACC0D595CA8EA755">
    <w:name w:val="F5212F89FA1B4C87ACC0D595CA8EA755"/>
    <w:rsid w:val="00FE2A7D"/>
  </w:style>
  <w:style w:type="paragraph" w:customStyle="1" w:styleId="DB97CC23CCF0451FA446BE76D3EC422F">
    <w:name w:val="DB97CC23CCF0451FA446BE76D3EC422F"/>
    <w:rsid w:val="00FE2A7D"/>
  </w:style>
  <w:style w:type="paragraph" w:customStyle="1" w:styleId="5AFBF7B7BFC04FF2AC3F04EB9F21A7BB">
    <w:name w:val="5AFBF7B7BFC04FF2AC3F04EB9F21A7BB"/>
    <w:rsid w:val="00FE2A7D"/>
  </w:style>
  <w:style w:type="paragraph" w:customStyle="1" w:styleId="03EC9CE0F5824CC196FA46DC1DE0F527">
    <w:name w:val="03EC9CE0F5824CC196FA46DC1DE0F527"/>
    <w:rsid w:val="00FE2A7D"/>
  </w:style>
  <w:style w:type="paragraph" w:customStyle="1" w:styleId="17FB75F9DBC44FB2AFC2C7AF6CEF368B">
    <w:name w:val="17FB75F9DBC44FB2AFC2C7AF6CEF368B"/>
    <w:rsid w:val="00FE2A7D"/>
  </w:style>
  <w:style w:type="paragraph" w:customStyle="1" w:styleId="20BD24F5B7274F13A43C7CC9024D6155">
    <w:name w:val="20BD24F5B7274F13A43C7CC9024D6155"/>
    <w:rsid w:val="00FE2A7D"/>
  </w:style>
  <w:style w:type="paragraph" w:customStyle="1" w:styleId="A9CFFEA237524D2C94D9FF260376AD52">
    <w:name w:val="A9CFFEA237524D2C94D9FF260376AD52"/>
    <w:rsid w:val="00FE2A7D"/>
  </w:style>
  <w:style w:type="paragraph" w:customStyle="1" w:styleId="F354A9464E66454B95211FF06FD35E40">
    <w:name w:val="F354A9464E66454B95211FF06FD35E40"/>
    <w:rsid w:val="00FE2A7D"/>
  </w:style>
  <w:style w:type="paragraph" w:customStyle="1" w:styleId="34FB79A8957B41779A5D283DF4ACFA2A">
    <w:name w:val="34FB79A8957B41779A5D283DF4ACFA2A"/>
    <w:rsid w:val="00FE2A7D"/>
  </w:style>
  <w:style w:type="paragraph" w:customStyle="1" w:styleId="1775DD65F2DB4698A97BF238B62FEF07">
    <w:name w:val="1775DD65F2DB4698A97BF238B62FEF07"/>
    <w:rsid w:val="00FE2A7D"/>
  </w:style>
  <w:style w:type="paragraph" w:customStyle="1" w:styleId="B61B554C729D495CA0EABA4E5DE174F4">
    <w:name w:val="B61B554C729D495CA0EABA4E5DE174F4"/>
    <w:rsid w:val="00FE2A7D"/>
  </w:style>
  <w:style w:type="paragraph" w:customStyle="1" w:styleId="B0F6CF2859044789A9BC59981810D531">
    <w:name w:val="B0F6CF2859044789A9BC59981810D531"/>
    <w:rsid w:val="00FE2A7D"/>
  </w:style>
  <w:style w:type="paragraph" w:customStyle="1" w:styleId="B6D7303B30EF4575A98596B8A6ABC2D2">
    <w:name w:val="B6D7303B30EF4575A98596B8A6ABC2D2"/>
    <w:rsid w:val="00FE2A7D"/>
  </w:style>
  <w:style w:type="paragraph" w:customStyle="1" w:styleId="53FA34B9C4824099B5DA673F3C249C96">
    <w:name w:val="53FA34B9C4824099B5DA673F3C249C96"/>
    <w:rsid w:val="00FE2A7D"/>
  </w:style>
  <w:style w:type="paragraph" w:customStyle="1" w:styleId="1BCA08E70E8D48469360C637B96E82F2">
    <w:name w:val="1BCA08E70E8D48469360C637B96E82F2"/>
    <w:rsid w:val="00FE2A7D"/>
  </w:style>
  <w:style w:type="paragraph" w:customStyle="1" w:styleId="1A614BDC00C24809A49340CFB4D43359">
    <w:name w:val="1A614BDC00C24809A49340CFB4D43359"/>
    <w:rsid w:val="00FE2A7D"/>
  </w:style>
  <w:style w:type="paragraph" w:customStyle="1" w:styleId="145D998805484810B7247E4CCFC14C8B">
    <w:name w:val="145D998805484810B7247E4CCFC14C8B"/>
    <w:rsid w:val="00FE2A7D"/>
  </w:style>
  <w:style w:type="paragraph" w:customStyle="1" w:styleId="01D1F08583E441B1A2D92105363CE811">
    <w:name w:val="01D1F08583E441B1A2D92105363CE811"/>
    <w:rsid w:val="00FE2A7D"/>
  </w:style>
  <w:style w:type="paragraph" w:customStyle="1" w:styleId="DEB6A68A690D440BA76DC0EAA63AE9BB">
    <w:name w:val="DEB6A68A690D440BA76DC0EAA63AE9BB"/>
    <w:rsid w:val="00FE2A7D"/>
  </w:style>
  <w:style w:type="paragraph" w:customStyle="1" w:styleId="8B352577D73941238024E0843CE04332">
    <w:name w:val="8B352577D73941238024E0843CE04332"/>
    <w:rsid w:val="00FE2A7D"/>
  </w:style>
  <w:style w:type="paragraph" w:customStyle="1" w:styleId="4929B52E74D34BF9A44526A0FECAA7C5">
    <w:name w:val="4929B52E74D34BF9A44526A0FECAA7C5"/>
    <w:rsid w:val="00FE2A7D"/>
  </w:style>
  <w:style w:type="paragraph" w:customStyle="1" w:styleId="570D51043AB14EE7AD35F4BCD752C75B">
    <w:name w:val="570D51043AB14EE7AD35F4BCD752C75B"/>
    <w:rsid w:val="00FE2A7D"/>
  </w:style>
  <w:style w:type="paragraph" w:customStyle="1" w:styleId="623C8B8743F1401AA059688E33CC4F4E">
    <w:name w:val="623C8B8743F1401AA059688E33CC4F4E"/>
    <w:rsid w:val="00FE2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60ea690c-6e89-4892-9dbb-36632ca54e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9</TotalTime>
  <Pages>5</Pages>
  <Words>1705</Words>
  <Characters>10327</Characters>
  <Application>Microsoft Office Word</Application>
  <DocSecurity>0</DocSecurity>
  <Lines>251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Rosie Madnick</dc:creator>
  <cp:keywords/>
  <cp:lastModifiedBy>Rosemary Madnick</cp:lastModifiedBy>
  <cp:revision>4</cp:revision>
  <cp:lastPrinted>2005-08-26T17:15:00Z</cp:lastPrinted>
  <dcterms:created xsi:type="dcterms:W3CDTF">2020-12-12T01:00:00Z</dcterms:created>
  <dcterms:modified xsi:type="dcterms:W3CDTF">2020-12-12T01:08:00Z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